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22D4E" w14:textId="77777777" w:rsidR="004C35EE" w:rsidRPr="00A85E5F" w:rsidRDefault="004C35EE" w:rsidP="003D2FCC"/>
    <w:p w14:paraId="7A51161F" w14:textId="77777777" w:rsidR="003D2FCC" w:rsidRPr="00A85E5F" w:rsidRDefault="003D2FCC" w:rsidP="003D2FCC"/>
    <w:p w14:paraId="13CAAF28" w14:textId="77777777" w:rsidR="003D2FCC" w:rsidRPr="00A85E5F" w:rsidRDefault="003D2FCC" w:rsidP="003D2FCC"/>
    <w:p w14:paraId="61AE49CD" w14:textId="77777777" w:rsidR="003D2FCC" w:rsidRPr="00A85E5F" w:rsidRDefault="003D2FCC" w:rsidP="003D2FCC"/>
    <w:p w14:paraId="7652271E" w14:textId="77777777" w:rsidR="003D2FCC" w:rsidRPr="00A85E5F" w:rsidRDefault="003D2FCC" w:rsidP="003D2FCC"/>
    <w:p w14:paraId="48B3AE72" w14:textId="77777777" w:rsidR="003D2FCC" w:rsidRPr="00A85E5F" w:rsidRDefault="003D2FCC" w:rsidP="003D2FCC"/>
    <w:p w14:paraId="303831B1" w14:textId="77777777" w:rsidR="004C35EE" w:rsidRPr="009C1103" w:rsidRDefault="002E65E4">
      <w:pPr>
        <w:pStyle w:val="DocumentTitle"/>
        <w:rPr>
          <w:color w:val="948A54" w:themeColor="background2" w:themeShade="80"/>
        </w:rPr>
      </w:pPr>
      <w:r w:rsidRPr="009C1103">
        <w:rPr>
          <w:color w:val="948A54" w:themeColor="background2" w:themeShade="80"/>
        </w:rPr>
        <w:t>Marketing Plan</w:t>
      </w:r>
    </w:p>
    <w:p w14:paraId="76D72AD0" w14:textId="77777777" w:rsidR="004C35EE" w:rsidRPr="009C1103" w:rsidRDefault="007064CD">
      <w:pPr>
        <w:pStyle w:val="DocumentSubtitle"/>
        <w:rPr>
          <w:color w:val="C4BC96" w:themeColor="background2" w:themeShade="BF"/>
        </w:rPr>
      </w:pPr>
      <w:r w:rsidRPr="009C1103">
        <w:rPr>
          <w:color w:val="C4BC96" w:themeColor="background2" w:themeShade="BF"/>
        </w:rPr>
        <w:t>Template</w:t>
      </w:r>
    </w:p>
    <w:p w14:paraId="379273C3" w14:textId="77777777" w:rsidR="008B51C5" w:rsidRDefault="008B51C5">
      <w:pPr>
        <w:pStyle w:val="DocumentSubtitle"/>
      </w:pPr>
    </w:p>
    <w:p w14:paraId="086FBF9C" w14:textId="77777777" w:rsidR="008B51C5" w:rsidRDefault="008B51C5">
      <w:pPr>
        <w:pStyle w:val="DocumentSubtitle"/>
      </w:pPr>
    </w:p>
    <w:p w14:paraId="421666E3" w14:textId="77777777" w:rsidR="008B51C5" w:rsidRDefault="008B51C5">
      <w:pPr>
        <w:pStyle w:val="DocumentSubtitle"/>
      </w:pPr>
    </w:p>
    <w:p w14:paraId="7075FA8A" w14:textId="77777777" w:rsidR="008B51C5" w:rsidRDefault="008B51C5">
      <w:pPr>
        <w:pStyle w:val="DocumentSubtitle"/>
      </w:pPr>
    </w:p>
    <w:p w14:paraId="7919656F" w14:textId="77777777" w:rsidR="008B51C5" w:rsidRPr="00A85E5F" w:rsidRDefault="008B51C5">
      <w:pPr>
        <w:pStyle w:val="DocumentSubtitle"/>
      </w:pPr>
    </w:p>
    <w:p w14:paraId="5E554357" w14:textId="77777777" w:rsidR="008B51C5" w:rsidRDefault="008B51C5">
      <w:pPr>
        <w:pStyle w:val="DocumentVersion"/>
        <w:rPr>
          <w:rFonts w:ascii="Arial" w:hAnsi="Arial" w:cs="Arial"/>
          <w:color w:val="000000"/>
        </w:rPr>
      </w:pPr>
    </w:p>
    <w:p w14:paraId="08054FBA" w14:textId="77777777" w:rsidR="008B51C5" w:rsidRDefault="008B51C5">
      <w:pPr>
        <w:pStyle w:val="DocumentVersion"/>
        <w:rPr>
          <w:rFonts w:ascii="Arial" w:hAnsi="Arial" w:cs="Arial"/>
          <w:color w:val="000000"/>
        </w:rPr>
      </w:pPr>
    </w:p>
    <w:p w14:paraId="4ED0545B" w14:textId="77777777" w:rsidR="008B51C5" w:rsidRDefault="008B51C5">
      <w:pPr>
        <w:pStyle w:val="DocumentVersion"/>
        <w:rPr>
          <w:rFonts w:ascii="Arial" w:hAnsi="Arial" w:cs="Arial"/>
          <w:color w:val="000000"/>
        </w:rPr>
      </w:pPr>
    </w:p>
    <w:p w14:paraId="29411355" w14:textId="7DADD381" w:rsidR="004C35EE" w:rsidRPr="00A85E5F" w:rsidRDefault="004C35EE">
      <w:pPr>
        <w:pStyle w:val="DocumentVersion"/>
      </w:pPr>
      <w:r w:rsidRPr="00A85E5F">
        <w:t xml:space="preserve">Version </w:t>
      </w:r>
      <w:r w:rsidR="00BA4077" w:rsidRPr="00A85E5F">
        <w:t xml:space="preserve">X.x </w:t>
      </w:r>
      <w:r w:rsidR="00BA4077" w:rsidRPr="00A85E5F">
        <w:rPr>
          <w:color w:val="B40000"/>
        </w:rPr>
        <w:t>●</w:t>
      </w:r>
      <w:r w:rsidR="00BA4077" w:rsidRPr="00A85E5F">
        <w:t xml:space="preserve"> </w:t>
      </w:r>
      <w:r w:rsidR="00F3576F">
        <w:fldChar w:fldCharType="begin"/>
      </w:r>
      <w:r w:rsidR="00F3576F">
        <w:instrText xml:space="preserve"> DATE  \@ "MMMM d, yyyy"  \* MERGEFORMAT </w:instrText>
      </w:r>
      <w:r w:rsidR="00F3576F">
        <w:fldChar w:fldCharType="separate"/>
      </w:r>
      <w:r w:rsidR="005E1CF5">
        <w:rPr>
          <w:noProof/>
        </w:rPr>
        <w:t>October 22, 2020</w:t>
      </w:r>
      <w:r w:rsidR="00F3576F">
        <w:rPr>
          <w:noProof/>
        </w:rPr>
        <w:fldChar w:fldCharType="end"/>
      </w:r>
    </w:p>
    <w:p w14:paraId="408F696A" w14:textId="77777777" w:rsidR="004C35EE" w:rsidRPr="00A85E5F" w:rsidRDefault="004C35EE">
      <w:pPr>
        <w:pStyle w:val="DocumentVersion"/>
        <w:jc w:val="center"/>
        <w:sectPr w:rsidR="004C35EE" w:rsidRPr="00A85E5F" w:rsidSect="00C457CC">
          <w:headerReference w:type="default" r:id="rId7"/>
          <w:footerReference w:type="even" r:id="rId8"/>
          <w:footerReference w:type="default" r:id="rId9"/>
          <w:type w:val="nextColumn"/>
          <w:pgSz w:w="12240" w:h="15840" w:code="1"/>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8CBD090" w14:textId="77777777" w:rsidR="00251881" w:rsidRPr="00A85E5F" w:rsidRDefault="00251881" w:rsidP="00251881">
      <w:pPr>
        <w:pStyle w:val="CompanyAddress"/>
        <w:rPr>
          <w:lang w:val="en-US"/>
        </w:rPr>
      </w:pPr>
      <w:bookmarkStart w:id="0" w:name="_Toc13907870"/>
    </w:p>
    <w:p w14:paraId="1E0D01FA" w14:textId="77777777" w:rsidR="00251881" w:rsidRPr="00A85E5F" w:rsidRDefault="00251881" w:rsidP="00251881">
      <w:pPr>
        <w:pStyle w:val="CompanyAddress"/>
        <w:rPr>
          <w:lang w:val="en-US"/>
        </w:rPr>
      </w:pPr>
    </w:p>
    <w:p w14:paraId="7411893E" w14:textId="77777777" w:rsidR="00251881" w:rsidRPr="00A85E5F" w:rsidRDefault="00251881" w:rsidP="00251881">
      <w:pPr>
        <w:pStyle w:val="CompanyAddress"/>
        <w:rPr>
          <w:lang w:val="en-US"/>
        </w:rPr>
      </w:pPr>
      <w:r w:rsidRPr="00A85E5F">
        <w:rPr>
          <w:lang w:val="en-US"/>
        </w:rPr>
        <w:t>Company Name</w:t>
      </w:r>
    </w:p>
    <w:p w14:paraId="5FCAFCEB" w14:textId="77777777" w:rsidR="00251881" w:rsidRPr="00A85E5F" w:rsidRDefault="00251881" w:rsidP="00251881">
      <w:pPr>
        <w:pStyle w:val="CompanyAddress"/>
        <w:rPr>
          <w:lang w:val="en-US"/>
        </w:rPr>
      </w:pPr>
      <w:r w:rsidRPr="00A85E5F">
        <w:rPr>
          <w:lang w:val="en-US"/>
        </w:rPr>
        <w:t>Street Address 1</w:t>
      </w:r>
    </w:p>
    <w:p w14:paraId="0955A4B5" w14:textId="77777777" w:rsidR="00251881" w:rsidRPr="00A85E5F" w:rsidRDefault="00251881" w:rsidP="00251881">
      <w:pPr>
        <w:pStyle w:val="CompanyAddress"/>
        <w:rPr>
          <w:lang w:val="en-US"/>
        </w:rPr>
      </w:pPr>
      <w:r w:rsidRPr="00A85E5F">
        <w:rPr>
          <w:lang w:val="en-US"/>
        </w:rPr>
        <w:t>Street Address 2</w:t>
      </w:r>
    </w:p>
    <w:p w14:paraId="359C655B" w14:textId="77777777" w:rsidR="00251881" w:rsidRPr="00A85E5F" w:rsidRDefault="00251881" w:rsidP="00251881">
      <w:pPr>
        <w:pStyle w:val="CompanyAddress"/>
        <w:rPr>
          <w:lang w:val="en-US"/>
        </w:rPr>
      </w:pPr>
      <w:r w:rsidRPr="00A85E5F">
        <w:rPr>
          <w:lang w:val="en-US"/>
        </w:rPr>
        <w:t xml:space="preserve">City </w:t>
      </w:r>
    </w:p>
    <w:p w14:paraId="4BE93757" w14:textId="77777777" w:rsidR="00251881" w:rsidRPr="00A85E5F" w:rsidRDefault="00251881" w:rsidP="00251881">
      <w:pPr>
        <w:pStyle w:val="CompanyAddress"/>
        <w:rPr>
          <w:lang w:val="en-US"/>
        </w:rPr>
      </w:pPr>
      <w:r w:rsidRPr="00A85E5F">
        <w:rPr>
          <w:lang w:val="en-US"/>
        </w:rPr>
        <w:t>Zip/Postal Code</w:t>
      </w:r>
    </w:p>
    <w:p w14:paraId="4CFCD1EE" w14:textId="77777777" w:rsidR="00251881" w:rsidRPr="00A85E5F" w:rsidRDefault="00251881" w:rsidP="00251881">
      <w:pPr>
        <w:pStyle w:val="CompanyAddress"/>
        <w:rPr>
          <w:lang w:val="en-US"/>
        </w:rPr>
      </w:pPr>
      <w:r w:rsidRPr="00A85E5F">
        <w:rPr>
          <w:lang w:val="en-US"/>
        </w:rPr>
        <w:t>Country</w:t>
      </w:r>
    </w:p>
    <w:p w14:paraId="1A0E82B0" w14:textId="77777777" w:rsidR="00251881" w:rsidRPr="00A85E5F" w:rsidRDefault="00251881" w:rsidP="00251881">
      <w:pPr>
        <w:pStyle w:val="CompanyAddress"/>
        <w:rPr>
          <w:lang w:val="en-US"/>
        </w:rPr>
      </w:pPr>
      <w:r w:rsidRPr="00A85E5F">
        <w:rPr>
          <w:lang w:val="en-US"/>
        </w:rPr>
        <w:t xml:space="preserve">Tel: +xxx-x-xxx-xxxx Fax: + xxx-x-xxx-xxxx </w:t>
      </w:r>
    </w:p>
    <w:p w14:paraId="39B84AA4" w14:textId="605C2121" w:rsidR="00251881" w:rsidRPr="00A85E5F" w:rsidRDefault="00251881" w:rsidP="00251881">
      <w:pPr>
        <w:pStyle w:val="Disclaimer"/>
      </w:pPr>
      <w:r w:rsidRPr="00A85E5F">
        <w:t xml:space="preserve">Last edited: </w:t>
      </w:r>
      <w:r w:rsidR="00F3576F">
        <w:fldChar w:fldCharType="begin"/>
      </w:r>
      <w:r w:rsidR="00F3576F">
        <w:instrText xml:space="preserve"> DATE \@ "dd MMMM yyyy" \* MERGEFORMAT</w:instrText>
      </w:r>
      <w:r w:rsidR="00F3576F">
        <w:fldChar w:fldCharType="separate"/>
      </w:r>
      <w:r w:rsidR="005E1CF5">
        <w:rPr>
          <w:noProof/>
        </w:rPr>
        <w:t>22 October 2020</w:t>
      </w:r>
      <w:r w:rsidR="00F3576F">
        <w:rPr>
          <w:noProof/>
        </w:rPr>
        <w:fldChar w:fldCharType="end"/>
      </w:r>
    </w:p>
    <w:p w14:paraId="6E1451F6" w14:textId="77777777" w:rsidR="00251881" w:rsidRPr="00A85E5F" w:rsidRDefault="00DE33E0" w:rsidP="00251881">
      <w:pPr>
        <w:pStyle w:val="Disclaimer"/>
      </w:pPr>
      <w:r>
        <w:t>Copyright © 2011</w:t>
      </w:r>
      <w:r w:rsidR="00251881" w:rsidRPr="00A85E5F">
        <w:t xml:space="preserve"> [Company].  All rights reserved. </w:t>
      </w:r>
    </w:p>
    <w:p w14:paraId="1C994926" w14:textId="77777777" w:rsidR="00251881" w:rsidRPr="00A85E5F" w:rsidRDefault="00251881" w:rsidP="00251881">
      <w:pPr>
        <w:pStyle w:val="Disclaimer"/>
      </w:pPr>
      <w:r w:rsidRPr="00A85E5F">
        <w:t xml:space="preserve">No part of this publication may be reproduced, transmitted, transcribed, stored in a retrieval system, or translated into any language, in any form or by any means, electronic, mechanical, photocopying, recording, or otherwise, without prior written permission from [Company]. </w:t>
      </w:r>
    </w:p>
    <w:p w14:paraId="3F97F72B" w14:textId="77777777" w:rsidR="00251881" w:rsidRPr="00A85E5F" w:rsidRDefault="00251881" w:rsidP="00251881">
      <w:pPr>
        <w:pStyle w:val="Disclaimer"/>
      </w:pPr>
      <w:r w:rsidRPr="00A85E5F">
        <w:t xml:space="preserve">All copyright, confidential information, patents, design rights and all other intellectual property rights of whatsoever nature contained herein are and shall remain the sole and exclusive property of [Company]. The information furnished herein is believed to be accurate and reliable. </w:t>
      </w:r>
    </w:p>
    <w:p w14:paraId="43F20796" w14:textId="77777777" w:rsidR="00251881" w:rsidRPr="00A85E5F" w:rsidRDefault="00251881" w:rsidP="00251881">
      <w:pPr>
        <w:pStyle w:val="Disclaimer"/>
      </w:pPr>
      <w:r w:rsidRPr="00A85E5F">
        <w:t>However, no responsibility is assumed by [Company] for its use, or for any infringements of patents or other rights of third parties resulting from its use.</w:t>
      </w:r>
    </w:p>
    <w:p w14:paraId="3719CC9A" w14:textId="77777777" w:rsidR="00251881" w:rsidRPr="00A85E5F" w:rsidRDefault="00251881" w:rsidP="00251881">
      <w:pPr>
        <w:pStyle w:val="Disclaimer"/>
      </w:pPr>
      <w:r w:rsidRPr="00A85E5F">
        <w:t>The [Company] name and [Company] logo are trademarks or registered trademarks of [Company].</w:t>
      </w:r>
    </w:p>
    <w:p w14:paraId="73CAF1E1" w14:textId="77777777" w:rsidR="00251881" w:rsidRPr="00A85E5F" w:rsidRDefault="00251881" w:rsidP="00251881">
      <w:pPr>
        <w:pStyle w:val="Disclaimer"/>
        <w:sectPr w:rsidR="00251881" w:rsidRPr="00A85E5F" w:rsidSect="00C457CC">
          <w:footerReference w:type="even" r:id="rId10"/>
          <w:type w:val="nextColumn"/>
          <w:pgSz w:w="12240" w:h="15840" w:code="1"/>
          <w:pgMar w:top="1440" w:right="1440" w:bottom="1411" w:left="1440" w:header="706" w:footer="706"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85E5F">
        <w:t>All other trademarks are the property of their respective owners</w:t>
      </w:r>
    </w:p>
    <w:p w14:paraId="4BAE3EF2" w14:textId="77777777" w:rsidR="004C35EE" w:rsidRPr="00A85E5F" w:rsidRDefault="004C35EE">
      <w:pPr>
        <w:pStyle w:val="TOCHeader"/>
        <w:rPr>
          <w:lang w:val="en-US"/>
        </w:rPr>
      </w:pPr>
      <w:r w:rsidRPr="00A85E5F">
        <w:rPr>
          <w:lang w:val="en-US"/>
        </w:rPr>
        <w:lastRenderedPageBreak/>
        <w:t>Table of Contents</w:t>
      </w:r>
    </w:p>
    <w:p w14:paraId="76B1ADA4" w14:textId="77777777" w:rsidR="00804BA9" w:rsidRDefault="00387F43">
      <w:pPr>
        <w:pStyle w:val="TOC1"/>
        <w:tabs>
          <w:tab w:val="left" w:pos="600"/>
          <w:tab w:val="right" w:leader="dot" w:pos="9350"/>
        </w:tabs>
        <w:rPr>
          <w:rStyle w:val="Hyperlink"/>
          <w:noProof/>
          <w:lang w:val="en-US"/>
        </w:rPr>
      </w:pPr>
      <w:r w:rsidRPr="00A85E5F">
        <w:rPr>
          <w:b/>
          <w:bCs w:val="0"/>
          <w:lang w:val="en-US"/>
        </w:rPr>
        <w:fldChar w:fldCharType="begin"/>
      </w:r>
      <w:r w:rsidR="00804BA9" w:rsidRPr="00A85E5F">
        <w:rPr>
          <w:b/>
          <w:bCs w:val="0"/>
          <w:lang w:val="en-US"/>
        </w:rPr>
        <w:instrText xml:space="preserve"> TOC \o "1-2" \h \z \u </w:instrText>
      </w:r>
      <w:r w:rsidRPr="00A85E5F">
        <w:rPr>
          <w:b/>
          <w:bCs w:val="0"/>
          <w:lang w:val="en-US"/>
        </w:rPr>
        <w:fldChar w:fldCharType="separate"/>
      </w:r>
      <w:hyperlink w:anchor="_Toc212364027" w:history="1">
        <w:r w:rsidR="00804BA9" w:rsidRPr="00A85E5F">
          <w:rPr>
            <w:rStyle w:val="Hyperlink"/>
            <w:noProof/>
            <w:lang w:val="en-US"/>
          </w:rPr>
          <w:t>1</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Executive Summary</w:t>
        </w:r>
        <w:r w:rsidR="00804BA9" w:rsidRPr="00A85E5F">
          <w:rPr>
            <w:noProof/>
            <w:webHidden/>
            <w:lang w:val="en-US"/>
          </w:rPr>
          <w:tab/>
        </w:r>
        <w:r w:rsidRPr="00A85E5F">
          <w:rPr>
            <w:noProof/>
            <w:webHidden/>
            <w:lang w:val="en-US"/>
          </w:rPr>
          <w:fldChar w:fldCharType="begin"/>
        </w:r>
        <w:r w:rsidR="00804BA9" w:rsidRPr="00A85E5F">
          <w:rPr>
            <w:noProof/>
            <w:webHidden/>
            <w:lang w:val="en-US"/>
          </w:rPr>
          <w:instrText xml:space="preserve"> PAGEREF _Toc212364027 \h </w:instrText>
        </w:r>
        <w:r w:rsidRPr="00A85E5F">
          <w:rPr>
            <w:noProof/>
            <w:webHidden/>
            <w:lang w:val="en-US"/>
          </w:rPr>
        </w:r>
        <w:r w:rsidRPr="00A85E5F">
          <w:rPr>
            <w:noProof/>
            <w:webHidden/>
            <w:lang w:val="en-US"/>
          </w:rPr>
          <w:fldChar w:fldCharType="separate"/>
        </w:r>
        <w:r w:rsidR="00A85E5F">
          <w:rPr>
            <w:noProof/>
            <w:webHidden/>
            <w:lang w:val="en-US"/>
          </w:rPr>
          <w:t>5</w:t>
        </w:r>
        <w:r w:rsidRPr="00A85E5F">
          <w:rPr>
            <w:noProof/>
            <w:webHidden/>
            <w:lang w:val="en-US"/>
          </w:rPr>
          <w:fldChar w:fldCharType="end"/>
        </w:r>
      </w:hyperlink>
    </w:p>
    <w:p w14:paraId="195F63B8" w14:textId="77777777" w:rsidR="002A0250" w:rsidRPr="002A0250" w:rsidRDefault="002A0250" w:rsidP="002A0250">
      <w:pPr>
        <w:rPr>
          <w:sz w:val="20"/>
        </w:rPr>
      </w:pPr>
      <w:r w:rsidRPr="002A0250">
        <w:rPr>
          <w:sz w:val="20"/>
        </w:rPr>
        <w:t xml:space="preserve"> </w:t>
      </w:r>
      <w:r>
        <w:rPr>
          <w:sz w:val="20"/>
        </w:rPr>
        <w:t xml:space="preserve"> </w:t>
      </w:r>
      <w:r w:rsidRPr="002A0250">
        <w:rPr>
          <w:sz w:val="20"/>
        </w:rPr>
        <w:t xml:space="preserve"> 1.1 </w:t>
      </w:r>
      <w:r>
        <w:t xml:space="preserve">     </w:t>
      </w:r>
      <w:r w:rsidRPr="002A0250">
        <w:rPr>
          <w:sz w:val="18"/>
          <w:szCs w:val="18"/>
        </w:rPr>
        <w:t xml:space="preserve"> BIOGRAPHIES </w:t>
      </w:r>
      <w:r>
        <w:rPr>
          <w:sz w:val="18"/>
          <w:szCs w:val="18"/>
        </w:rPr>
        <w:t>………………………………………………………………………………………………………</w:t>
      </w:r>
      <w:r w:rsidRPr="002A0250">
        <w:rPr>
          <w:sz w:val="20"/>
        </w:rPr>
        <w:t>5</w:t>
      </w:r>
    </w:p>
    <w:p w14:paraId="7B81362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28" w:history="1">
        <w:r w:rsidR="007A0047">
          <w:rPr>
            <w:rStyle w:val="Hyperlink"/>
            <w:noProof/>
            <w:lang w:val="en-US"/>
          </w:rPr>
          <w:t>1.2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Company Description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_Toc212364028 \h </w:instrText>
        </w:r>
        <w:r w:rsidR="00387F43" w:rsidRPr="00A85E5F">
          <w:rPr>
            <w:noProof/>
            <w:webHidden/>
            <w:lang w:val="en-US"/>
          </w:rPr>
        </w:r>
        <w:r w:rsidR="00387F43" w:rsidRPr="00A85E5F">
          <w:rPr>
            <w:noProof/>
            <w:webHidden/>
            <w:lang w:val="en-US"/>
          </w:rPr>
          <w:fldChar w:fldCharType="separate"/>
        </w:r>
        <w:r w:rsidR="00A85E5F">
          <w:rPr>
            <w:noProof/>
            <w:webHidden/>
            <w:lang w:val="en-US"/>
          </w:rPr>
          <w:t>5</w:t>
        </w:r>
        <w:r w:rsidR="00387F43" w:rsidRPr="00A85E5F">
          <w:rPr>
            <w:noProof/>
            <w:webHidden/>
            <w:lang w:val="en-US"/>
          </w:rPr>
          <w:fldChar w:fldCharType="end"/>
        </w:r>
      </w:hyperlink>
    </w:p>
    <w:p w14:paraId="270650E1"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29" w:history="1">
        <w:r w:rsidR="007A0047">
          <w:rPr>
            <w:rStyle w:val="Hyperlink"/>
            <w:noProof/>
            <w:lang w:val="en-US"/>
          </w:rPr>
          <w:t>1.3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Strategic Focus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_Toc212364029 \h </w:instrText>
        </w:r>
        <w:r w:rsidR="00387F43" w:rsidRPr="00A85E5F">
          <w:rPr>
            <w:noProof/>
            <w:webHidden/>
            <w:lang w:val="en-US"/>
          </w:rPr>
        </w:r>
        <w:r w:rsidR="00387F43" w:rsidRPr="00A85E5F">
          <w:rPr>
            <w:noProof/>
            <w:webHidden/>
            <w:lang w:val="en-US"/>
          </w:rPr>
          <w:fldChar w:fldCharType="separate"/>
        </w:r>
        <w:r w:rsidR="00A85E5F">
          <w:rPr>
            <w:noProof/>
            <w:webHidden/>
            <w:lang w:val="en-US"/>
          </w:rPr>
          <w:t>5</w:t>
        </w:r>
        <w:r w:rsidR="00387F43" w:rsidRPr="00A85E5F">
          <w:rPr>
            <w:noProof/>
            <w:webHidden/>
            <w:lang w:val="en-US"/>
          </w:rPr>
          <w:fldChar w:fldCharType="end"/>
        </w:r>
      </w:hyperlink>
    </w:p>
    <w:p w14:paraId="385986E7"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0" w:history="1">
        <w:r w:rsidR="007A0047">
          <w:rPr>
            <w:rStyle w:val="Hyperlink"/>
            <w:noProof/>
            <w:lang w:val="en-US"/>
          </w:rPr>
          <w:t>1.4</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Objectives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_Toc212364030 \h </w:instrText>
        </w:r>
        <w:r w:rsidR="00387F43" w:rsidRPr="00A85E5F">
          <w:rPr>
            <w:noProof/>
            <w:webHidden/>
            <w:lang w:val="en-US"/>
          </w:rPr>
        </w:r>
        <w:r w:rsidR="00387F43" w:rsidRPr="00A85E5F">
          <w:rPr>
            <w:noProof/>
            <w:webHidden/>
            <w:lang w:val="en-US"/>
          </w:rPr>
          <w:fldChar w:fldCharType="separate"/>
        </w:r>
        <w:r w:rsidR="00A85E5F">
          <w:rPr>
            <w:noProof/>
            <w:webHidden/>
            <w:lang w:val="en-US"/>
          </w:rPr>
          <w:t>5</w:t>
        </w:r>
        <w:r w:rsidR="00387F43" w:rsidRPr="00A85E5F">
          <w:rPr>
            <w:noProof/>
            <w:webHidden/>
            <w:lang w:val="en-US"/>
          </w:rPr>
          <w:fldChar w:fldCharType="end"/>
        </w:r>
      </w:hyperlink>
    </w:p>
    <w:p w14:paraId="5D992A7A"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1" w:history="1">
        <w:r w:rsidR="007A0047">
          <w:rPr>
            <w:rStyle w:val="Hyperlink"/>
            <w:noProof/>
            <w:lang w:val="en-US"/>
          </w:rPr>
          <w:t>1.5</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Goals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_Toc212364031 \h </w:instrText>
        </w:r>
        <w:r w:rsidR="00387F43" w:rsidRPr="00A85E5F">
          <w:rPr>
            <w:noProof/>
            <w:webHidden/>
            <w:lang w:val="en-US"/>
          </w:rPr>
        </w:r>
        <w:r w:rsidR="00387F43" w:rsidRPr="00A85E5F">
          <w:rPr>
            <w:noProof/>
            <w:webHidden/>
            <w:lang w:val="en-US"/>
          </w:rPr>
          <w:fldChar w:fldCharType="separate"/>
        </w:r>
        <w:r w:rsidR="00A85E5F">
          <w:rPr>
            <w:noProof/>
            <w:webHidden/>
            <w:lang w:val="en-US"/>
          </w:rPr>
          <w:t>6</w:t>
        </w:r>
        <w:r w:rsidR="00387F43" w:rsidRPr="00A85E5F">
          <w:rPr>
            <w:noProof/>
            <w:webHidden/>
            <w:lang w:val="en-US"/>
          </w:rPr>
          <w:fldChar w:fldCharType="end"/>
        </w:r>
      </w:hyperlink>
    </w:p>
    <w:p w14:paraId="57FF6D0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2" w:history="1">
        <w:r w:rsidR="007A0047">
          <w:rPr>
            <w:rStyle w:val="Hyperlink"/>
            <w:noProof/>
            <w:lang w:val="en-US"/>
          </w:rPr>
          <w:t>1.6</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Current Situation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_Toc212364032 \h </w:instrText>
        </w:r>
        <w:r w:rsidR="00387F43" w:rsidRPr="00A85E5F">
          <w:rPr>
            <w:noProof/>
            <w:webHidden/>
            <w:lang w:val="en-US"/>
          </w:rPr>
        </w:r>
        <w:r w:rsidR="00387F43" w:rsidRPr="00A85E5F">
          <w:rPr>
            <w:noProof/>
            <w:webHidden/>
            <w:lang w:val="en-US"/>
          </w:rPr>
          <w:fldChar w:fldCharType="separate"/>
        </w:r>
        <w:r w:rsidR="00A85E5F">
          <w:rPr>
            <w:noProof/>
            <w:webHidden/>
            <w:lang w:val="en-US"/>
          </w:rPr>
          <w:t>6</w:t>
        </w:r>
        <w:r w:rsidR="00387F43" w:rsidRPr="00A85E5F">
          <w:rPr>
            <w:noProof/>
            <w:webHidden/>
            <w:lang w:val="en-US"/>
          </w:rPr>
          <w:fldChar w:fldCharType="end"/>
        </w:r>
      </w:hyperlink>
    </w:p>
    <w:p w14:paraId="7D057B4D"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3" w:history="1">
        <w:r w:rsidR="007A0047">
          <w:rPr>
            <w:rStyle w:val="Hyperlink"/>
            <w:noProof/>
            <w:lang w:val="en-US"/>
          </w:rPr>
          <w:t>1.7</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Competitive Advantage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_Toc212364033 \h </w:instrText>
        </w:r>
        <w:r w:rsidR="00387F43" w:rsidRPr="00A85E5F">
          <w:rPr>
            <w:noProof/>
            <w:webHidden/>
            <w:lang w:val="en-US"/>
          </w:rPr>
        </w:r>
        <w:r w:rsidR="00387F43" w:rsidRPr="00A85E5F">
          <w:rPr>
            <w:noProof/>
            <w:webHidden/>
            <w:lang w:val="en-US"/>
          </w:rPr>
          <w:fldChar w:fldCharType="separate"/>
        </w:r>
        <w:r w:rsidR="00A85E5F">
          <w:rPr>
            <w:noProof/>
            <w:webHidden/>
            <w:lang w:val="en-US"/>
          </w:rPr>
          <w:t>6</w:t>
        </w:r>
        <w:r w:rsidR="00387F43" w:rsidRPr="00A85E5F">
          <w:rPr>
            <w:noProof/>
            <w:webHidden/>
            <w:lang w:val="en-US"/>
          </w:rPr>
          <w:fldChar w:fldCharType="end"/>
        </w:r>
      </w:hyperlink>
    </w:p>
    <w:p w14:paraId="5658452A"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34" w:history="1">
        <w:r w:rsidR="00804BA9" w:rsidRPr="00A85E5F">
          <w:rPr>
            <w:rStyle w:val="Hyperlink"/>
            <w:noProof/>
            <w:lang w:val="en-US"/>
          </w:rPr>
          <w:t>2</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Situation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_Toc212364034 \h </w:instrText>
        </w:r>
        <w:r w:rsidR="00387F43" w:rsidRPr="00A85E5F">
          <w:rPr>
            <w:noProof/>
            <w:webHidden/>
            <w:lang w:val="en-US"/>
          </w:rPr>
        </w:r>
        <w:r w:rsidR="00387F43" w:rsidRPr="00A85E5F">
          <w:rPr>
            <w:noProof/>
            <w:webHidden/>
            <w:lang w:val="en-US"/>
          </w:rPr>
          <w:fldChar w:fldCharType="separate"/>
        </w:r>
        <w:r w:rsidR="00A85E5F">
          <w:rPr>
            <w:noProof/>
            <w:webHidden/>
            <w:lang w:val="en-US"/>
          </w:rPr>
          <w:t>7</w:t>
        </w:r>
        <w:r w:rsidR="00387F43" w:rsidRPr="00A85E5F">
          <w:rPr>
            <w:noProof/>
            <w:webHidden/>
            <w:lang w:val="en-US"/>
          </w:rPr>
          <w:fldChar w:fldCharType="end"/>
        </w:r>
      </w:hyperlink>
    </w:p>
    <w:p w14:paraId="13623068"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5" w:history="1">
        <w:r w:rsidR="00804BA9" w:rsidRPr="00A85E5F">
          <w:rPr>
            <w:rStyle w:val="Hyperlink"/>
            <w:noProof/>
            <w:lang w:val="en-US"/>
          </w:rPr>
          <w:t>2.1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Market Research</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_Toc212364035 \h </w:instrText>
        </w:r>
        <w:r w:rsidR="00387F43" w:rsidRPr="00A85E5F">
          <w:rPr>
            <w:noProof/>
            <w:webHidden/>
            <w:lang w:val="en-US"/>
          </w:rPr>
        </w:r>
        <w:r w:rsidR="00387F43" w:rsidRPr="00A85E5F">
          <w:rPr>
            <w:noProof/>
            <w:webHidden/>
            <w:lang w:val="en-US"/>
          </w:rPr>
          <w:fldChar w:fldCharType="separate"/>
        </w:r>
        <w:r w:rsidR="00A85E5F">
          <w:rPr>
            <w:noProof/>
            <w:webHidden/>
            <w:lang w:val="en-US"/>
          </w:rPr>
          <w:t>7</w:t>
        </w:r>
        <w:r w:rsidR="00387F43" w:rsidRPr="00A85E5F">
          <w:rPr>
            <w:noProof/>
            <w:webHidden/>
            <w:lang w:val="en-US"/>
          </w:rPr>
          <w:fldChar w:fldCharType="end"/>
        </w:r>
      </w:hyperlink>
    </w:p>
    <w:p w14:paraId="38E7B895"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6" w:history="1">
        <w:r w:rsidR="00804BA9" w:rsidRPr="00A85E5F">
          <w:rPr>
            <w:rStyle w:val="Hyperlink"/>
            <w:noProof/>
            <w:lang w:val="en-US"/>
          </w:rPr>
          <w:t>2.2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Competitor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_Toc212364036 \h </w:instrText>
        </w:r>
        <w:r w:rsidR="00387F43" w:rsidRPr="00A85E5F">
          <w:rPr>
            <w:noProof/>
            <w:webHidden/>
            <w:lang w:val="en-US"/>
          </w:rPr>
        </w:r>
        <w:r w:rsidR="00387F43" w:rsidRPr="00A85E5F">
          <w:rPr>
            <w:noProof/>
            <w:webHidden/>
            <w:lang w:val="en-US"/>
          </w:rPr>
          <w:fldChar w:fldCharType="separate"/>
        </w:r>
        <w:r w:rsidR="00A85E5F">
          <w:rPr>
            <w:noProof/>
            <w:webHidden/>
            <w:lang w:val="en-US"/>
          </w:rPr>
          <w:t>8</w:t>
        </w:r>
        <w:r w:rsidR="00387F43" w:rsidRPr="00A85E5F">
          <w:rPr>
            <w:noProof/>
            <w:webHidden/>
            <w:lang w:val="en-US"/>
          </w:rPr>
          <w:fldChar w:fldCharType="end"/>
        </w:r>
      </w:hyperlink>
    </w:p>
    <w:p w14:paraId="2CA10BD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7" w:history="1">
        <w:r w:rsidR="00804BA9" w:rsidRPr="00A85E5F">
          <w:rPr>
            <w:rStyle w:val="Hyperlink"/>
            <w:noProof/>
            <w:lang w:val="en-US"/>
          </w:rPr>
          <w:t>2.3</w:t>
        </w:r>
        <w:r w:rsidR="00804BA9" w:rsidRPr="00A85E5F">
          <w:rPr>
            <w:rFonts w:ascii="Times New Roman" w:eastAsia="SimSun" w:hAnsi="Times New Roman"/>
            <w:smallCaps w:val="0"/>
            <w:noProof/>
            <w:sz w:val="24"/>
            <w:szCs w:val="24"/>
            <w:lang w:val="en-US" w:eastAsia="zh-CN"/>
          </w:rPr>
          <w:tab/>
        </w:r>
        <w:r w:rsidR="0037268B">
          <w:rPr>
            <w:rStyle w:val="Hyperlink"/>
            <w:noProof/>
            <w:lang w:val="en-US"/>
          </w:rPr>
          <w:t>End Customer</w:t>
        </w:r>
        <w:r w:rsidR="00804BA9" w:rsidRPr="00A85E5F">
          <w:rPr>
            <w:rStyle w:val="Hyperlink"/>
            <w:noProof/>
            <w:lang w:val="en-US"/>
          </w:rPr>
          <w:t xml:space="preserve">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_Toc212364037 \h </w:instrText>
        </w:r>
        <w:r w:rsidR="00387F43" w:rsidRPr="00A85E5F">
          <w:rPr>
            <w:noProof/>
            <w:webHidden/>
            <w:lang w:val="en-US"/>
          </w:rPr>
        </w:r>
        <w:r w:rsidR="00387F43" w:rsidRPr="00A85E5F">
          <w:rPr>
            <w:noProof/>
            <w:webHidden/>
            <w:lang w:val="en-US"/>
          </w:rPr>
          <w:fldChar w:fldCharType="separate"/>
        </w:r>
        <w:r w:rsidR="00A85E5F">
          <w:rPr>
            <w:noProof/>
            <w:webHidden/>
            <w:lang w:val="en-US"/>
          </w:rPr>
          <w:t>11</w:t>
        </w:r>
        <w:r w:rsidR="00387F43" w:rsidRPr="00A85E5F">
          <w:rPr>
            <w:noProof/>
            <w:webHidden/>
            <w:lang w:val="en-US"/>
          </w:rPr>
          <w:fldChar w:fldCharType="end"/>
        </w:r>
      </w:hyperlink>
    </w:p>
    <w:p w14:paraId="394F02AE"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8" w:history="1">
        <w:r w:rsidR="00804BA9" w:rsidRPr="00A85E5F">
          <w:rPr>
            <w:rStyle w:val="Hyperlink"/>
            <w:noProof/>
            <w:lang w:val="en-US"/>
          </w:rPr>
          <w:t>2.4</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Environment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_Toc212364038 \h </w:instrText>
        </w:r>
        <w:r w:rsidR="00387F43" w:rsidRPr="00A85E5F">
          <w:rPr>
            <w:noProof/>
            <w:webHidden/>
            <w:lang w:val="en-US"/>
          </w:rPr>
        </w:r>
        <w:r w:rsidR="00387F43" w:rsidRPr="00A85E5F">
          <w:rPr>
            <w:noProof/>
            <w:webHidden/>
            <w:lang w:val="en-US"/>
          </w:rPr>
          <w:fldChar w:fldCharType="separate"/>
        </w:r>
        <w:r w:rsidR="00A85E5F">
          <w:rPr>
            <w:noProof/>
            <w:webHidden/>
            <w:lang w:val="en-US"/>
          </w:rPr>
          <w:t>12</w:t>
        </w:r>
        <w:r w:rsidR="00387F43" w:rsidRPr="00A85E5F">
          <w:rPr>
            <w:noProof/>
            <w:webHidden/>
            <w:lang w:val="en-US"/>
          </w:rPr>
          <w:fldChar w:fldCharType="end"/>
        </w:r>
      </w:hyperlink>
    </w:p>
    <w:p w14:paraId="27269811"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39" w:history="1">
        <w:r w:rsidR="00804BA9" w:rsidRPr="00A85E5F">
          <w:rPr>
            <w:rStyle w:val="Hyperlink"/>
            <w:noProof/>
            <w:lang w:val="en-US"/>
          </w:rPr>
          <w:t>2.5</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Industry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_Toc212364039 \h </w:instrText>
        </w:r>
        <w:r w:rsidR="00387F43" w:rsidRPr="00A85E5F">
          <w:rPr>
            <w:noProof/>
            <w:webHidden/>
            <w:lang w:val="en-US"/>
          </w:rPr>
        </w:r>
        <w:r w:rsidR="00387F43" w:rsidRPr="00A85E5F">
          <w:rPr>
            <w:noProof/>
            <w:webHidden/>
            <w:lang w:val="en-US"/>
          </w:rPr>
          <w:fldChar w:fldCharType="separate"/>
        </w:r>
        <w:r w:rsidR="00A85E5F">
          <w:rPr>
            <w:noProof/>
            <w:webHidden/>
            <w:lang w:val="en-US"/>
          </w:rPr>
          <w:t>12</w:t>
        </w:r>
        <w:r w:rsidR="00387F43" w:rsidRPr="00A85E5F">
          <w:rPr>
            <w:noProof/>
            <w:webHidden/>
            <w:lang w:val="en-US"/>
          </w:rPr>
          <w:fldChar w:fldCharType="end"/>
        </w:r>
      </w:hyperlink>
    </w:p>
    <w:p w14:paraId="0EA48943"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0" w:history="1">
        <w:r w:rsidR="00804BA9" w:rsidRPr="00A85E5F">
          <w:rPr>
            <w:rStyle w:val="Hyperlink"/>
            <w:noProof/>
            <w:lang w:val="en-US"/>
          </w:rPr>
          <w:t>2.6</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Market Definition and Segmentation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_Toc212364040 \h </w:instrText>
        </w:r>
        <w:r w:rsidR="00387F43" w:rsidRPr="00A85E5F">
          <w:rPr>
            <w:noProof/>
            <w:webHidden/>
            <w:lang w:val="en-US"/>
          </w:rPr>
        </w:r>
        <w:r w:rsidR="00387F43" w:rsidRPr="00A85E5F">
          <w:rPr>
            <w:noProof/>
            <w:webHidden/>
            <w:lang w:val="en-US"/>
          </w:rPr>
          <w:fldChar w:fldCharType="separate"/>
        </w:r>
        <w:r w:rsidR="00A85E5F">
          <w:rPr>
            <w:noProof/>
            <w:webHidden/>
            <w:lang w:val="en-US"/>
          </w:rPr>
          <w:t>13</w:t>
        </w:r>
        <w:r w:rsidR="00387F43" w:rsidRPr="00A85E5F">
          <w:rPr>
            <w:noProof/>
            <w:webHidden/>
            <w:lang w:val="en-US"/>
          </w:rPr>
          <w:fldChar w:fldCharType="end"/>
        </w:r>
      </w:hyperlink>
    </w:p>
    <w:p w14:paraId="593294F2"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1" w:history="1">
        <w:r w:rsidR="00804BA9" w:rsidRPr="00A85E5F">
          <w:rPr>
            <w:rStyle w:val="Hyperlink"/>
            <w:noProof/>
            <w:lang w:val="en-US"/>
          </w:rPr>
          <w:t>2.7</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Market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_Toc212364041 \h </w:instrText>
        </w:r>
        <w:r w:rsidR="00387F43" w:rsidRPr="00A85E5F">
          <w:rPr>
            <w:noProof/>
            <w:webHidden/>
            <w:lang w:val="en-US"/>
          </w:rPr>
        </w:r>
        <w:r w:rsidR="00387F43" w:rsidRPr="00A85E5F">
          <w:rPr>
            <w:noProof/>
            <w:webHidden/>
            <w:lang w:val="en-US"/>
          </w:rPr>
          <w:fldChar w:fldCharType="separate"/>
        </w:r>
        <w:r w:rsidR="00A85E5F">
          <w:rPr>
            <w:noProof/>
            <w:webHidden/>
            <w:lang w:val="en-US"/>
          </w:rPr>
          <w:t>13</w:t>
        </w:r>
        <w:r w:rsidR="00387F43" w:rsidRPr="00A85E5F">
          <w:rPr>
            <w:noProof/>
            <w:webHidden/>
            <w:lang w:val="en-US"/>
          </w:rPr>
          <w:fldChar w:fldCharType="end"/>
        </w:r>
      </w:hyperlink>
    </w:p>
    <w:p w14:paraId="0488FE4E"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2" w:history="1">
        <w:r w:rsidR="00804BA9" w:rsidRPr="00A85E5F">
          <w:rPr>
            <w:rStyle w:val="Hyperlink"/>
            <w:noProof/>
            <w:lang w:val="en-US"/>
          </w:rPr>
          <w:t>2.8</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Target Market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_Toc212364042 \h </w:instrText>
        </w:r>
        <w:r w:rsidR="00387F43" w:rsidRPr="00A85E5F">
          <w:rPr>
            <w:noProof/>
            <w:webHidden/>
            <w:lang w:val="en-US"/>
          </w:rPr>
        </w:r>
        <w:r w:rsidR="00387F43" w:rsidRPr="00A85E5F">
          <w:rPr>
            <w:noProof/>
            <w:webHidden/>
            <w:lang w:val="en-US"/>
          </w:rPr>
          <w:fldChar w:fldCharType="separate"/>
        </w:r>
        <w:r w:rsidR="00A85E5F">
          <w:rPr>
            <w:noProof/>
            <w:webHidden/>
            <w:lang w:val="en-US"/>
          </w:rPr>
          <w:t>15</w:t>
        </w:r>
        <w:r w:rsidR="00387F43" w:rsidRPr="00A85E5F">
          <w:rPr>
            <w:noProof/>
            <w:webHidden/>
            <w:lang w:val="en-US"/>
          </w:rPr>
          <w:fldChar w:fldCharType="end"/>
        </w:r>
      </w:hyperlink>
    </w:p>
    <w:p w14:paraId="1690A984"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3" w:history="1">
        <w:r w:rsidR="00804BA9" w:rsidRPr="00A85E5F">
          <w:rPr>
            <w:rStyle w:val="Hyperlink"/>
            <w:noProof/>
            <w:lang w:val="en-US"/>
          </w:rPr>
          <w:t>2.9</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Target Market Strategies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_Toc212364043 \h </w:instrText>
        </w:r>
        <w:r w:rsidR="00387F43" w:rsidRPr="00A85E5F">
          <w:rPr>
            <w:noProof/>
            <w:webHidden/>
            <w:lang w:val="en-US"/>
          </w:rPr>
        </w:r>
        <w:r w:rsidR="00387F43" w:rsidRPr="00A85E5F">
          <w:rPr>
            <w:noProof/>
            <w:webHidden/>
            <w:lang w:val="en-US"/>
          </w:rPr>
          <w:fldChar w:fldCharType="separate"/>
        </w:r>
        <w:r w:rsidR="00A85E5F">
          <w:rPr>
            <w:noProof/>
            <w:webHidden/>
            <w:lang w:val="en-US"/>
          </w:rPr>
          <w:t>15</w:t>
        </w:r>
        <w:r w:rsidR="00387F43" w:rsidRPr="00A85E5F">
          <w:rPr>
            <w:noProof/>
            <w:webHidden/>
            <w:lang w:val="en-US"/>
          </w:rPr>
          <w:fldChar w:fldCharType="end"/>
        </w:r>
      </w:hyperlink>
    </w:p>
    <w:p w14:paraId="46C3E2C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4" w:history="1">
        <w:r w:rsidR="00804BA9" w:rsidRPr="00A85E5F">
          <w:rPr>
            <w:rStyle w:val="Hyperlink"/>
            <w:noProof/>
            <w:lang w:val="en-US"/>
          </w:rPr>
          <w:t>2.10</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SWOT Analysis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_Toc212364044 \h </w:instrText>
        </w:r>
        <w:r w:rsidR="00387F43" w:rsidRPr="00A85E5F">
          <w:rPr>
            <w:noProof/>
            <w:webHidden/>
            <w:lang w:val="en-US"/>
          </w:rPr>
        </w:r>
        <w:r w:rsidR="00387F43" w:rsidRPr="00A85E5F">
          <w:rPr>
            <w:noProof/>
            <w:webHidden/>
            <w:lang w:val="en-US"/>
          </w:rPr>
          <w:fldChar w:fldCharType="separate"/>
        </w:r>
        <w:r w:rsidR="00A85E5F">
          <w:rPr>
            <w:noProof/>
            <w:webHidden/>
            <w:lang w:val="en-US"/>
          </w:rPr>
          <w:t>16</w:t>
        </w:r>
        <w:r w:rsidR="00387F43" w:rsidRPr="00A85E5F">
          <w:rPr>
            <w:noProof/>
            <w:webHidden/>
            <w:lang w:val="en-US"/>
          </w:rPr>
          <w:fldChar w:fldCharType="end"/>
        </w:r>
      </w:hyperlink>
    </w:p>
    <w:p w14:paraId="63DEC99F"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45" w:history="1">
        <w:r w:rsidR="00804BA9" w:rsidRPr="00A85E5F">
          <w:rPr>
            <w:rStyle w:val="Hyperlink"/>
            <w:noProof/>
            <w:lang w:val="en-US"/>
          </w:rPr>
          <w:t>3</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Products and Services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_Toc212364045 \h </w:instrText>
        </w:r>
        <w:r w:rsidR="00387F43" w:rsidRPr="00A85E5F">
          <w:rPr>
            <w:noProof/>
            <w:webHidden/>
            <w:lang w:val="en-US"/>
          </w:rPr>
        </w:r>
        <w:r w:rsidR="00387F43" w:rsidRPr="00A85E5F">
          <w:rPr>
            <w:noProof/>
            <w:webHidden/>
            <w:lang w:val="en-US"/>
          </w:rPr>
          <w:fldChar w:fldCharType="separate"/>
        </w:r>
        <w:r w:rsidR="00A85E5F">
          <w:rPr>
            <w:noProof/>
            <w:webHidden/>
            <w:lang w:val="en-US"/>
          </w:rPr>
          <w:t>19</w:t>
        </w:r>
        <w:r w:rsidR="00387F43" w:rsidRPr="00A85E5F">
          <w:rPr>
            <w:noProof/>
            <w:webHidden/>
            <w:lang w:val="en-US"/>
          </w:rPr>
          <w:fldChar w:fldCharType="end"/>
        </w:r>
      </w:hyperlink>
    </w:p>
    <w:p w14:paraId="74E9CBD9"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6" w:history="1">
        <w:r w:rsidR="00804BA9" w:rsidRPr="00A85E5F">
          <w:rPr>
            <w:rStyle w:val="Hyperlink"/>
            <w:noProof/>
            <w:lang w:val="en-US"/>
          </w:rPr>
          <w:t>3.1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Description of Products/Services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_Toc212364046 \h </w:instrText>
        </w:r>
        <w:r w:rsidR="00387F43" w:rsidRPr="00A85E5F">
          <w:rPr>
            <w:noProof/>
            <w:webHidden/>
            <w:lang w:val="en-US"/>
          </w:rPr>
        </w:r>
        <w:r w:rsidR="00387F43" w:rsidRPr="00A85E5F">
          <w:rPr>
            <w:noProof/>
            <w:webHidden/>
            <w:lang w:val="en-US"/>
          </w:rPr>
          <w:fldChar w:fldCharType="separate"/>
        </w:r>
        <w:r w:rsidR="00A85E5F">
          <w:rPr>
            <w:noProof/>
            <w:webHidden/>
            <w:lang w:val="en-US"/>
          </w:rPr>
          <w:t>19</w:t>
        </w:r>
        <w:r w:rsidR="00387F43" w:rsidRPr="00A85E5F">
          <w:rPr>
            <w:noProof/>
            <w:webHidden/>
            <w:lang w:val="en-US"/>
          </w:rPr>
          <w:fldChar w:fldCharType="end"/>
        </w:r>
      </w:hyperlink>
    </w:p>
    <w:p w14:paraId="483E4409"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7" w:history="1">
        <w:r w:rsidR="00804BA9" w:rsidRPr="00A85E5F">
          <w:rPr>
            <w:rStyle w:val="Hyperlink"/>
            <w:noProof/>
            <w:lang w:val="en-US"/>
          </w:rPr>
          <w:t>3.2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Comparison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_Toc212364047 \h </w:instrText>
        </w:r>
        <w:r w:rsidR="00387F43" w:rsidRPr="00A85E5F">
          <w:rPr>
            <w:noProof/>
            <w:webHidden/>
            <w:lang w:val="en-US"/>
          </w:rPr>
        </w:r>
        <w:r w:rsidR="00387F43" w:rsidRPr="00A85E5F">
          <w:rPr>
            <w:noProof/>
            <w:webHidden/>
            <w:lang w:val="en-US"/>
          </w:rPr>
          <w:fldChar w:fldCharType="separate"/>
        </w:r>
        <w:r w:rsidR="00A85E5F">
          <w:rPr>
            <w:noProof/>
            <w:webHidden/>
            <w:lang w:val="en-US"/>
          </w:rPr>
          <w:t>20</w:t>
        </w:r>
        <w:r w:rsidR="00387F43" w:rsidRPr="00A85E5F">
          <w:rPr>
            <w:noProof/>
            <w:webHidden/>
            <w:lang w:val="en-US"/>
          </w:rPr>
          <w:fldChar w:fldCharType="end"/>
        </w:r>
      </w:hyperlink>
    </w:p>
    <w:p w14:paraId="17C4DF05"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8" w:history="1">
        <w:r w:rsidR="00804BA9" w:rsidRPr="00A85E5F">
          <w:rPr>
            <w:rStyle w:val="Hyperlink"/>
            <w:noProof/>
            <w:lang w:val="en-US"/>
          </w:rPr>
          <w:t>3.3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Products/Service Features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_Toc212364048 \h </w:instrText>
        </w:r>
        <w:r w:rsidR="00387F43" w:rsidRPr="00A85E5F">
          <w:rPr>
            <w:noProof/>
            <w:webHidden/>
            <w:lang w:val="en-US"/>
          </w:rPr>
        </w:r>
        <w:r w:rsidR="00387F43" w:rsidRPr="00A85E5F">
          <w:rPr>
            <w:noProof/>
            <w:webHidden/>
            <w:lang w:val="en-US"/>
          </w:rPr>
          <w:fldChar w:fldCharType="separate"/>
        </w:r>
        <w:r w:rsidR="00A85E5F">
          <w:rPr>
            <w:noProof/>
            <w:webHidden/>
            <w:lang w:val="en-US"/>
          </w:rPr>
          <w:t>20</w:t>
        </w:r>
        <w:r w:rsidR="00387F43" w:rsidRPr="00A85E5F">
          <w:rPr>
            <w:noProof/>
            <w:webHidden/>
            <w:lang w:val="en-US"/>
          </w:rPr>
          <w:fldChar w:fldCharType="end"/>
        </w:r>
      </w:hyperlink>
    </w:p>
    <w:p w14:paraId="76AC7CCF"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49" w:history="1">
        <w:r w:rsidR="00804BA9" w:rsidRPr="00A85E5F">
          <w:rPr>
            <w:rStyle w:val="Hyperlink"/>
            <w:noProof/>
            <w:lang w:val="en-US"/>
          </w:rPr>
          <w:t>3.4</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Other Considerations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_Toc212364049 \h </w:instrText>
        </w:r>
        <w:r w:rsidR="00387F43" w:rsidRPr="00A85E5F">
          <w:rPr>
            <w:noProof/>
            <w:webHidden/>
            <w:lang w:val="en-US"/>
          </w:rPr>
        </w:r>
        <w:r w:rsidR="00387F43" w:rsidRPr="00A85E5F">
          <w:rPr>
            <w:noProof/>
            <w:webHidden/>
            <w:lang w:val="en-US"/>
          </w:rPr>
          <w:fldChar w:fldCharType="separate"/>
        </w:r>
        <w:r w:rsidR="00A85E5F">
          <w:rPr>
            <w:noProof/>
            <w:webHidden/>
            <w:lang w:val="en-US"/>
          </w:rPr>
          <w:t>21</w:t>
        </w:r>
        <w:r w:rsidR="00387F43" w:rsidRPr="00A85E5F">
          <w:rPr>
            <w:noProof/>
            <w:webHidden/>
            <w:lang w:val="en-US"/>
          </w:rPr>
          <w:fldChar w:fldCharType="end"/>
        </w:r>
      </w:hyperlink>
    </w:p>
    <w:p w14:paraId="523D01AA"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50" w:history="1">
        <w:r w:rsidR="00804BA9" w:rsidRPr="00A85E5F">
          <w:rPr>
            <w:rStyle w:val="Hyperlink"/>
            <w:noProof/>
            <w:lang w:val="en-US"/>
          </w:rPr>
          <w:t>4</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Market Strategy</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_Toc212364050 \h </w:instrText>
        </w:r>
        <w:r w:rsidR="00387F43" w:rsidRPr="00A85E5F">
          <w:rPr>
            <w:noProof/>
            <w:webHidden/>
            <w:lang w:val="en-US"/>
          </w:rPr>
        </w:r>
        <w:r w:rsidR="00387F43" w:rsidRPr="00A85E5F">
          <w:rPr>
            <w:noProof/>
            <w:webHidden/>
            <w:lang w:val="en-US"/>
          </w:rPr>
          <w:fldChar w:fldCharType="separate"/>
        </w:r>
        <w:r w:rsidR="00A85E5F">
          <w:rPr>
            <w:noProof/>
            <w:webHidden/>
            <w:lang w:val="en-US"/>
          </w:rPr>
          <w:t>22</w:t>
        </w:r>
        <w:r w:rsidR="00387F43" w:rsidRPr="00A85E5F">
          <w:rPr>
            <w:noProof/>
            <w:webHidden/>
            <w:lang w:val="en-US"/>
          </w:rPr>
          <w:fldChar w:fldCharType="end"/>
        </w:r>
      </w:hyperlink>
    </w:p>
    <w:p w14:paraId="0975C954"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1" w:history="1">
        <w:r w:rsidR="00804BA9" w:rsidRPr="00A85E5F">
          <w:rPr>
            <w:rStyle w:val="Hyperlink"/>
            <w:noProof/>
            <w:lang w:val="en-US"/>
          </w:rPr>
          <w:t>4.1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Image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_Toc212364051 \h </w:instrText>
        </w:r>
        <w:r w:rsidR="00387F43" w:rsidRPr="00A85E5F">
          <w:rPr>
            <w:noProof/>
            <w:webHidden/>
            <w:lang w:val="en-US"/>
          </w:rPr>
        </w:r>
        <w:r w:rsidR="00387F43" w:rsidRPr="00A85E5F">
          <w:rPr>
            <w:noProof/>
            <w:webHidden/>
            <w:lang w:val="en-US"/>
          </w:rPr>
          <w:fldChar w:fldCharType="separate"/>
        </w:r>
        <w:r w:rsidR="00A85E5F">
          <w:rPr>
            <w:noProof/>
            <w:webHidden/>
            <w:lang w:val="en-US"/>
          </w:rPr>
          <w:t>23</w:t>
        </w:r>
        <w:r w:rsidR="00387F43" w:rsidRPr="00A85E5F">
          <w:rPr>
            <w:noProof/>
            <w:webHidden/>
            <w:lang w:val="en-US"/>
          </w:rPr>
          <w:fldChar w:fldCharType="end"/>
        </w:r>
      </w:hyperlink>
    </w:p>
    <w:p w14:paraId="06B94495"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2" w:history="1">
        <w:r w:rsidR="00804BA9" w:rsidRPr="00A85E5F">
          <w:rPr>
            <w:rStyle w:val="Hyperlink"/>
            <w:noProof/>
            <w:lang w:val="en-US"/>
          </w:rPr>
          <w:t>4.2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Positioning</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_Toc212364052 \h </w:instrText>
        </w:r>
        <w:r w:rsidR="00387F43" w:rsidRPr="00A85E5F">
          <w:rPr>
            <w:noProof/>
            <w:webHidden/>
            <w:lang w:val="en-US"/>
          </w:rPr>
        </w:r>
        <w:r w:rsidR="00387F43" w:rsidRPr="00A85E5F">
          <w:rPr>
            <w:noProof/>
            <w:webHidden/>
            <w:lang w:val="en-US"/>
          </w:rPr>
          <w:fldChar w:fldCharType="separate"/>
        </w:r>
        <w:r w:rsidR="00A85E5F">
          <w:rPr>
            <w:noProof/>
            <w:webHidden/>
            <w:lang w:val="en-US"/>
          </w:rPr>
          <w:t>23</w:t>
        </w:r>
        <w:r w:rsidR="00387F43" w:rsidRPr="00A85E5F">
          <w:rPr>
            <w:noProof/>
            <w:webHidden/>
            <w:lang w:val="en-US"/>
          </w:rPr>
          <w:fldChar w:fldCharType="end"/>
        </w:r>
      </w:hyperlink>
    </w:p>
    <w:p w14:paraId="0C88A9ED"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3" w:history="1">
        <w:r w:rsidR="00804BA9" w:rsidRPr="00A85E5F">
          <w:rPr>
            <w:rStyle w:val="Hyperlink"/>
            <w:noProof/>
            <w:lang w:val="en-US"/>
          </w:rPr>
          <w:t>4.3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Promotion Strategy</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_Toc212364053 \h </w:instrText>
        </w:r>
        <w:r w:rsidR="00387F43" w:rsidRPr="00A85E5F">
          <w:rPr>
            <w:noProof/>
            <w:webHidden/>
            <w:lang w:val="en-US"/>
          </w:rPr>
        </w:r>
        <w:r w:rsidR="00387F43" w:rsidRPr="00A85E5F">
          <w:rPr>
            <w:noProof/>
            <w:webHidden/>
            <w:lang w:val="en-US"/>
          </w:rPr>
          <w:fldChar w:fldCharType="separate"/>
        </w:r>
        <w:r w:rsidR="00A85E5F">
          <w:rPr>
            <w:noProof/>
            <w:webHidden/>
            <w:lang w:val="en-US"/>
          </w:rPr>
          <w:t>23</w:t>
        </w:r>
        <w:r w:rsidR="00387F43" w:rsidRPr="00A85E5F">
          <w:rPr>
            <w:noProof/>
            <w:webHidden/>
            <w:lang w:val="en-US"/>
          </w:rPr>
          <w:fldChar w:fldCharType="end"/>
        </w:r>
      </w:hyperlink>
    </w:p>
    <w:p w14:paraId="71EB998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4" w:history="1">
        <w:r w:rsidR="00804BA9" w:rsidRPr="00A85E5F">
          <w:rPr>
            <w:rStyle w:val="Hyperlink"/>
            <w:noProof/>
            <w:lang w:val="en-US"/>
          </w:rPr>
          <w:t>4.4</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Price Strategy</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_Toc212364054 \h </w:instrText>
        </w:r>
        <w:r w:rsidR="00387F43" w:rsidRPr="00A85E5F">
          <w:rPr>
            <w:noProof/>
            <w:webHidden/>
            <w:lang w:val="en-US"/>
          </w:rPr>
        </w:r>
        <w:r w:rsidR="00387F43" w:rsidRPr="00A85E5F">
          <w:rPr>
            <w:noProof/>
            <w:webHidden/>
            <w:lang w:val="en-US"/>
          </w:rPr>
          <w:fldChar w:fldCharType="separate"/>
        </w:r>
        <w:r w:rsidR="00A85E5F">
          <w:rPr>
            <w:noProof/>
            <w:webHidden/>
            <w:lang w:val="en-US"/>
          </w:rPr>
          <w:t>25</w:t>
        </w:r>
        <w:r w:rsidR="00387F43" w:rsidRPr="00A85E5F">
          <w:rPr>
            <w:noProof/>
            <w:webHidden/>
            <w:lang w:val="en-US"/>
          </w:rPr>
          <w:fldChar w:fldCharType="end"/>
        </w:r>
      </w:hyperlink>
    </w:p>
    <w:p w14:paraId="766CAA6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5" w:history="1">
        <w:r w:rsidR="00804BA9" w:rsidRPr="00A85E5F">
          <w:rPr>
            <w:rStyle w:val="Hyperlink"/>
            <w:noProof/>
            <w:lang w:val="en-US"/>
          </w:rPr>
          <w:t>4.5</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Price Comparison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_Toc212364055 \h </w:instrText>
        </w:r>
        <w:r w:rsidR="00387F43" w:rsidRPr="00A85E5F">
          <w:rPr>
            <w:noProof/>
            <w:webHidden/>
            <w:lang w:val="en-US"/>
          </w:rPr>
        </w:r>
        <w:r w:rsidR="00387F43" w:rsidRPr="00A85E5F">
          <w:rPr>
            <w:noProof/>
            <w:webHidden/>
            <w:lang w:val="en-US"/>
          </w:rPr>
          <w:fldChar w:fldCharType="separate"/>
        </w:r>
        <w:r w:rsidR="00A85E5F">
          <w:rPr>
            <w:noProof/>
            <w:webHidden/>
            <w:lang w:val="en-US"/>
          </w:rPr>
          <w:t>25</w:t>
        </w:r>
        <w:r w:rsidR="00387F43" w:rsidRPr="00A85E5F">
          <w:rPr>
            <w:noProof/>
            <w:webHidden/>
            <w:lang w:val="en-US"/>
          </w:rPr>
          <w:fldChar w:fldCharType="end"/>
        </w:r>
      </w:hyperlink>
    </w:p>
    <w:p w14:paraId="41D10DDA" w14:textId="77777777" w:rsidR="00804BA9" w:rsidRDefault="007D68DC">
      <w:pPr>
        <w:pStyle w:val="TOC2"/>
        <w:tabs>
          <w:tab w:val="left" w:pos="800"/>
          <w:tab w:val="right" w:leader="dot" w:pos="9350"/>
        </w:tabs>
        <w:rPr>
          <w:rStyle w:val="Hyperlink"/>
          <w:noProof/>
          <w:lang w:val="en-US"/>
        </w:rPr>
      </w:pPr>
      <w:hyperlink w:anchor="_Toc212364056" w:history="1">
        <w:r w:rsidR="00804BA9" w:rsidRPr="00A85E5F">
          <w:rPr>
            <w:rStyle w:val="Hyperlink"/>
            <w:noProof/>
            <w:lang w:val="en-US"/>
          </w:rPr>
          <w:t>4.6</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Customer Service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_Toc212364056 \h </w:instrText>
        </w:r>
        <w:r w:rsidR="00387F43" w:rsidRPr="00A85E5F">
          <w:rPr>
            <w:noProof/>
            <w:webHidden/>
            <w:lang w:val="en-US"/>
          </w:rPr>
        </w:r>
        <w:r w:rsidR="00387F43" w:rsidRPr="00A85E5F">
          <w:rPr>
            <w:noProof/>
            <w:webHidden/>
            <w:lang w:val="en-US"/>
          </w:rPr>
          <w:fldChar w:fldCharType="separate"/>
        </w:r>
        <w:r w:rsidR="00A85E5F">
          <w:rPr>
            <w:noProof/>
            <w:webHidden/>
            <w:lang w:val="en-US"/>
          </w:rPr>
          <w:t>26</w:t>
        </w:r>
        <w:r w:rsidR="00387F43" w:rsidRPr="00A85E5F">
          <w:rPr>
            <w:noProof/>
            <w:webHidden/>
            <w:lang w:val="en-US"/>
          </w:rPr>
          <w:fldChar w:fldCharType="end"/>
        </w:r>
      </w:hyperlink>
    </w:p>
    <w:p w14:paraId="0C0D2A1B" w14:textId="77777777" w:rsidR="00293C3E" w:rsidRPr="00293C3E" w:rsidRDefault="00293C3E" w:rsidP="00293C3E">
      <w:pPr>
        <w:rPr>
          <w:sz w:val="20"/>
        </w:rPr>
      </w:pPr>
      <w:r w:rsidRPr="00293C3E">
        <w:rPr>
          <w:sz w:val="20"/>
        </w:rPr>
        <w:t xml:space="preserve">   4.7      DISTRIBUTION STRATEGIES</w:t>
      </w:r>
      <w:r>
        <w:rPr>
          <w:sz w:val="20"/>
        </w:rPr>
        <w:t>………………………………………………………………………   26</w:t>
      </w:r>
    </w:p>
    <w:p w14:paraId="70151357"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57" w:history="1">
        <w:r w:rsidR="00804BA9" w:rsidRPr="00A85E5F">
          <w:rPr>
            <w:rStyle w:val="Hyperlink"/>
            <w:noProof/>
            <w:lang w:val="en-US"/>
          </w:rPr>
          <w:t>5</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Sales Forecast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_Toc212364057 \h </w:instrText>
        </w:r>
        <w:r w:rsidR="00387F43" w:rsidRPr="00A85E5F">
          <w:rPr>
            <w:noProof/>
            <w:webHidden/>
            <w:lang w:val="en-US"/>
          </w:rPr>
        </w:r>
        <w:r w:rsidR="00387F43" w:rsidRPr="00A85E5F">
          <w:rPr>
            <w:noProof/>
            <w:webHidden/>
            <w:lang w:val="en-US"/>
          </w:rPr>
          <w:fldChar w:fldCharType="separate"/>
        </w:r>
        <w:r w:rsidR="00A85E5F">
          <w:rPr>
            <w:noProof/>
            <w:webHidden/>
            <w:lang w:val="en-US"/>
          </w:rPr>
          <w:t>28</w:t>
        </w:r>
        <w:r w:rsidR="00387F43" w:rsidRPr="00A85E5F">
          <w:rPr>
            <w:noProof/>
            <w:webHidden/>
            <w:lang w:val="en-US"/>
          </w:rPr>
          <w:fldChar w:fldCharType="end"/>
        </w:r>
      </w:hyperlink>
    </w:p>
    <w:p w14:paraId="7393E005"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8" w:history="1">
        <w:r w:rsidR="00804BA9" w:rsidRPr="00A85E5F">
          <w:rPr>
            <w:rStyle w:val="Hyperlink"/>
            <w:noProof/>
            <w:lang w:val="en-US"/>
          </w:rPr>
          <w:t>5.1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Sales Forecast By Product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_Toc212364058 \h </w:instrText>
        </w:r>
        <w:r w:rsidR="00387F43" w:rsidRPr="00A85E5F">
          <w:rPr>
            <w:noProof/>
            <w:webHidden/>
            <w:lang w:val="en-US"/>
          </w:rPr>
        </w:r>
        <w:r w:rsidR="00387F43" w:rsidRPr="00A85E5F">
          <w:rPr>
            <w:noProof/>
            <w:webHidden/>
            <w:lang w:val="en-US"/>
          </w:rPr>
          <w:fldChar w:fldCharType="separate"/>
        </w:r>
        <w:r w:rsidR="00A85E5F">
          <w:rPr>
            <w:noProof/>
            <w:webHidden/>
            <w:lang w:val="en-US"/>
          </w:rPr>
          <w:t>28</w:t>
        </w:r>
        <w:r w:rsidR="00387F43" w:rsidRPr="00A85E5F">
          <w:rPr>
            <w:noProof/>
            <w:webHidden/>
            <w:lang w:val="en-US"/>
          </w:rPr>
          <w:fldChar w:fldCharType="end"/>
        </w:r>
      </w:hyperlink>
    </w:p>
    <w:p w14:paraId="0B0623EB"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59" w:history="1">
        <w:r w:rsidR="00804BA9" w:rsidRPr="00A85E5F">
          <w:rPr>
            <w:rStyle w:val="Hyperlink"/>
            <w:noProof/>
            <w:lang w:val="en-US"/>
          </w:rPr>
          <w:t>5.2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Sales Forecast By Type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_Toc212364059 \h </w:instrText>
        </w:r>
        <w:r w:rsidR="00387F43" w:rsidRPr="00A85E5F">
          <w:rPr>
            <w:noProof/>
            <w:webHidden/>
            <w:lang w:val="en-US"/>
          </w:rPr>
        </w:r>
        <w:r w:rsidR="00387F43" w:rsidRPr="00A85E5F">
          <w:rPr>
            <w:noProof/>
            <w:webHidden/>
            <w:lang w:val="en-US"/>
          </w:rPr>
          <w:fldChar w:fldCharType="separate"/>
        </w:r>
        <w:r w:rsidR="00A85E5F">
          <w:rPr>
            <w:noProof/>
            <w:webHidden/>
            <w:lang w:val="en-US"/>
          </w:rPr>
          <w:t>29</w:t>
        </w:r>
        <w:r w:rsidR="00387F43" w:rsidRPr="00A85E5F">
          <w:rPr>
            <w:noProof/>
            <w:webHidden/>
            <w:lang w:val="en-US"/>
          </w:rPr>
          <w:fldChar w:fldCharType="end"/>
        </w:r>
      </w:hyperlink>
    </w:p>
    <w:p w14:paraId="059CAAD8"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0" w:history="1">
        <w:r w:rsidR="00804BA9" w:rsidRPr="00A85E5F">
          <w:rPr>
            <w:rStyle w:val="Hyperlink"/>
            <w:noProof/>
            <w:lang w:val="en-US"/>
          </w:rPr>
          <w:t>5.3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Sales Forecast By Market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_Toc212364060 \h </w:instrText>
        </w:r>
        <w:r w:rsidR="00387F43" w:rsidRPr="00A85E5F">
          <w:rPr>
            <w:noProof/>
            <w:webHidden/>
            <w:lang w:val="en-US"/>
          </w:rPr>
        </w:r>
        <w:r w:rsidR="00387F43" w:rsidRPr="00A85E5F">
          <w:rPr>
            <w:noProof/>
            <w:webHidden/>
            <w:lang w:val="en-US"/>
          </w:rPr>
          <w:fldChar w:fldCharType="separate"/>
        </w:r>
        <w:r w:rsidR="00A85E5F">
          <w:rPr>
            <w:noProof/>
            <w:webHidden/>
            <w:lang w:val="en-US"/>
          </w:rPr>
          <w:t>29</w:t>
        </w:r>
        <w:r w:rsidR="00387F43" w:rsidRPr="00A85E5F">
          <w:rPr>
            <w:noProof/>
            <w:webHidden/>
            <w:lang w:val="en-US"/>
          </w:rPr>
          <w:fldChar w:fldCharType="end"/>
        </w:r>
      </w:hyperlink>
    </w:p>
    <w:p w14:paraId="6652C3FC"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1" w:history="1">
        <w:r w:rsidR="00804BA9" w:rsidRPr="00A85E5F">
          <w:rPr>
            <w:rStyle w:val="Hyperlink"/>
            <w:noProof/>
            <w:lang w:val="en-US"/>
          </w:rPr>
          <w:t>5.4</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Sales Forecast By Location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_Toc212364061 \h </w:instrText>
        </w:r>
        <w:r w:rsidR="00387F43" w:rsidRPr="00A85E5F">
          <w:rPr>
            <w:noProof/>
            <w:webHidden/>
            <w:lang w:val="en-US"/>
          </w:rPr>
        </w:r>
        <w:r w:rsidR="00387F43" w:rsidRPr="00A85E5F">
          <w:rPr>
            <w:noProof/>
            <w:webHidden/>
            <w:lang w:val="en-US"/>
          </w:rPr>
          <w:fldChar w:fldCharType="separate"/>
        </w:r>
        <w:r w:rsidR="00A85E5F">
          <w:rPr>
            <w:noProof/>
            <w:webHidden/>
            <w:lang w:val="en-US"/>
          </w:rPr>
          <w:t>29</w:t>
        </w:r>
        <w:r w:rsidR="00387F43" w:rsidRPr="00A85E5F">
          <w:rPr>
            <w:noProof/>
            <w:webHidden/>
            <w:lang w:val="en-US"/>
          </w:rPr>
          <w:fldChar w:fldCharType="end"/>
        </w:r>
      </w:hyperlink>
    </w:p>
    <w:p w14:paraId="10357823"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62" w:history="1">
        <w:r w:rsidR="00804BA9" w:rsidRPr="00A85E5F">
          <w:rPr>
            <w:rStyle w:val="Hyperlink"/>
            <w:noProof/>
            <w:lang w:val="en-US"/>
          </w:rPr>
          <w:t>6</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Budget Determination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_Toc212364062 \h </w:instrText>
        </w:r>
        <w:r w:rsidR="00387F43" w:rsidRPr="00A85E5F">
          <w:rPr>
            <w:noProof/>
            <w:webHidden/>
            <w:lang w:val="en-US"/>
          </w:rPr>
        </w:r>
        <w:r w:rsidR="00387F43" w:rsidRPr="00A85E5F">
          <w:rPr>
            <w:noProof/>
            <w:webHidden/>
            <w:lang w:val="en-US"/>
          </w:rPr>
          <w:fldChar w:fldCharType="separate"/>
        </w:r>
        <w:r w:rsidR="00A85E5F">
          <w:rPr>
            <w:noProof/>
            <w:webHidden/>
            <w:lang w:val="en-US"/>
          </w:rPr>
          <w:t>30</w:t>
        </w:r>
        <w:r w:rsidR="00387F43" w:rsidRPr="00A85E5F">
          <w:rPr>
            <w:noProof/>
            <w:webHidden/>
            <w:lang w:val="en-US"/>
          </w:rPr>
          <w:fldChar w:fldCharType="end"/>
        </w:r>
      </w:hyperlink>
    </w:p>
    <w:p w14:paraId="6E4E852B"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3" w:history="1">
        <w:r w:rsidR="00804BA9" w:rsidRPr="00A85E5F">
          <w:rPr>
            <w:rStyle w:val="Hyperlink"/>
            <w:noProof/>
            <w:lang w:val="en-US"/>
          </w:rPr>
          <w:t>6.1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Budget By Type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_Toc212364063 \h </w:instrText>
        </w:r>
        <w:r w:rsidR="00387F43" w:rsidRPr="00A85E5F">
          <w:rPr>
            <w:noProof/>
            <w:webHidden/>
            <w:lang w:val="en-US"/>
          </w:rPr>
        </w:r>
        <w:r w:rsidR="00387F43" w:rsidRPr="00A85E5F">
          <w:rPr>
            <w:noProof/>
            <w:webHidden/>
            <w:lang w:val="en-US"/>
          </w:rPr>
          <w:fldChar w:fldCharType="separate"/>
        </w:r>
        <w:r w:rsidR="00A85E5F">
          <w:rPr>
            <w:noProof/>
            <w:webHidden/>
            <w:lang w:val="en-US"/>
          </w:rPr>
          <w:t>31</w:t>
        </w:r>
        <w:r w:rsidR="00387F43" w:rsidRPr="00A85E5F">
          <w:rPr>
            <w:noProof/>
            <w:webHidden/>
            <w:lang w:val="en-US"/>
          </w:rPr>
          <w:fldChar w:fldCharType="end"/>
        </w:r>
      </w:hyperlink>
    </w:p>
    <w:p w14:paraId="5557B423"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4" w:history="1">
        <w:r w:rsidR="00804BA9" w:rsidRPr="00A85E5F">
          <w:rPr>
            <w:rStyle w:val="Hyperlink"/>
            <w:noProof/>
            <w:lang w:val="en-US"/>
          </w:rPr>
          <w:t>6.2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Budget By Month</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_Toc212364064 \h </w:instrText>
        </w:r>
        <w:r w:rsidR="00387F43" w:rsidRPr="00A85E5F">
          <w:rPr>
            <w:noProof/>
            <w:webHidden/>
            <w:lang w:val="en-US"/>
          </w:rPr>
        </w:r>
        <w:r w:rsidR="00387F43" w:rsidRPr="00A85E5F">
          <w:rPr>
            <w:noProof/>
            <w:webHidden/>
            <w:lang w:val="en-US"/>
          </w:rPr>
          <w:fldChar w:fldCharType="separate"/>
        </w:r>
        <w:r w:rsidR="00A85E5F">
          <w:rPr>
            <w:noProof/>
            <w:webHidden/>
            <w:lang w:val="en-US"/>
          </w:rPr>
          <w:t>32</w:t>
        </w:r>
        <w:r w:rsidR="00387F43" w:rsidRPr="00A85E5F">
          <w:rPr>
            <w:noProof/>
            <w:webHidden/>
            <w:lang w:val="en-US"/>
          </w:rPr>
          <w:fldChar w:fldCharType="end"/>
        </w:r>
      </w:hyperlink>
    </w:p>
    <w:p w14:paraId="20A683C0"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5" w:history="1">
        <w:r w:rsidR="00804BA9" w:rsidRPr="00A85E5F">
          <w:rPr>
            <w:rStyle w:val="Hyperlink"/>
            <w:noProof/>
            <w:lang w:val="en-US"/>
          </w:rPr>
          <w:t>6.3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Budget by Team Members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_Toc212364065 \h </w:instrText>
        </w:r>
        <w:r w:rsidR="00387F43" w:rsidRPr="00A85E5F">
          <w:rPr>
            <w:noProof/>
            <w:webHidden/>
            <w:lang w:val="en-US"/>
          </w:rPr>
        </w:r>
        <w:r w:rsidR="00387F43" w:rsidRPr="00A85E5F">
          <w:rPr>
            <w:noProof/>
            <w:webHidden/>
            <w:lang w:val="en-US"/>
          </w:rPr>
          <w:fldChar w:fldCharType="separate"/>
        </w:r>
        <w:r w:rsidR="00A85E5F">
          <w:rPr>
            <w:noProof/>
            <w:webHidden/>
            <w:lang w:val="en-US"/>
          </w:rPr>
          <w:t>33</w:t>
        </w:r>
        <w:r w:rsidR="00387F43" w:rsidRPr="00A85E5F">
          <w:rPr>
            <w:noProof/>
            <w:webHidden/>
            <w:lang w:val="en-US"/>
          </w:rPr>
          <w:fldChar w:fldCharType="end"/>
        </w:r>
      </w:hyperlink>
    </w:p>
    <w:p w14:paraId="2F1918D8"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66" w:history="1">
        <w:r w:rsidR="00804BA9" w:rsidRPr="00A85E5F">
          <w:rPr>
            <w:rStyle w:val="Hyperlink"/>
            <w:noProof/>
            <w:lang w:val="en-US"/>
          </w:rPr>
          <w:t>7</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Marketing Organizations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_Toc212364066 \h </w:instrText>
        </w:r>
        <w:r w:rsidR="00387F43" w:rsidRPr="00A85E5F">
          <w:rPr>
            <w:noProof/>
            <w:webHidden/>
            <w:lang w:val="en-US"/>
          </w:rPr>
        </w:r>
        <w:r w:rsidR="00387F43" w:rsidRPr="00A85E5F">
          <w:rPr>
            <w:noProof/>
            <w:webHidden/>
            <w:lang w:val="en-US"/>
          </w:rPr>
          <w:fldChar w:fldCharType="separate"/>
        </w:r>
        <w:r w:rsidR="00A85E5F">
          <w:rPr>
            <w:noProof/>
            <w:webHidden/>
            <w:lang w:val="en-US"/>
          </w:rPr>
          <w:t>34</w:t>
        </w:r>
        <w:r w:rsidR="00387F43" w:rsidRPr="00A85E5F">
          <w:rPr>
            <w:noProof/>
            <w:webHidden/>
            <w:lang w:val="en-US"/>
          </w:rPr>
          <w:fldChar w:fldCharType="end"/>
        </w:r>
      </w:hyperlink>
    </w:p>
    <w:p w14:paraId="70DAE3DE"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7" w:history="1">
        <w:r w:rsidR="00804BA9" w:rsidRPr="00A85E5F">
          <w:rPr>
            <w:rStyle w:val="Hyperlink"/>
            <w:noProof/>
            <w:lang w:val="en-US"/>
          </w:rPr>
          <w:t>7.1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Organization Chart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_Toc212364067 \h </w:instrText>
        </w:r>
        <w:r w:rsidR="00387F43" w:rsidRPr="00A85E5F">
          <w:rPr>
            <w:noProof/>
            <w:webHidden/>
            <w:lang w:val="en-US"/>
          </w:rPr>
        </w:r>
        <w:r w:rsidR="00387F43" w:rsidRPr="00A85E5F">
          <w:rPr>
            <w:noProof/>
            <w:webHidden/>
            <w:lang w:val="en-US"/>
          </w:rPr>
          <w:fldChar w:fldCharType="separate"/>
        </w:r>
        <w:r w:rsidR="00A85E5F">
          <w:rPr>
            <w:noProof/>
            <w:webHidden/>
            <w:lang w:val="en-US"/>
          </w:rPr>
          <w:t>34</w:t>
        </w:r>
        <w:r w:rsidR="00387F43" w:rsidRPr="00A85E5F">
          <w:rPr>
            <w:noProof/>
            <w:webHidden/>
            <w:lang w:val="en-US"/>
          </w:rPr>
          <w:fldChar w:fldCharType="end"/>
        </w:r>
      </w:hyperlink>
    </w:p>
    <w:p w14:paraId="1864ADD8"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68" w:history="1">
        <w:r w:rsidR="00804BA9" w:rsidRPr="00A85E5F">
          <w:rPr>
            <w:rStyle w:val="Hyperlink"/>
            <w:noProof/>
            <w:lang w:val="en-US"/>
          </w:rPr>
          <w:t>7.2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Roles &amp; Responsibilities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_Toc212364068 \h </w:instrText>
        </w:r>
        <w:r w:rsidR="00387F43" w:rsidRPr="00A85E5F">
          <w:rPr>
            <w:noProof/>
            <w:webHidden/>
            <w:lang w:val="en-US"/>
          </w:rPr>
        </w:r>
        <w:r w:rsidR="00387F43" w:rsidRPr="00A85E5F">
          <w:rPr>
            <w:noProof/>
            <w:webHidden/>
            <w:lang w:val="en-US"/>
          </w:rPr>
          <w:fldChar w:fldCharType="separate"/>
        </w:r>
        <w:r w:rsidR="00A85E5F">
          <w:rPr>
            <w:noProof/>
            <w:webHidden/>
            <w:lang w:val="en-US"/>
          </w:rPr>
          <w:t>34</w:t>
        </w:r>
        <w:r w:rsidR="00387F43" w:rsidRPr="00A85E5F">
          <w:rPr>
            <w:noProof/>
            <w:webHidden/>
            <w:lang w:val="en-US"/>
          </w:rPr>
          <w:fldChar w:fldCharType="end"/>
        </w:r>
      </w:hyperlink>
    </w:p>
    <w:p w14:paraId="696DE40D"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69" w:history="1">
        <w:r w:rsidR="00804BA9" w:rsidRPr="00A85E5F">
          <w:rPr>
            <w:rStyle w:val="Hyperlink"/>
            <w:noProof/>
            <w:lang w:val="en-US"/>
          </w:rPr>
          <w:t>8</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Action Plan and Implementation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_Toc212364069 \h </w:instrText>
        </w:r>
        <w:r w:rsidR="00387F43" w:rsidRPr="00A85E5F">
          <w:rPr>
            <w:noProof/>
            <w:webHidden/>
            <w:lang w:val="en-US"/>
          </w:rPr>
        </w:r>
        <w:r w:rsidR="00387F43" w:rsidRPr="00A85E5F">
          <w:rPr>
            <w:noProof/>
            <w:webHidden/>
            <w:lang w:val="en-US"/>
          </w:rPr>
          <w:fldChar w:fldCharType="separate"/>
        </w:r>
        <w:r w:rsidR="00A85E5F">
          <w:rPr>
            <w:noProof/>
            <w:webHidden/>
            <w:lang w:val="en-US"/>
          </w:rPr>
          <w:t>35</w:t>
        </w:r>
        <w:r w:rsidR="00387F43" w:rsidRPr="00A85E5F">
          <w:rPr>
            <w:noProof/>
            <w:webHidden/>
            <w:lang w:val="en-US"/>
          </w:rPr>
          <w:fldChar w:fldCharType="end"/>
        </w:r>
      </w:hyperlink>
    </w:p>
    <w:p w14:paraId="37D2A37C"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0" w:history="1">
        <w:r w:rsidR="00804BA9" w:rsidRPr="00A85E5F">
          <w:rPr>
            <w:rStyle w:val="Hyperlink"/>
            <w:noProof/>
            <w:lang w:val="en-US"/>
          </w:rPr>
          <w:t>8.1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Schedule</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_Toc212364070 \h </w:instrText>
        </w:r>
        <w:r w:rsidR="00387F43" w:rsidRPr="00A85E5F">
          <w:rPr>
            <w:noProof/>
            <w:webHidden/>
            <w:lang w:val="en-US"/>
          </w:rPr>
        </w:r>
        <w:r w:rsidR="00387F43" w:rsidRPr="00A85E5F">
          <w:rPr>
            <w:noProof/>
            <w:webHidden/>
            <w:lang w:val="en-US"/>
          </w:rPr>
          <w:fldChar w:fldCharType="separate"/>
        </w:r>
        <w:r w:rsidR="00A85E5F">
          <w:rPr>
            <w:noProof/>
            <w:webHidden/>
            <w:lang w:val="en-US"/>
          </w:rPr>
          <w:t>35</w:t>
        </w:r>
        <w:r w:rsidR="00387F43" w:rsidRPr="00A85E5F">
          <w:rPr>
            <w:noProof/>
            <w:webHidden/>
            <w:lang w:val="en-US"/>
          </w:rPr>
          <w:fldChar w:fldCharType="end"/>
        </w:r>
      </w:hyperlink>
    </w:p>
    <w:p w14:paraId="26D6A0F1"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1" w:history="1">
        <w:r w:rsidR="00804BA9" w:rsidRPr="00A85E5F">
          <w:rPr>
            <w:rStyle w:val="Hyperlink"/>
            <w:noProof/>
            <w:lang w:val="en-US"/>
          </w:rPr>
          <w:t>8.2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Action Items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_Toc212364071 \h </w:instrText>
        </w:r>
        <w:r w:rsidR="00387F43" w:rsidRPr="00A85E5F">
          <w:rPr>
            <w:noProof/>
            <w:webHidden/>
            <w:lang w:val="en-US"/>
          </w:rPr>
        </w:r>
        <w:r w:rsidR="00387F43" w:rsidRPr="00A85E5F">
          <w:rPr>
            <w:noProof/>
            <w:webHidden/>
            <w:lang w:val="en-US"/>
          </w:rPr>
          <w:fldChar w:fldCharType="separate"/>
        </w:r>
        <w:r w:rsidR="00A85E5F">
          <w:rPr>
            <w:noProof/>
            <w:webHidden/>
            <w:lang w:val="en-US"/>
          </w:rPr>
          <w:t>36</w:t>
        </w:r>
        <w:r w:rsidR="00387F43" w:rsidRPr="00A85E5F">
          <w:rPr>
            <w:noProof/>
            <w:webHidden/>
            <w:lang w:val="en-US"/>
          </w:rPr>
          <w:fldChar w:fldCharType="end"/>
        </w:r>
      </w:hyperlink>
    </w:p>
    <w:p w14:paraId="12E90FAD"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2" w:history="1">
        <w:r w:rsidR="00804BA9" w:rsidRPr="00A85E5F">
          <w:rPr>
            <w:rStyle w:val="Hyperlink"/>
            <w:noProof/>
            <w:lang w:val="en-US"/>
          </w:rPr>
          <w:t>8.3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Implications for staff involvement</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_Toc212364072 \h </w:instrText>
        </w:r>
        <w:r w:rsidR="00387F43" w:rsidRPr="00A85E5F">
          <w:rPr>
            <w:noProof/>
            <w:webHidden/>
            <w:lang w:val="en-US"/>
          </w:rPr>
        </w:r>
        <w:r w:rsidR="00387F43" w:rsidRPr="00A85E5F">
          <w:rPr>
            <w:noProof/>
            <w:webHidden/>
            <w:lang w:val="en-US"/>
          </w:rPr>
          <w:fldChar w:fldCharType="separate"/>
        </w:r>
        <w:r w:rsidR="00A85E5F">
          <w:rPr>
            <w:noProof/>
            <w:webHidden/>
            <w:lang w:val="en-US"/>
          </w:rPr>
          <w:t>36</w:t>
        </w:r>
        <w:r w:rsidR="00387F43" w:rsidRPr="00A85E5F">
          <w:rPr>
            <w:noProof/>
            <w:webHidden/>
            <w:lang w:val="en-US"/>
          </w:rPr>
          <w:fldChar w:fldCharType="end"/>
        </w:r>
      </w:hyperlink>
    </w:p>
    <w:p w14:paraId="120B1653"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73" w:history="1">
        <w:r w:rsidR="00804BA9" w:rsidRPr="00A85E5F">
          <w:rPr>
            <w:rStyle w:val="Hyperlink"/>
            <w:noProof/>
            <w:lang w:val="en-US"/>
          </w:rPr>
          <w:t>9</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Communication Plan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_Toc212364073 \h </w:instrText>
        </w:r>
        <w:r w:rsidR="00387F43" w:rsidRPr="00A85E5F">
          <w:rPr>
            <w:noProof/>
            <w:webHidden/>
            <w:lang w:val="en-US"/>
          </w:rPr>
        </w:r>
        <w:r w:rsidR="00387F43" w:rsidRPr="00A85E5F">
          <w:rPr>
            <w:noProof/>
            <w:webHidden/>
            <w:lang w:val="en-US"/>
          </w:rPr>
          <w:fldChar w:fldCharType="separate"/>
        </w:r>
        <w:r w:rsidR="00A85E5F">
          <w:rPr>
            <w:noProof/>
            <w:webHidden/>
            <w:lang w:val="en-US"/>
          </w:rPr>
          <w:t>37</w:t>
        </w:r>
        <w:r w:rsidR="00387F43" w:rsidRPr="00A85E5F">
          <w:rPr>
            <w:noProof/>
            <w:webHidden/>
            <w:lang w:val="en-US"/>
          </w:rPr>
          <w:fldChar w:fldCharType="end"/>
        </w:r>
      </w:hyperlink>
    </w:p>
    <w:p w14:paraId="4E6423A7"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4" w:history="1">
        <w:r w:rsidR="00804BA9" w:rsidRPr="00A85E5F">
          <w:rPr>
            <w:rStyle w:val="Hyperlink"/>
            <w:noProof/>
            <w:lang w:val="en-US"/>
          </w:rPr>
          <w:t>9.1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Sales Material</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_Toc212364074 \h </w:instrText>
        </w:r>
        <w:r w:rsidR="00387F43" w:rsidRPr="00A85E5F">
          <w:rPr>
            <w:noProof/>
            <w:webHidden/>
            <w:lang w:val="en-US"/>
          </w:rPr>
        </w:r>
        <w:r w:rsidR="00387F43" w:rsidRPr="00A85E5F">
          <w:rPr>
            <w:noProof/>
            <w:webHidden/>
            <w:lang w:val="en-US"/>
          </w:rPr>
          <w:fldChar w:fldCharType="separate"/>
        </w:r>
        <w:r w:rsidR="00A85E5F">
          <w:rPr>
            <w:noProof/>
            <w:webHidden/>
            <w:lang w:val="en-US"/>
          </w:rPr>
          <w:t>37</w:t>
        </w:r>
        <w:r w:rsidR="00387F43" w:rsidRPr="00A85E5F">
          <w:rPr>
            <w:noProof/>
            <w:webHidden/>
            <w:lang w:val="en-US"/>
          </w:rPr>
          <w:fldChar w:fldCharType="end"/>
        </w:r>
      </w:hyperlink>
    </w:p>
    <w:p w14:paraId="72B88BAA"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5" w:history="1">
        <w:r w:rsidR="00804BA9" w:rsidRPr="00A85E5F">
          <w:rPr>
            <w:rStyle w:val="Hyperlink"/>
            <w:noProof/>
            <w:lang w:val="en-US"/>
          </w:rPr>
          <w:t>9.2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External Communications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_Toc212364075 \h </w:instrText>
        </w:r>
        <w:r w:rsidR="00387F43" w:rsidRPr="00A85E5F">
          <w:rPr>
            <w:noProof/>
            <w:webHidden/>
            <w:lang w:val="en-US"/>
          </w:rPr>
        </w:r>
        <w:r w:rsidR="00387F43" w:rsidRPr="00A85E5F">
          <w:rPr>
            <w:noProof/>
            <w:webHidden/>
            <w:lang w:val="en-US"/>
          </w:rPr>
          <w:fldChar w:fldCharType="separate"/>
        </w:r>
        <w:r w:rsidR="00A85E5F">
          <w:rPr>
            <w:noProof/>
            <w:webHidden/>
            <w:lang w:val="en-US"/>
          </w:rPr>
          <w:t>38</w:t>
        </w:r>
        <w:r w:rsidR="00387F43" w:rsidRPr="00A85E5F">
          <w:rPr>
            <w:noProof/>
            <w:webHidden/>
            <w:lang w:val="en-US"/>
          </w:rPr>
          <w:fldChar w:fldCharType="end"/>
        </w:r>
      </w:hyperlink>
    </w:p>
    <w:p w14:paraId="2CD2FC55"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6" w:history="1">
        <w:r w:rsidR="00804BA9" w:rsidRPr="00A85E5F">
          <w:rPr>
            <w:rStyle w:val="Hyperlink"/>
            <w:noProof/>
            <w:lang w:val="en-US"/>
          </w:rPr>
          <w:t>9.3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Distribution Groups</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_Toc212364076 \h </w:instrText>
        </w:r>
        <w:r w:rsidR="00387F43" w:rsidRPr="00A85E5F">
          <w:rPr>
            <w:noProof/>
            <w:webHidden/>
            <w:lang w:val="en-US"/>
          </w:rPr>
        </w:r>
        <w:r w:rsidR="00387F43" w:rsidRPr="00A85E5F">
          <w:rPr>
            <w:noProof/>
            <w:webHidden/>
            <w:lang w:val="en-US"/>
          </w:rPr>
          <w:fldChar w:fldCharType="separate"/>
        </w:r>
        <w:r w:rsidR="00A85E5F">
          <w:rPr>
            <w:noProof/>
            <w:webHidden/>
            <w:lang w:val="en-US"/>
          </w:rPr>
          <w:t>38</w:t>
        </w:r>
        <w:r w:rsidR="00387F43" w:rsidRPr="00A85E5F">
          <w:rPr>
            <w:noProof/>
            <w:webHidden/>
            <w:lang w:val="en-US"/>
          </w:rPr>
          <w:fldChar w:fldCharType="end"/>
        </w:r>
      </w:hyperlink>
    </w:p>
    <w:p w14:paraId="35272138" w14:textId="77777777" w:rsidR="00804BA9" w:rsidRPr="00A85E5F" w:rsidRDefault="007D68DC">
      <w:pPr>
        <w:pStyle w:val="TOC1"/>
        <w:tabs>
          <w:tab w:val="left" w:pos="600"/>
          <w:tab w:val="right" w:leader="dot" w:pos="9350"/>
        </w:tabs>
        <w:rPr>
          <w:rFonts w:ascii="Times New Roman" w:eastAsia="SimSun" w:hAnsi="Times New Roman"/>
          <w:bCs w:val="0"/>
          <w:noProof/>
          <w:szCs w:val="24"/>
          <w:lang w:val="en-US" w:eastAsia="zh-CN"/>
        </w:rPr>
      </w:pPr>
      <w:hyperlink w:anchor="_Toc212364077" w:history="1">
        <w:r w:rsidR="00804BA9" w:rsidRPr="00A85E5F">
          <w:rPr>
            <w:rStyle w:val="Hyperlink"/>
            <w:noProof/>
            <w:lang w:val="en-US"/>
          </w:rPr>
          <w:t>10</w:t>
        </w:r>
        <w:r w:rsidR="00804BA9" w:rsidRPr="00A85E5F">
          <w:rPr>
            <w:rFonts w:ascii="Times New Roman" w:eastAsia="SimSun" w:hAnsi="Times New Roman"/>
            <w:bCs w:val="0"/>
            <w:noProof/>
            <w:szCs w:val="24"/>
            <w:lang w:val="en-US" w:eastAsia="zh-CN"/>
          </w:rPr>
          <w:tab/>
        </w:r>
        <w:r w:rsidR="00804BA9" w:rsidRPr="00A85E5F">
          <w:rPr>
            <w:rStyle w:val="Hyperlink"/>
            <w:noProof/>
            <w:lang w:val="en-US"/>
          </w:rPr>
          <w:t>Tracking, Evaluation &amp; Control</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_Toc212364077 \h </w:instrText>
        </w:r>
        <w:r w:rsidR="00387F43" w:rsidRPr="00A85E5F">
          <w:rPr>
            <w:noProof/>
            <w:webHidden/>
            <w:lang w:val="en-US"/>
          </w:rPr>
        </w:r>
        <w:r w:rsidR="00387F43" w:rsidRPr="00A85E5F">
          <w:rPr>
            <w:noProof/>
            <w:webHidden/>
            <w:lang w:val="en-US"/>
          </w:rPr>
          <w:fldChar w:fldCharType="separate"/>
        </w:r>
        <w:r w:rsidR="00A85E5F">
          <w:rPr>
            <w:noProof/>
            <w:webHidden/>
            <w:lang w:val="en-US"/>
          </w:rPr>
          <w:t>39</w:t>
        </w:r>
        <w:r w:rsidR="00387F43" w:rsidRPr="00A85E5F">
          <w:rPr>
            <w:noProof/>
            <w:webHidden/>
            <w:lang w:val="en-US"/>
          </w:rPr>
          <w:fldChar w:fldCharType="end"/>
        </w:r>
      </w:hyperlink>
    </w:p>
    <w:p w14:paraId="3932411A"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8" w:history="1">
        <w:r w:rsidR="00804BA9" w:rsidRPr="00A85E5F">
          <w:rPr>
            <w:rStyle w:val="Hyperlink"/>
            <w:noProof/>
            <w:lang w:val="en-US"/>
          </w:rPr>
          <w:t>10.1</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Tracking</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_Toc212364078 \h </w:instrText>
        </w:r>
        <w:r w:rsidR="00387F43" w:rsidRPr="00A85E5F">
          <w:rPr>
            <w:noProof/>
            <w:webHidden/>
            <w:lang w:val="en-US"/>
          </w:rPr>
        </w:r>
        <w:r w:rsidR="00387F43" w:rsidRPr="00A85E5F">
          <w:rPr>
            <w:noProof/>
            <w:webHidden/>
            <w:lang w:val="en-US"/>
          </w:rPr>
          <w:fldChar w:fldCharType="separate"/>
        </w:r>
        <w:r w:rsidR="00A85E5F">
          <w:rPr>
            <w:noProof/>
            <w:webHidden/>
            <w:lang w:val="en-US"/>
          </w:rPr>
          <w:t>39</w:t>
        </w:r>
        <w:r w:rsidR="00387F43" w:rsidRPr="00A85E5F">
          <w:rPr>
            <w:noProof/>
            <w:webHidden/>
            <w:lang w:val="en-US"/>
          </w:rPr>
          <w:fldChar w:fldCharType="end"/>
        </w:r>
      </w:hyperlink>
    </w:p>
    <w:p w14:paraId="57F86187"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79" w:history="1">
        <w:r w:rsidR="00804BA9" w:rsidRPr="00A85E5F">
          <w:rPr>
            <w:rStyle w:val="Hyperlink"/>
            <w:noProof/>
            <w:lang w:val="en-US"/>
          </w:rPr>
          <w:t>10.2</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Evaluation</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_Toc212364079 \h </w:instrText>
        </w:r>
        <w:r w:rsidR="00387F43" w:rsidRPr="00A85E5F">
          <w:rPr>
            <w:noProof/>
            <w:webHidden/>
            <w:lang w:val="en-US"/>
          </w:rPr>
        </w:r>
        <w:r w:rsidR="00387F43" w:rsidRPr="00A85E5F">
          <w:rPr>
            <w:noProof/>
            <w:webHidden/>
            <w:lang w:val="en-US"/>
          </w:rPr>
          <w:fldChar w:fldCharType="separate"/>
        </w:r>
        <w:r w:rsidR="00A85E5F">
          <w:rPr>
            <w:noProof/>
            <w:webHidden/>
            <w:lang w:val="en-US"/>
          </w:rPr>
          <w:t>40</w:t>
        </w:r>
        <w:r w:rsidR="00387F43" w:rsidRPr="00A85E5F">
          <w:rPr>
            <w:noProof/>
            <w:webHidden/>
            <w:lang w:val="en-US"/>
          </w:rPr>
          <w:fldChar w:fldCharType="end"/>
        </w:r>
      </w:hyperlink>
    </w:p>
    <w:p w14:paraId="6EC26523" w14:textId="77777777" w:rsidR="00804BA9" w:rsidRPr="00A85E5F" w:rsidRDefault="007D68DC">
      <w:pPr>
        <w:pStyle w:val="TOC2"/>
        <w:tabs>
          <w:tab w:val="left" w:pos="800"/>
          <w:tab w:val="right" w:leader="dot" w:pos="9350"/>
        </w:tabs>
        <w:rPr>
          <w:rFonts w:ascii="Times New Roman" w:eastAsia="SimSun" w:hAnsi="Times New Roman"/>
          <w:smallCaps w:val="0"/>
          <w:noProof/>
          <w:sz w:val="24"/>
          <w:szCs w:val="24"/>
          <w:lang w:val="en-US" w:eastAsia="zh-CN"/>
        </w:rPr>
      </w:pPr>
      <w:hyperlink w:anchor="_Toc212364080" w:history="1">
        <w:r w:rsidR="00804BA9" w:rsidRPr="00A85E5F">
          <w:rPr>
            <w:rStyle w:val="Hyperlink"/>
            <w:noProof/>
            <w:lang w:val="en-US"/>
          </w:rPr>
          <w:t>10.3</w:t>
        </w:r>
        <w:r w:rsidR="00804BA9" w:rsidRPr="00A85E5F">
          <w:rPr>
            <w:rFonts w:ascii="Times New Roman" w:eastAsia="SimSun" w:hAnsi="Times New Roman"/>
            <w:smallCaps w:val="0"/>
            <w:noProof/>
            <w:sz w:val="24"/>
            <w:szCs w:val="24"/>
            <w:lang w:val="en-US" w:eastAsia="zh-CN"/>
          </w:rPr>
          <w:tab/>
        </w:r>
        <w:r w:rsidR="00804BA9" w:rsidRPr="00A85E5F">
          <w:rPr>
            <w:rStyle w:val="Hyperlink"/>
            <w:noProof/>
            <w:lang w:val="en-US"/>
          </w:rPr>
          <w:t>Control</w:t>
        </w:r>
        <w:r w:rsidR="00804BA9" w:rsidRPr="00A85E5F">
          <w:rPr>
            <w:noProof/>
            <w:webHidden/>
            <w:lang w:val="en-US"/>
          </w:rPr>
          <w:tab/>
        </w:r>
        <w:r w:rsidR="00387F43" w:rsidRPr="00A85E5F">
          <w:rPr>
            <w:noProof/>
            <w:webHidden/>
            <w:lang w:val="en-US"/>
          </w:rPr>
          <w:fldChar w:fldCharType="begin"/>
        </w:r>
        <w:r w:rsidR="00804BA9" w:rsidRPr="00A85E5F">
          <w:rPr>
            <w:noProof/>
            <w:webHidden/>
            <w:lang w:val="en-US"/>
          </w:rPr>
          <w:instrText xml:space="preserve"> PAGEREF _Toc212364080 \h </w:instrText>
        </w:r>
        <w:r w:rsidR="00387F43" w:rsidRPr="00A85E5F">
          <w:rPr>
            <w:noProof/>
            <w:webHidden/>
            <w:lang w:val="en-US"/>
          </w:rPr>
        </w:r>
        <w:r w:rsidR="00387F43" w:rsidRPr="00A85E5F">
          <w:rPr>
            <w:noProof/>
            <w:webHidden/>
            <w:lang w:val="en-US"/>
          </w:rPr>
          <w:fldChar w:fldCharType="separate"/>
        </w:r>
        <w:r w:rsidR="00A85E5F">
          <w:rPr>
            <w:noProof/>
            <w:webHidden/>
            <w:lang w:val="en-US"/>
          </w:rPr>
          <w:t>40</w:t>
        </w:r>
        <w:r w:rsidR="00387F43" w:rsidRPr="00A85E5F">
          <w:rPr>
            <w:noProof/>
            <w:webHidden/>
            <w:lang w:val="en-US"/>
          </w:rPr>
          <w:fldChar w:fldCharType="end"/>
        </w:r>
      </w:hyperlink>
    </w:p>
    <w:p w14:paraId="32AEDB8A" w14:textId="77777777" w:rsidR="00072B20" w:rsidRPr="00A85E5F" w:rsidRDefault="00387F43">
      <w:r w:rsidRPr="00A85E5F">
        <w:rPr>
          <w:b/>
          <w:bCs/>
          <w:sz w:val="24"/>
        </w:rPr>
        <w:fldChar w:fldCharType="end"/>
      </w:r>
    </w:p>
    <w:p w14:paraId="7928FF4B" w14:textId="77777777" w:rsidR="004C35EE" w:rsidRPr="00A85E5F" w:rsidRDefault="004C35EE"/>
    <w:p w14:paraId="34D6C8FF" w14:textId="77777777" w:rsidR="00D15F6A" w:rsidRPr="00A85E5F" w:rsidRDefault="0092219F" w:rsidP="00D15F6A">
      <w:pPr>
        <w:pStyle w:val="Heading1"/>
      </w:pPr>
      <w:bookmarkStart w:id="1" w:name="_Toc146698395"/>
      <w:bookmarkStart w:id="2" w:name="_Toc212364027"/>
      <w:bookmarkEnd w:id="0"/>
      <w:bookmarkEnd w:id="1"/>
      <w:r w:rsidRPr="00A85E5F">
        <w:lastRenderedPageBreak/>
        <w:t>Executive Summary</w:t>
      </w:r>
      <w:bookmarkEnd w:id="2"/>
    </w:p>
    <w:p w14:paraId="2EE9B614" w14:textId="77777777" w:rsidR="00505131" w:rsidRPr="00A85E5F" w:rsidRDefault="00505131" w:rsidP="00505131">
      <w:bookmarkStart w:id="3" w:name="_Toc9415722"/>
      <w:r w:rsidRPr="00A85E5F">
        <w:t>The Executive Summary “sells” the marketing plan to readers through its clarity and brevity. The summary should present a description of the product/service, its target market, and its need within the market. The summary should also provide an overview of the main points of the plan and should emphasize an action orientation.</w:t>
      </w:r>
    </w:p>
    <w:p w14:paraId="56FAF621" w14:textId="77777777" w:rsidR="00BD12C3" w:rsidRPr="00A85E5F" w:rsidRDefault="00BD12C3" w:rsidP="00710B09">
      <w:pPr>
        <w:pStyle w:val="Instructions"/>
      </w:pPr>
      <w:r w:rsidRPr="00A85E5F">
        <w:t>Sample text</w:t>
      </w:r>
    </w:p>
    <w:p w14:paraId="74C13A29" w14:textId="77777777" w:rsidR="00BD12C3" w:rsidRPr="00A85E5F" w:rsidRDefault="00BD12C3" w:rsidP="00BD12C3">
      <w:pPr>
        <w:pStyle w:val="Instructions"/>
      </w:pPr>
      <w:r w:rsidRPr="00A85E5F">
        <w:t xml:space="preserve">This marketing plan renews our strategic focus on adding value to our target market segments, the Small to Medium size Businesses, in our local market. </w:t>
      </w:r>
    </w:p>
    <w:p w14:paraId="33E11F7F" w14:textId="77777777" w:rsidR="00BD12C3" w:rsidRPr="00A85E5F" w:rsidRDefault="00BD12C3" w:rsidP="00BD12C3">
      <w:pPr>
        <w:pStyle w:val="Instructions"/>
      </w:pPr>
      <w:r w:rsidRPr="00A85E5F">
        <w:t xml:space="preserve">We will differentiate ourselves from the competition by filling the need of small business for mobile Security technologies. </w:t>
      </w:r>
    </w:p>
    <w:p w14:paraId="5E82147D" w14:textId="77777777" w:rsidR="00BD12C3" w:rsidRDefault="00BD12C3" w:rsidP="00BD12C3">
      <w:pPr>
        <w:pStyle w:val="Instructions"/>
      </w:pPr>
      <w:r w:rsidRPr="00A85E5F">
        <w:t>Our marketing challenge is to position our product and service offerings as the high-quality, high value-add alternative.</w:t>
      </w:r>
    </w:p>
    <w:p w14:paraId="3F58F8F2" w14:textId="77777777" w:rsidR="007A0047" w:rsidRDefault="007A0047" w:rsidP="00BD12C3">
      <w:pPr>
        <w:pStyle w:val="Instructions"/>
      </w:pPr>
    </w:p>
    <w:p w14:paraId="53532737" w14:textId="77777777" w:rsidR="007A0047" w:rsidRPr="00A85E5F" w:rsidRDefault="007A0047" w:rsidP="00BD12C3">
      <w:pPr>
        <w:pStyle w:val="Instructions"/>
      </w:pPr>
    </w:p>
    <w:p w14:paraId="381457E0" w14:textId="77777777" w:rsidR="007A0047" w:rsidRDefault="007A0047" w:rsidP="007A0047">
      <w:pPr>
        <w:pStyle w:val="Heading2"/>
      </w:pPr>
      <w:r>
        <w:t>Team and Biographies</w:t>
      </w:r>
    </w:p>
    <w:p w14:paraId="7F7BFF9E" w14:textId="77777777" w:rsidR="007A0047" w:rsidRPr="007A0047" w:rsidRDefault="007A0047" w:rsidP="007A0047">
      <w:pPr>
        <w:rPr>
          <w:color w:val="0F243E"/>
        </w:rPr>
      </w:pPr>
      <w:r w:rsidRPr="007A0047">
        <w:rPr>
          <w:color w:val="0F243E"/>
        </w:rPr>
        <w:t>Enter a professional picture of teach member of your team. Add a short biography prepared by each member of your team</w:t>
      </w:r>
      <w:r>
        <w:rPr>
          <w:color w:val="0F243E"/>
        </w:rPr>
        <w:t>.</w:t>
      </w:r>
    </w:p>
    <w:p w14:paraId="530A4908" w14:textId="77777777" w:rsidR="007A0047" w:rsidRDefault="007A0047" w:rsidP="007A0047">
      <w:pPr>
        <w:pStyle w:val="Heading2"/>
      </w:pPr>
      <w:bookmarkStart w:id="4" w:name="_Toc212364028"/>
      <w:r w:rsidRPr="00A85E5F">
        <w:t>Company Description</w:t>
      </w:r>
      <w:bookmarkEnd w:id="4"/>
    </w:p>
    <w:p w14:paraId="4CA0A2D4" w14:textId="77777777" w:rsidR="007A0047" w:rsidRPr="007A0047" w:rsidRDefault="007A0047" w:rsidP="007A0047">
      <w:pPr>
        <w:rPr>
          <w:sz w:val="32"/>
          <w:szCs w:val="32"/>
        </w:rPr>
      </w:pPr>
    </w:p>
    <w:p w14:paraId="49938092" w14:textId="77777777" w:rsidR="00505131" w:rsidRPr="00A85E5F" w:rsidRDefault="00BD12C3" w:rsidP="00505131">
      <w:r w:rsidRPr="00A85E5F">
        <w:t>High</w:t>
      </w:r>
      <w:r w:rsidR="00505131" w:rsidRPr="00A85E5F">
        <w:t>light the recent history and successes of the company or organization, as well as data about its age, size, and geographic distribution. Key partnerships that impact marketing activities should be mentioned. Revenue history can also be included to help clarify the marketing challenge.</w:t>
      </w:r>
    </w:p>
    <w:p w14:paraId="3AB84DE9" w14:textId="77777777" w:rsidR="00505131" w:rsidRPr="00A85E5F" w:rsidRDefault="00505131" w:rsidP="00661812">
      <w:pPr>
        <w:pStyle w:val="Heading2"/>
      </w:pPr>
      <w:bookmarkStart w:id="5" w:name="_Toc212364029"/>
      <w:r w:rsidRPr="00A85E5F">
        <w:t>Strategic Focus</w:t>
      </w:r>
      <w:bookmarkEnd w:id="5"/>
    </w:p>
    <w:p w14:paraId="4B91BA90" w14:textId="77777777" w:rsidR="00505131" w:rsidRPr="00A85E5F" w:rsidRDefault="00BD12C3" w:rsidP="00505131">
      <w:r w:rsidRPr="00A85E5F">
        <w:t xml:space="preserve">[Optional] </w:t>
      </w:r>
      <w:r w:rsidR="00505131" w:rsidRPr="00A85E5F">
        <w:t>While not included in all marketing plans, the Strategic Focus and Plan sets the strategic direction for the entire organization.</w:t>
      </w:r>
    </w:p>
    <w:p w14:paraId="30AEF4C4" w14:textId="77777777" w:rsidR="00427397" w:rsidRPr="00A85E5F" w:rsidRDefault="00427397" w:rsidP="00427397">
      <w:pPr>
        <w:pStyle w:val="Heading2"/>
      </w:pPr>
      <w:bookmarkStart w:id="6" w:name="_Toc210738779"/>
      <w:bookmarkStart w:id="7" w:name="_Toc212364030"/>
      <w:r w:rsidRPr="00A85E5F">
        <w:t>Objectives</w:t>
      </w:r>
      <w:bookmarkEnd w:id="6"/>
      <w:bookmarkEnd w:id="7"/>
    </w:p>
    <w:p w14:paraId="42F0BD7F" w14:textId="77777777" w:rsidR="00427397" w:rsidRPr="00A85E5F" w:rsidRDefault="00427397" w:rsidP="00427397">
      <w:pPr>
        <w:pStyle w:val="Instructions"/>
      </w:pPr>
      <w:r w:rsidRPr="00A85E5F">
        <w:t xml:space="preserve">State the objectives. In other words, what do you hope to accomplish and by </w:t>
      </w:r>
      <w:proofErr w:type="gramStart"/>
      <w:r w:rsidRPr="00A85E5F">
        <w:t>when.</w:t>
      </w:r>
      <w:proofErr w:type="gramEnd"/>
      <w:r w:rsidRPr="00A85E5F">
        <w:t xml:space="preserve"> In developing objectives, clearly describe the </w:t>
      </w:r>
      <w:r w:rsidRPr="00A85E5F">
        <w:rPr>
          <w:rFonts w:cs="Arial"/>
        </w:rPr>
        <w:t>markers or benchmarks that will help assess where you are now (baseline) and where you will be</w:t>
      </w:r>
      <w:r w:rsidRPr="00A85E5F">
        <w:t xml:space="preserve"> if the initiative is successful, for example, </w:t>
      </w:r>
      <w:r w:rsidRPr="00A85E5F">
        <w:rPr>
          <w:rFonts w:cs="Arial"/>
        </w:rPr>
        <w:t>changes in behaviors if the group's efforts were successful. What would peop</w:t>
      </w:r>
      <w:r w:rsidR="007A0047">
        <w:rPr>
          <w:rFonts w:cs="Arial"/>
        </w:rPr>
        <w:t>le be doing differently? By 2014</w:t>
      </w:r>
      <w:r w:rsidRPr="00A85E5F">
        <w:rPr>
          <w:rFonts w:cs="Arial"/>
        </w:rPr>
        <w:t>, to in</w:t>
      </w:r>
      <w:r w:rsidRPr="00A85E5F">
        <w:t xml:space="preserve">crease by 50% the reported level of drug abuse among </w:t>
      </w:r>
      <w:proofErr w:type="gramStart"/>
      <w:r w:rsidRPr="00A85E5F">
        <w:t>12-18 year</w:t>
      </w:r>
      <w:proofErr w:type="gramEnd"/>
      <w:r w:rsidRPr="00A85E5F">
        <w:t xml:space="preserve"> olds.</w:t>
      </w:r>
    </w:p>
    <w:p w14:paraId="28A2971E" w14:textId="77777777" w:rsidR="00427397" w:rsidRPr="00A85E5F" w:rsidRDefault="00427397" w:rsidP="00427397">
      <w:r w:rsidRPr="00A85E5F">
        <w:t xml:space="preserve">Identify the objectives: </w:t>
      </w:r>
    </w:p>
    <w:p w14:paraId="008C158C" w14:textId="77777777" w:rsidR="00427397" w:rsidRPr="00A85E5F" w:rsidRDefault="007A0047" w:rsidP="00AE072F">
      <w:pPr>
        <w:numPr>
          <w:ilvl w:val="0"/>
          <w:numId w:val="20"/>
        </w:numPr>
      </w:pPr>
      <w:r>
        <w:lastRenderedPageBreak/>
        <w:t>By 2010</w:t>
      </w:r>
      <w:r w:rsidR="00427397" w:rsidRPr="00A85E5F">
        <w:t xml:space="preserve">, increase </w:t>
      </w:r>
      <w:r w:rsidR="005F7F05" w:rsidRPr="00A85E5F">
        <w:t>sales by 25%</w:t>
      </w:r>
    </w:p>
    <w:p w14:paraId="19233F74" w14:textId="77777777" w:rsidR="00427397" w:rsidRPr="00A85E5F" w:rsidRDefault="007A0047" w:rsidP="00AE072F">
      <w:pPr>
        <w:numPr>
          <w:ilvl w:val="0"/>
          <w:numId w:val="20"/>
        </w:numPr>
      </w:pPr>
      <w:r>
        <w:t>By 2011</w:t>
      </w:r>
      <w:r w:rsidR="00427397" w:rsidRPr="00A85E5F">
        <w:t xml:space="preserve">, increase </w:t>
      </w:r>
      <w:r w:rsidR="005F7F05" w:rsidRPr="00A85E5F">
        <w:t>gross margin to more than 33%.</w:t>
      </w:r>
    </w:p>
    <w:p w14:paraId="78460354" w14:textId="77777777" w:rsidR="00427397" w:rsidRDefault="007A0047" w:rsidP="00AE072F">
      <w:pPr>
        <w:numPr>
          <w:ilvl w:val="0"/>
          <w:numId w:val="20"/>
        </w:numPr>
      </w:pPr>
      <w:r>
        <w:t>By 2012</w:t>
      </w:r>
      <w:r w:rsidR="00427397" w:rsidRPr="00A85E5F">
        <w:t xml:space="preserve">, increase </w:t>
      </w:r>
      <w:r w:rsidR="005F7F05" w:rsidRPr="00A85E5F">
        <w:t xml:space="preserve">non-hardware sales to 75% of the total. </w:t>
      </w:r>
    </w:p>
    <w:p w14:paraId="30FAB014" w14:textId="77777777" w:rsidR="007A0047" w:rsidRPr="00A85E5F" w:rsidRDefault="007A0047" w:rsidP="007A0047">
      <w:pPr>
        <w:numPr>
          <w:ilvl w:val="0"/>
          <w:numId w:val="20"/>
        </w:numPr>
      </w:pPr>
      <w:r>
        <w:t>By 2013</w:t>
      </w:r>
      <w:r w:rsidRPr="00A85E5F">
        <w:t xml:space="preserve">, increase non-hardware sales to 75% of the total. </w:t>
      </w:r>
    </w:p>
    <w:p w14:paraId="1C41C98F" w14:textId="77777777" w:rsidR="007A0047" w:rsidRDefault="007A0047" w:rsidP="007A0047">
      <w:pPr>
        <w:numPr>
          <w:ilvl w:val="0"/>
          <w:numId w:val="20"/>
        </w:numPr>
      </w:pPr>
      <w:r>
        <w:t>By 2014</w:t>
      </w:r>
      <w:r w:rsidRPr="00A85E5F">
        <w:t xml:space="preserve">, increase non-hardware sales to 75% of the total. </w:t>
      </w:r>
    </w:p>
    <w:p w14:paraId="22DE21B5" w14:textId="77777777" w:rsidR="00505131" w:rsidRPr="00A85E5F" w:rsidRDefault="00505131" w:rsidP="00661812">
      <w:pPr>
        <w:pStyle w:val="Heading2"/>
      </w:pPr>
    </w:p>
    <w:p w14:paraId="3EBFDD6B" w14:textId="77777777" w:rsidR="00505131" w:rsidRPr="00A85E5F" w:rsidRDefault="00710B09" w:rsidP="00505131">
      <w:r w:rsidRPr="00A85E5F">
        <w:t>The g</w:t>
      </w:r>
      <w:r w:rsidR="00505131" w:rsidRPr="00A85E5F">
        <w:t xml:space="preserve">oals section of a marketing plan sets both financial and non-financial targets. Goals should be in quantitative terms, where possible, to facilitate measuring the company’s future performance. </w:t>
      </w:r>
    </w:p>
    <w:p w14:paraId="619E2258" w14:textId="77777777" w:rsidR="00505131" w:rsidRPr="00A85E5F" w:rsidRDefault="00505131" w:rsidP="00505131">
      <w:r w:rsidRPr="00A85E5F">
        <w:t xml:space="preserve">Examples of non-financial goals:  </w:t>
      </w:r>
    </w:p>
    <w:p w14:paraId="0A9866F5" w14:textId="77777777" w:rsidR="00505131" w:rsidRPr="00A85E5F" w:rsidRDefault="00505131" w:rsidP="00710B09">
      <w:pPr>
        <w:ind w:left="720"/>
      </w:pPr>
      <w:r w:rsidRPr="00A85E5F">
        <w:t xml:space="preserve">“It is recommended that ABC Inc. diversify its product lines to achieve 50 percent of sales revenue in non-tobacco products in the next five years.” </w:t>
      </w:r>
    </w:p>
    <w:p w14:paraId="13B28871" w14:textId="77777777" w:rsidR="00505131" w:rsidRPr="00A85E5F" w:rsidRDefault="00505131" w:rsidP="00710B09">
      <w:pPr>
        <w:ind w:left="720"/>
      </w:pPr>
      <w:r w:rsidRPr="00A85E5F">
        <w:t>“A critical success factor for ABC Inc. is to increase market share in consumer wireless devices from current 17% to over 30% within 3 years.”</w:t>
      </w:r>
    </w:p>
    <w:p w14:paraId="43291CCF" w14:textId="77777777" w:rsidR="00505131" w:rsidRPr="00A85E5F" w:rsidRDefault="00505131" w:rsidP="00BB1DC6">
      <w:r w:rsidRPr="00A85E5F">
        <w:t xml:space="preserve">Examples of a financial goal:  </w:t>
      </w:r>
    </w:p>
    <w:p w14:paraId="1B430F29" w14:textId="77777777" w:rsidR="00505131" w:rsidRPr="00A85E5F" w:rsidRDefault="00505131" w:rsidP="00710B09">
      <w:pPr>
        <w:ind w:left="720"/>
      </w:pPr>
      <w:r w:rsidRPr="00A85E5F">
        <w:t>Note that it is specific and measurable: “It is suggested that XYZ Inc. increase sales from $10 million in 2000 to $15 million in 2001.”</w:t>
      </w:r>
    </w:p>
    <w:p w14:paraId="76A96930" w14:textId="77777777" w:rsidR="00661812" w:rsidRPr="00A85E5F" w:rsidRDefault="00661812" w:rsidP="00661812">
      <w:pPr>
        <w:pStyle w:val="Heading2"/>
      </w:pPr>
      <w:bookmarkStart w:id="8" w:name="_Toc212364032"/>
      <w:r w:rsidRPr="00A85E5F">
        <w:t>Current Situation</w:t>
      </w:r>
      <w:bookmarkEnd w:id="8"/>
    </w:p>
    <w:p w14:paraId="5C3559B6" w14:textId="77777777" w:rsidR="00661812" w:rsidRPr="00A85E5F" w:rsidRDefault="00661812" w:rsidP="00661812">
      <w:r w:rsidRPr="00A85E5F">
        <w:t xml:space="preserve">Describe the current situation with your company. </w:t>
      </w:r>
    </w:p>
    <w:p w14:paraId="05BF7DF4" w14:textId="77777777" w:rsidR="00661812" w:rsidRPr="00A85E5F" w:rsidRDefault="00661812" w:rsidP="00710B09">
      <w:pPr>
        <w:pStyle w:val="Instructions"/>
      </w:pPr>
      <w:r w:rsidRPr="00A85E5F">
        <w:t>Sample text:</w:t>
      </w:r>
    </w:p>
    <w:p w14:paraId="1E4F9D29" w14:textId="77777777" w:rsidR="00661812" w:rsidRPr="00A85E5F" w:rsidRDefault="00661812" w:rsidP="00710B09">
      <w:pPr>
        <w:pStyle w:val="Instructions"/>
      </w:pPr>
      <w:r w:rsidRPr="00A85E5F">
        <w:t>The management team has been working on the product since January 2007. The first three months included research into the mobile devices market. The information gleaned from that research laid the foundation for the key features of [product].  Softwar</w:t>
      </w:r>
      <w:r w:rsidR="007A0047">
        <w:t>e development began in July 2009</w:t>
      </w:r>
      <w:r w:rsidRPr="00A85E5F">
        <w:t xml:space="preserve"> and the product went </w:t>
      </w:r>
      <w:r w:rsidR="007A0047">
        <w:t>into beta testing in January 2011</w:t>
      </w:r>
      <w:r w:rsidRPr="00A85E5F">
        <w:t xml:space="preserve">.  </w:t>
      </w:r>
    </w:p>
    <w:p w14:paraId="6F4CE51D" w14:textId="77777777" w:rsidR="00661812" w:rsidRPr="00A85E5F" w:rsidRDefault="00661812" w:rsidP="00710B09">
      <w:pPr>
        <w:pStyle w:val="Instructions"/>
      </w:pPr>
      <w:r w:rsidRPr="00A85E5F">
        <w:t>Feedback from beta testing have indicated an excellent acceptance level for the product, and therefore, funding is being sought to get the product finalized, packaged, and into the market.</w:t>
      </w:r>
    </w:p>
    <w:p w14:paraId="73FE84B7" w14:textId="77777777" w:rsidR="00505131" w:rsidRPr="00A85E5F" w:rsidRDefault="00505131" w:rsidP="00661812">
      <w:pPr>
        <w:pStyle w:val="Heading2"/>
      </w:pPr>
      <w:bookmarkStart w:id="9" w:name="_Toc212364033"/>
      <w:r w:rsidRPr="00A85E5F">
        <w:t>Competitive Advantage</w:t>
      </w:r>
      <w:bookmarkEnd w:id="9"/>
    </w:p>
    <w:p w14:paraId="06365200" w14:textId="77777777" w:rsidR="00505131" w:rsidRPr="00A85E5F" w:rsidRDefault="00505131" w:rsidP="00505131">
      <w:r w:rsidRPr="00A85E5F">
        <w:t xml:space="preserve">Whereas the mission defines the scope of a business or business unit and the goals define its strategic performance dimensions, its business unit competencies determine the means for achieving success. </w:t>
      </w:r>
    </w:p>
    <w:p w14:paraId="6CF484AB" w14:textId="77777777" w:rsidR="00192018" w:rsidRPr="00A85E5F" w:rsidRDefault="00505131" w:rsidP="00505131">
      <w:r w:rsidRPr="00A85E5F">
        <w:lastRenderedPageBreak/>
        <w:t>An example of a competitive advantage: “McDonalds’ competitive advantage is its large number of restaurants, more than double its competitors, making it more convenient for customers than any other fast food restaurant in the world.”</w:t>
      </w:r>
    </w:p>
    <w:p w14:paraId="7B927693" w14:textId="77777777" w:rsidR="00B65E3B" w:rsidRPr="00A85E5F" w:rsidRDefault="00447509" w:rsidP="00337D52">
      <w:pPr>
        <w:pStyle w:val="Heading1"/>
      </w:pPr>
      <w:bookmarkStart w:id="10" w:name="_Toc504472914"/>
      <w:bookmarkStart w:id="11" w:name="_Toc504555999"/>
      <w:bookmarkStart w:id="12" w:name="_Toc52620474"/>
      <w:bookmarkStart w:id="13" w:name="_Toc212364034"/>
      <w:r w:rsidRPr="00A85E5F">
        <w:lastRenderedPageBreak/>
        <w:t>Situation Analysis</w:t>
      </w:r>
      <w:bookmarkEnd w:id="10"/>
      <w:bookmarkEnd w:id="11"/>
      <w:bookmarkEnd w:id="12"/>
      <w:bookmarkEnd w:id="13"/>
    </w:p>
    <w:p w14:paraId="3CDBD951" w14:textId="77777777" w:rsidR="00966A04" w:rsidRPr="00A85E5F" w:rsidRDefault="0005442E" w:rsidP="00D65309">
      <w:r w:rsidRPr="00A85E5F">
        <w:t xml:space="preserve">In this chapter, </w:t>
      </w:r>
      <w:r w:rsidR="00D65309" w:rsidRPr="00A85E5F">
        <w:t>you must convince</w:t>
      </w:r>
      <w:r w:rsidRPr="00A85E5F">
        <w:t xml:space="preserve"> the reader </w:t>
      </w:r>
      <w:r w:rsidR="00D65309" w:rsidRPr="00A85E5F">
        <w:t xml:space="preserve">that </w:t>
      </w:r>
      <w:r w:rsidR="00966A04" w:rsidRPr="00A85E5F">
        <w:t xml:space="preserve">a </w:t>
      </w:r>
      <w:r w:rsidRPr="00A85E5F">
        <w:t xml:space="preserve">market </w:t>
      </w:r>
      <w:r w:rsidR="00966A04" w:rsidRPr="00A85E5F">
        <w:t xml:space="preserve">exists </w:t>
      </w:r>
      <w:r w:rsidRPr="00A85E5F">
        <w:t>for your product</w:t>
      </w:r>
      <w:r w:rsidR="00966A04" w:rsidRPr="00A85E5F">
        <w:t xml:space="preserve"> or service</w:t>
      </w:r>
      <w:r w:rsidRPr="00A85E5F">
        <w:t xml:space="preserve">. </w:t>
      </w:r>
    </w:p>
    <w:p w14:paraId="592CD243" w14:textId="77777777" w:rsidR="00CE58CB" w:rsidRPr="00A85E5F" w:rsidRDefault="00CE58CB" w:rsidP="00D65309">
      <w:r w:rsidRPr="00A85E5F">
        <w:t xml:space="preserve">The essence of the situation analysis is taking stock of where the firm or product has been recently, where it is now, and where it is headed. The situation analysis is the first of three steps in the planning stage. </w:t>
      </w:r>
    </w:p>
    <w:p w14:paraId="278B4C60" w14:textId="77777777" w:rsidR="0005442E" w:rsidRPr="00A85E5F" w:rsidRDefault="0005442E" w:rsidP="00CE58CB">
      <w:pPr>
        <w:pStyle w:val="Instructions"/>
      </w:pPr>
      <w:r w:rsidRPr="00A85E5F">
        <w:t>Sample text</w:t>
      </w:r>
    </w:p>
    <w:p w14:paraId="25FDD844" w14:textId="77777777" w:rsidR="00A25390" w:rsidRPr="00A85E5F" w:rsidRDefault="00A25390" w:rsidP="00710B09">
      <w:pPr>
        <w:pStyle w:val="Instructions"/>
      </w:pPr>
      <w:r w:rsidRPr="00A85E5F">
        <w:t xml:space="preserve">We define our market as [manufacture and sale of </w:t>
      </w:r>
      <w:r w:rsidR="00966A04" w:rsidRPr="00A85E5F">
        <w:t xml:space="preserve">mobile devices/software/health </w:t>
      </w:r>
      <w:r w:rsidRPr="00A85E5F">
        <w:t>products</w:t>
      </w:r>
      <w:r w:rsidR="00966A04" w:rsidRPr="00A85E5F">
        <w:t xml:space="preserve"> etc</w:t>
      </w:r>
      <w:r w:rsidRPr="00A85E5F">
        <w:t>]. This market was approximately [$x] at [wholesale or retail] last [period], according to [resource], and is expected to grow to [$x] by the year [x], according to [resource].</w:t>
      </w:r>
    </w:p>
    <w:p w14:paraId="165E76EE" w14:textId="77777777" w:rsidR="00343295" w:rsidRPr="00A85E5F" w:rsidRDefault="00343295" w:rsidP="00343295">
      <w:pPr>
        <w:pStyle w:val="Heading2"/>
      </w:pPr>
      <w:bookmarkStart w:id="14" w:name="_Toc212364035"/>
      <w:bookmarkStart w:id="15" w:name="_Toc212274638"/>
      <w:r w:rsidRPr="00A85E5F">
        <w:t>Market Research</w:t>
      </w:r>
      <w:bookmarkEnd w:id="14"/>
    </w:p>
    <w:p w14:paraId="41055437" w14:textId="77777777" w:rsidR="00343295" w:rsidRPr="00A85E5F" w:rsidRDefault="00343295" w:rsidP="00343295">
      <w:r w:rsidRPr="00A85E5F">
        <w:t xml:space="preserve">Use Market Research to demonstrate the viability of your plan. Discuss the different types of research you performed to examine customers’ needs and their appetite for your product. </w:t>
      </w:r>
    </w:p>
    <w:p w14:paraId="047C8DF6" w14:textId="77777777" w:rsidR="00343295" w:rsidRPr="00A85E5F" w:rsidRDefault="00343295" w:rsidP="00343295">
      <w:r w:rsidRPr="00A85E5F">
        <w:t xml:space="preserve">What’s essential here is for you to demonstrate that you’ve performed the research (or commissioned it) and have an in-depth knowledge of the marketplace. Based on your findings, you should have extensive facts, figures, and data that you can draw upon to persuade the readers that your product/service is worth investing in. </w:t>
      </w:r>
    </w:p>
    <w:p w14:paraId="395ED0E3" w14:textId="77777777" w:rsidR="00343295" w:rsidRPr="00A85E5F" w:rsidRDefault="00343295" w:rsidP="00343295">
      <w:pPr>
        <w:pStyle w:val="Heading3"/>
      </w:pPr>
      <w:r w:rsidRPr="00A85E5F">
        <w:t>Research Findings</w:t>
      </w:r>
    </w:p>
    <w:p w14:paraId="058068FD" w14:textId="77777777" w:rsidR="00343295" w:rsidRPr="00A85E5F" w:rsidRDefault="00343295" w:rsidP="00343295">
      <w:r w:rsidRPr="00A85E5F">
        <w:t xml:space="preserve">Describe the market research you have carried out in order to identify demand for your products and services. Research findings should reinforce the capacity for your business to grow. List and describe the research you’ve undertaken or industry reports which support your business idea. </w:t>
      </w:r>
    </w:p>
    <w:p w14:paraId="2A486131" w14:textId="77777777" w:rsidR="00343295" w:rsidRPr="00A85E5F" w:rsidRDefault="00343295" w:rsidP="00343295">
      <w:pPr>
        <w:pStyle w:val="Note"/>
      </w:pPr>
      <w:r w:rsidRPr="00A85E5F">
        <w:t>Attach research reports and supporting collateral to the Appendix.</w:t>
      </w:r>
    </w:p>
    <w:p w14:paraId="35C55FE1" w14:textId="77777777" w:rsidR="00343295" w:rsidRPr="00A85E5F" w:rsidRDefault="00343295" w:rsidP="00343295">
      <w:r w:rsidRPr="00A85E5F">
        <w:t>Sample text</w:t>
      </w:r>
    </w:p>
    <w:p w14:paraId="6FFC14B9" w14:textId="77777777" w:rsidR="00343295" w:rsidRPr="00A85E5F" w:rsidRDefault="00343295" w:rsidP="00343295">
      <w:pPr>
        <w:pStyle w:val="Instructions"/>
      </w:pPr>
      <w:r w:rsidRPr="00A85E5F">
        <w:t xml:space="preserve">During the research phase, focus groups were conducted, as well as surveys at the 2008 </w:t>
      </w:r>
      <w:smartTag w:uri="urn:schemas-microsoft-com:office:smarttags" w:element="place">
        <w:r w:rsidRPr="00A85E5F">
          <w:t>Mobile</w:t>
        </w:r>
      </w:smartTag>
      <w:r w:rsidRPr="00A85E5F">
        <w:t xml:space="preserve"> Device Conference in </w:t>
      </w:r>
      <w:smartTag w:uri="urn:schemas-microsoft-com:office:smarttags" w:element="City">
        <w:smartTag w:uri="urn:schemas-microsoft-com:office:smarttags" w:element="place">
          <w:r w:rsidRPr="00A85E5F">
            <w:t>Las Vegas</w:t>
          </w:r>
        </w:smartTag>
      </w:smartTag>
      <w:r w:rsidRPr="00A85E5F">
        <w:t xml:space="preserve">. Findings indicated that there was a significant need for a new [product] and the added capability of the [features] was seen as "extremely beneficial" by 83% of those surveyed.  </w:t>
      </w:r>
    </w:p>
    <w:p w14:paraId="34B4032E" w14:textId="77777777" w:rsidR="00343295" w:rsidRPr="00A85E5F" w:rsidRDefault="00343295" w:rsidP="00343295">
      <w:pPr>
        <w:pStyle w:val="Instructions"/>
      </w:pPr>
      <w:r w:rsidRPr="00A85E5F">
        <w:t xml:space="preserve">To arrive at the number of potential buyers for our product, we also researched the number of similar product’s currently on the market. </w:t>
      </w:r>
    </w:p>
    <w:p w14:paraId="78EACCDB" w14:textId="77777777" w:rsidR="00343295" w:rsidRPr="00A85E5F" w:rsidRDefault="007A0047" w:rsidP="00343295">
      <w:pPr>
        <w:pStyle w:val="Instructions"/>
      </w:pPr>
      <w:r>
        <w:t>As of June 2010</w:t>
      </w:r>
      <w:r w:rsidR="00343295" w:rsidRPr="00A85E5F">
        <w:t>, there had been 1.5 million product units sold by leading manufacturers. This number had inc</w:t>
      </w:r>
      <w:r>
        <w:t>reased from 2.75 million in 2009</w:t>
      </w:r>
      <w:r w:rsidR="00343295" w:rsidRPr="00A85E5F">
        <w:t xml:space="preserve">. Competitor X is the industry leader with approximately </w:t>
      </w:r>
      <w:r>
        <w:t>79% of all Product sales in 2010</w:t>
      </w:r>
      <w:r w:rsidR="00343295" w:rsidRPr="00A85E5F">
        <w:t xml:space="preserve"> (Source: Forrester). With an estimated 17 million product units worldwide, the base for sales of the products is quite large.</w:t>
      </w:r>
    </w:p>
    <w:p w14:paraId="62C1E2E5" w14:textId="77777777" w:rsidR="00343295" w:rsidRPr="00A85E5F" w:rsidRDefault="00343295" w:rsidP="00343295">
      <w:pPr>
        <w:pStyle w:val="Instructions"/>
      </w:pPr>
    </w:p>
    <w:p w14:paraId="432A566A" w14:textId="77777777" w:rsidR="00343295" w:rsidRPr="00A85E5F" w:rsidRDefault="00343295" w:rsidP="00343295">
      <w:pPr>
        <w:pStyle w:val="Instructions"/>
      </w:pPr>
    </w:p>
    <w:tbl>
      <w:tblPr>
        <w:tblpPr w:leftFromText="180" w:rightFromText="180" w:vertAnchor="page" w:horzAnchor="margin" w:tblpXSpec="center" w:tblpY="1927"/>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90"/>
        <w:gridCol w:w="1080"/>
        <w:gridCol w:w="1080"/>
        <w:gridCol w:w="1080"/>
        <w:gridCol w:w="1080"/>
      </w:tblGrid>
      <w:tr w:rsidR="007A0047" w:rsidRPr="00A85E5F" w14:paraId="28306F1D" w14:textId="77777777" w:rsidTr="007A0047">
        <w:trPr>
          <w:cantSplit/>
        </w:trPr>
        <w:tc>
          <w:tcPr>
            <w:tcW w:w="1428" w:type="dxa"/>
            <w:shd w:val="clear" w:color="auto" w:fill="BCCCDA"/>
          </w:tcPr>
          <w:p w14:paraId="4A41F793" w14:textId="77777777" w:rsidR="007A0047" w:rsidRPr="00A85E5F" w:rsidRDefault="007A0047" w:rsidP="007A0047"/>
        </w:tc>
        <w:tc>
          <w:tcPr>
            <w:tcW w:w="1290" w:type="dxa"/>
            <w:shd w:val="clear" w:color="auto" w:fill="BCCCDA"/>
          </w:tcPr>
          <w:p w14:paraId="5FC39ECA" w14:textId="77777777" w:rsidR="007A0047" w:rsidRPr="00A85E5F" w:rsidRDefault="007A0047" w:rsidP="007A0047">
            <w:r>
              <w:t>2010</w:t>
            </w:r>
          </w:p>
        </w:tc>
        <w:tc>
          <w:tcPr>
            <w:tcW w:w="1080" w:type="dxa"/>
            <w:shd w:val="clear" w:color="auto" w:fill="BCCCDA"/>
          </w:tcPr>
          <w:p w14:paraId="6EAF83CC" w14:textId="77777777" w:rsidR="007A0047" w:rsidRPr="00A85E5F" w:rsidRDefault="007A0047" w:rsidP="007A0047">
            <w:r>
              <w:t>2011</w:t>
            </w:r>
          </w:p>
        </w:tc>
        <w:tc>
          <w:tcPr>
            <w:tcW w:w="1080" w:type="dxa"/>
            <w:shd w:val="clear" w:color="auto" w:fill="BCCCDA"/>
          </w:tcPr>
          <w:p w14:paraId="5E600FD6" w14:textId="77777777" w:rsidR="007A0047" w:rsidRPr="00A85E5F" w:rsidRDefault="007A0047" w:rsidP="007A0047">
            <w:r>
              <w:t>2012</w:t>
            </w:r>
          </w:p>
        </w:tc>
        <w:tc>
          <w:tcPr>
            <w:tcW w:w="1080" w:type="dxa"/>
            <w:shd w:val="clear" w:color="auto" w:fill="BCCCDA"/>
          </w:tcPr>
          <w:p w14:paraId="264C5FC8" w14:textId="77777777" w:rsidR="007A0047" w:rsidRPr="00A85E5F" w:rsidRDefault="007A0047" w:rsidP="007A0047">
            <w:r>
              <w:t>2013</w:t>
            </w:r>
          </w:p>
        </w:tc>
        <w:tc>
          <w:tcPr>
            <w:tcW w:w="1080" w:type="dxa"/>
            <w:shd w:val="clear" w:color="auto" w:fill="BCCCDA"/>
          </w:tcPr>
          <w:p w14:paraId="5B0349BB" w14:textId="77777777" w:rsidR="007A0047" w:rsidRDefault="007A0047" w:rsidP="007A0047">
            <w:r>
              <w:t>2014</w:t>
            </w:r>
          </w:p>
        </w:tc>
      </w:tr>
      <w:tr w:rsidR="007A0047" w:rsidRPr="00A85E5F" w14:paraId="2474C30A" w14:textId="77777777" w:rsidTr="007A0047">
        <w:trPr>
          <w:cantSplit/>
        </w:trPr>
        <w:tc>
          <w:tcPr>
            <w:tcW w:w="1428" w:type="dxa"/>
          </w:tcPr>
          <w:p w14:paraId="65237FC1" w14:textId="77777777" w:rsidR="007A0047" w:rsidRPr="00A85E5F" w:rsidRDefault="007A0047" w:rsidP="007A0047">
            <w:r w:rsidRPr="00A85E5F">
              <w:t>Consumers</w:t>
            </w:r>
          </w:p>
        </w:tc>
        <w:tc>
          <w:tcPr>
            <w:tcW w:w="1290" w:type="dxa"/>
          </w:tcPr>
          <w:p w14:paraId="1DE8EF40" w14:textId="77777777" w:rsidR="007A0047" w:rsidRPr="00A85E5F" w:rsidRDefault="007A0047" w:rsidP="007A0047">
            <w:r w:rsidRPr="00A85E5F">
              <w:t>100,000</w:t>
            </w:r>
          </w:p>
        </w:tc>
        <w:tc>
          <w:tcPr>
            <w:tcW w:w="1080" w:type="dxa"/>
          </w:tcPr>
          <w:p w14:paraId="0C2F1F74" w14:textId="77777777" w:rsidR="007A0047" w:rsidRPr="00A85E5F" w:rsidRDefault="007A0047" w:rsidP="007A0047">
            <w:r w:rsidRPr="00A85E5F">
              <w:t>200,000</w:t>
            </w:r>
          </w:p>
        </w:tc>
        <w:tc>
          <w:tcPr>
            <w:tcW w:w="1080" w:type="dxa"/>
          </w:tcPr>
          <w:p w14:paraId="06D65745" w14:textId="77777777" w:rsidR="007A0047" w:rsidRPr="00A85E5F" w:rsidRDefault="007A0047" w:rsidP="007A0047">
            <w:r w:rsidRPr="00A85E5F">
              <w:t>300,000</w:t>
            </w:r>
          </w:p>
        </w:tc>
        <w:tc>
          <w:tcPr>
            <w:tcW w:w="1080" w:type="dxa"/>
          </w:tcPr>
          <w:p w14:paraId="67DEB965" w14:textId="77777777" w:rsidR="007A0047" w:rsidRPr="00A85E5F" w:rsidRDefault="007A0047" w:rsidP="007A0047">
            <w:r>
              <w:t>350,000</w:t>
            </w:r>
          </w:p>
        </w:tc>
        <w:tc>
          <w:tcPr>
            <w:tcW w:w="1080" w:type="dxa"/>
          </w:tcPr>
          <w:p w14:paraId="667B54E5" w14:textId="77777777" w:rsidR="007A0047" w:rsidRPr="00A85E5F" w:rsidRDefault="007A0047" w:rsidP="007A0047">
            <w:r>
              <w:t>400,000</w:t>
            </w:r>
          </w:p>
        </w:tc>
      </w:tr>
      <w:tr w:rsidR="007A0047" w:rsidRPr="00A85E5F" w14:paraId="6EDF5B87" w14:textId="77777777" w:rsidTr="007A0047">
        <w:trPr>
          <w:cantSplit/>
        </w:trPr>
        <w:tc>
          <w:tcPr>
            <w:tcW w:w="1428" w:type="dxa"/>
          </w:tcPr>
          <w:p w14:paraId="2E6B150D" w14:textId="77777777" w:rsidR="007A0047" w:rsidRPr="00A85E5F" w:rsidRDefault="007A0047" w:rsidP="007A0047">
            <w:r w:rsidRPr="00A85E5F">
              <w:t>Corporate</w:t>
            </w:r>
          </w:p>
        </w:tc>
        <w:tc>
          <w:tcPr>
            <w:tcW w:w="1290" w:type="dxa"/>
          </w:tcPr>
          <w:p w14:paraId="5D1352F6" w14:textId="77777777" w:rsidR="007A0047" w:rsidRPr="00A85E5F" w:rsidRDefault="007A0047" w:rsidP="007A0047"/>
        </w:tc>
        <w:tc>
          <w:tcPr>
            <w:tcW w:w="1080" w:type="dxa"/>
          </w:tcPr>
          <w:p w14:paraId="49628CE5" w14:textId="77777777" w:rsidR="007A0047" w:rsidRPr="00A85E5F" w:rsidRDefault="007A0047" w:rsidP="007A0047"/>
        </w:tc>
        <w:tc>
          <w:tcPr>
            <w:tcW w:w="1080" w:type="dxa"/>
          </w:tcPr>
          <w:p w14:paraId="64C40BC0" w14:textId="77777777" w:rsidR="007A0047" w:rsidRPr="00A85E5F" w:rsidRDefault="007A0047" w:rsidP="007A0047"/>
        </w:tc>
        <w:tc>
          <w:tcPr>
            <w:tcW w:w="1080" w:type="dxa"/>
          </w:tcPr>
          <w:p w14:paraId="5003A76E" w14:textId="77777777" w:rsidR="007A0047" w:rsidRPr="00A85E5F" w:rsidRDefault="007A0047" w:rsidP="007A0047"/>
        </w:tc>
        <w:tc>
          <w:tcPr>
            <w:tcW w:w="1080" w:type="dxa"/>
          </w:tcPr>
          <w:p w14:paraId="373B0945" w14:textId="77777777" w:rsidR="007A0047" w:rsidRPr="00A85E5F" w:rsidRDefault="007A0047" w:rsidP="007A0047"/>
        </w:tc>
      </w:tr>
      <w:tr w:rsidR="007A0047" w:rsidRPr="00A85E5F" w14:paraId="5EE63251" w14:textId="77777777" w:rsidTr="007A0047">
        <w:trPr>
          <w:cantSplit/>
        </w:trPr>
        <w:tc>
          <w:tcPr>
            <w:tcW w:w="1428" w:type="dxa"/>
          </w:tcPr>
          <w:p w14:paraId="09C7447B" w14:textId="77777777" w:rsidR="007A0047" w:rsidRPr="00A85E5F" w:rsidRDefault="007A0047" w:rsidP="007A0047">
            <w:r w:rsidRPr="00A85E5F">
              <w:t xml:space="preserve">Government </w:t>
            </w:r>
          </w:p>
        </w:tc>
        <w:tc>
          <w:tcPr>
            <w:tcW w:w="1290" w:type="dxa"/>
          </w:tcPr>
          <w:p w14:paraId="3C9ACEAB" w14:textId="77777777" w:rsidR="007A0047" w:rsidRPr="00A85E5F" w:rsidRDefault="007A0047" w:rsidP="007A0047"/>
        </w:tc>
        <w:tc>
          <w:tcPr>
            <w:tcW w:w="1080" w:type="dxa"/>
          </w:tcPr>
          <w:p w14:paraId="19F74180" w14:textId="77777777" w:rsidR="007A0047" w:rsidRPr="00A85E5F" w:rsidRDefault="007A0047" w:rsidP="007A0047"/>
        </w:tc>
        <w:tc>
          <w:tcPr>
            <w:tcW w:w="1080" w:type="dxa"/>
          </w:tcPr>
          <w:p w14:paraId="3D989B00" w14:textId="77777777" w:rsidR="007A0047" w:rsidRPr="00A85E5F" w:rsidRDefault="007A0047" w:rsidP="007A0047"/>
        </w:tc>
        <w:tc>
          <w:tcPr>
            <w:tcW w:w="1080" w:type="dxa"/>
          </w:tcPr>
          <w:p w14:paraId="227F1E20" w14:textId="77777777" w:rsidR="007A0047" w:rsidRPr="00A85E5F" w:rsidRDefault="007A0047" w:rsidP="007A0047"/>
        </w:tc>
        <w:tc>
          <w:tcPr>
            <w:tcW w:w="1080" w:type="dxa"/>
          </w:tcPr>
          <w:p w14:paraId="01B38446" w14:textId="77777777" w:rsidR="007A0047" w:rsidRPr="00A85E5F" w:rsidRDefault="007A0047" w:rsidP="007A0047"/>
        </w:tc>
      </w:tr>
      <w:tr w:rsidR="007A0047" w:rsidRPr="00A85E5F" w14:paraId="1965925C" w14:textId="77777777" w:rsidTr="007A0047">
        <w:trPr>
          <w:cantSplit/>
        </w:trPr>
        <w:tc>
          <w:tcPr>
            <w:tcW w:w="1428" w:type="dxa"/>
          </w:tcPr>
          <w:p w14:paraId="402532CE" w14:textId="77777777" w:rsidR="007A0047" w:rsidRPr="00A85E5F" w:rsidRDefault="007A0047" w:rsidP="007A0047">
            <w:r w:rsidRPr="00A85E5F">
              <w:t>Total</w:t>
            </w:r>
          </w:p>
        </w:tc>
        <w:tc>
          <w:tcPr>
            <w:tcW w:w="1290" w:type="dxa"/>
          </w:tcPr>
          <w:p w14:paraId="6E1AF076" w14:textId="77777777" w:rsidR="007A0047" w:rsidRPr="00A85E5F" w:rsidRDefault="007A0047" w:rsidP="007A0047"/>
        </w:tc>
        <w:tc>
          <w:tcPr>
            <w:tcW w:w="1080" w:type="dxa"/>
          </w:tcPr>
          <w:p w14:paraId="1A87C0BA" w14:textId="77777777" w:rsidR="007A0047" w:rsidRPr="00A85E5F" w:rsidRDefault="007A0047" w:rsidP="007A0047"/>
        </w:tc>
        <w:tc>
          <w:tcPr>
            <w:tcW w:w="1080" w:type="dxa"/>
          </w:tcPr>
          <w:p w14:paraId="64F95BBC" w14:textId="77777777" w:rsidR="007A0047" w:rsidRPr="00A85E5F" w:rsidRDefault="007A0047" w:rsidP="007A0047"/>
        </w:tc>
        <w:tc>
          <w:tcPr>
            <w:tcW w:w="1080" w:type="dxa"/>
          </w:tcPr>
          <w:p w14:paraId="4D413607" w14:textId="77777777" w:rsidR="007A0047" w:rsidRPr="00A85E5F" w:rsidRDefault="007A0047" w:rsidP="007A0047"/>
        </w:tc>
        <w:tc>
          <w:tcPr>
            <w:tcW w:w="1080" w:type="dxa"/>
          </w:tcPr>
          <w:p w14:paraId="59C2989D" w14:textId="77777777" w:rsidR="007A0047" w:rsidRPr="00A85E5F" w:rsidRDefault="007A0047" w:rsidP="007A0047"/>
        </w:tc>
      </w:tr>
    </w:tbl>
    <w:p w14:paraId="68AC864C" w14:textId="77777777" w:rsidR="00343295" w:rsidRPr="00A85E5F" w:rsidRDefault="00343295" w:rsidP="00343295">
      <w:pPr>
        <w:pStyle w:val="Heading3"/>
      </w:pPr>
      <w:r w:rsidRPr="00A85E5F">
        <w:t>Growth Projections</w:t>
      </w:r>
    </w:p>
    <w:p w14:paraId="3DA8F843" w14:textId="77777777" w:rsidR="00343295" w:rsidRPr="00A85E5F" w:rsidRDefault="00343295" w:rsidP="00343295">
      <w:r w:rsidRPr="00A85E5F">
        <w:t>Growth proj</w:t>
      </w:r>
      <w:r w:rsidR="007A0047">
        <w:t>ections for product/service 2010-2014</w:t>
      </w:r>
      <w:r w:rsidRPr="00A85E5F">
        <w:t>:</w:t>
      </w:r>
    </w:p>
    <w:p w14:paraId="1648F656" w14:textId="77777777" w:rsidR="00343295" w:rsidRPr="00A85E5F" w:rsidRDefault="00343295" w:rsidP="00343295">
      <w:r w:rsidRPr="00A85E5F">
        <w:t>Identify source:  e.g. Boston Consulting, Forrester, Data Monitor</w:t>
      </w:r>
    </w:p>
    <w:p w14:paraId="081F0C79" w14:textId="77777777" w:rsidR="007A393F" w:rsidRPr="00A85E5F" w:rsidRDefault="007A393F" w:rsidP="007A393F">
      <w:pPr>
        <w:pStyle w:val="Heading2"/>
      </w:pPr>
      <w:bookmarkStart w:id="16" w:name="_Toc212364036"/>
      <w:bookmarkEnd w:id="15"/>
      <w:r w:rsidRPr="00A85E5F">
        <w:t>Competitor Analysis</w:t>
      </w:r>
      <w:bookmarkEnd w:id="16"/>
    </w:p>
    <w:p w14:paraId="2A2E3F85" w14:textId="77777777" w:rsidR="007A393F" w:rsidRPr="00A85E5F" w:rsidRDefault="007A393F" w:rsidP="007A393F">
      <w:pPr>
        <w:pStyle w:val="Instructions"/>
      </w:pPr>
      <w:r w:rsidRPr="00A85E5F">
        <w:t xml:space="preserve">Describe how your products or services compare with the competition. Will you compete across the board, just for certain products, certain customers, or in certain locations? An effective analysis of the competition should demonstrate that the company has a realistic understanding of its major competitors and their marketing strategies. As in with the industry analysis, a realistic assessment makes readers feel confident that the marketing actions in the plan are well grounded.  </w:t>
      </w:r>
    </w:p>
    <w:p w14:paraId="4B47A8AF" w14:textId="77777777" w:rsidR="007A393F" w:rsidRPr="00A85E5F" w:rsidRDefault="007A393F" w:rsidP="007A393F">
      <w:r w:rsidRPr="00A85E5F">
        <w:t>Sample text</w:t>
      </w:r>
    </w:p>
    <w:p w14:paraId="171F1379" w14:textId="77777777" w:rsidR="007A393F" w:rsidRPr="00A85E5F" w:rsidRDefault="007A393F" w:rsidP="00710B09">
      <w:pPr>
        <w:pStyle w:val="Instructions"/>
      </w:pPr>
      <w:r w:rsidRPr="00A85E5F">
        <w:t xml:space="preserve">We compete directly with [Competitor] or we have no direct competition, but there are alternatives to our [product or service] in the marketplace. Our [product or service] is unique because of [x] and/or we have a competitive advantage because of our [speed to market, established brand name, low cost status]. There are [x] similar project management applications available in the market. The leader is MobilX, closely followed by AdvTz, and </w:t>
      </w:r>
      <w:smartTag w:uri="urn:schemas-microsoft-com:office:smarttags" w:element="City">
        <w:smartTag w:uri="urn:schemas-microsoft-com:office:smarttags" w:element="place">
          <w:r w:rsidRPr="00A85E5F">
            <w:t>Orange</w:t>
          </w:r>
        </w:smartTag>
      </w:smartTag>
      <w:r w:rsidRPr="00A85E5F">
        <w:t>.</w:t>
      </w:r>
    </w:p>
    <w:p w14:paraId="1E3AD0E4" w14:textId="77777777" w:rsidR="00331975" w:rsidRPr="00A85E5F" w:rsidRDefault="00331975" w:rsidP="00331975">
      <w:pPr>
        <w:pStyle w:val="Heading3"/>
      </w:pPr>
      <w:r w:rsidRPr="00A85E5F">
        <w:t>Competitor #1</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816"/>
        <w:gridCol w:w="2509"/>
      </w:tblGrid>
      <w:tr w:rsidR="000C2450" w:rsidRPr="00A85E5F" w14:paraId="2EFE7A0E" w14:textId="77777777">
        <w:trPr>
          <w:trHeight w:val="576"/>
        </w:trPr>
        <w:tc>
          <w:tcPr>
            <w:tcW w:w="3075" w:type="dxa"/>
            <w:tcBorders>
              <w:top w:val="single" w:sz="4" w:space="0" w:color="auto"/>
              <w:right w:val="nil"/>
            </w:tcBorders>
            <w:shd w:val="clear" w:color="auto" w:fill="BCCCE4"/>
            <w:vAlign w:val="center"/>
          </w:tcPr>
          <w:p w14:paraId="516C7CB0" w14:textId="77777777" w:rsidR="000C2450" w:rsidRPr="00A85E5F" w:rsidRDefault="00331975" w:rsidP="000C2450">
            <w:r w:rsidRPr="00A85E5F">
              <w:t>[Competitor Name]</w:t>
            </w:r>
          </w:p>
        </w:tc>
        <w:tc>
          <w:tcPr>
            <w:tcW w:w="3924" w:type="dxa"/>
            <w:tcBorders>
              <w:left w:val="nil"/>
              <w:right w:val="nil"/>
            </w:tcBorders>
            <w:shd w:val="clear" w:color="auto" w:fill="BCCCE4"/>
            <w:vAlign w:val="center"/>
          </w:tcPr>
          <w:p w14:paraId="49F85F2D" w14:textId="77777777" w:rsidR="000C2450" w:rsidRPr="00A85E5F" w:rsidRDefault="000C2450" w:rsidP="000C2450"/>
        </w:tc>
        <w:tc>
          <w:tcPr>
            <w:tcW w:w="2577" w:type="dxa"/>
            <w:tcBorders>
              <w:left w:val="nil"/>
            </w:tcBorders>
            <w:shd w:val="clear" w:color="auto" w:fill="BCCCE4"/>
            <w:vAlign w:val="center"/>
          </w:tcPr>
          <w:p w14:paraId="5868291F" w14:textId="77777777" w:rsidR="000C2450" w:rsidRPr="00A85E5F" w:rsidRDefault="000C2450" w:rsidP="000C2450"/>
        </w:tc>
      </w:tr>
      <w:tr w:rsidR="00331975" w:rsidRPr="00A85E5F" w14:paraId="7F1F4BAA" w14:textId="77777777">
        <w:trPr>
          <w:trHeight w:val="576"/>
        </w:trPr>
        <w:tc>
          <w:tcPr>
            <w:tcW w:w="3075" w:type="dxa"/>
            <w:shd w:val="clear" w:color="auto" w:fill="auto"/>
            <w:vAlign w:val="center"/>
          </w:tcPr>
          <w:p w14:paraId="739D4539" w14:textId="77777777" w:rsidR="00331975" w:rsidRPr="00A85E5F" w:rsidRDefault="00331975" w:rsidP="000C2450">
            <w:r w:rsidRPr="00A85E5F">
              <w:t>Name</w:t>
            </w:r>
          </w:p>
        </w:tc>
        <w:tc>
          <w:tcPr>
            <w:tcW w:w="6501" w:type="dxa"/>
            <w:gridSpan w:val="2"/>
            <w:shd w:val="clear" w:color="auto" w:fill="auto"/>
            <w:vAlign w:val="center"/>
          </w:tcPr>
          <w:p w14:paraId="73758940" w14:textId="77777777" w:rsidR="00331975" w:rsidRPr="00A85E5F" w:rsidRDefault="00331975" w:rsidP="000C2450"/>
        </w:tc>
      </w:tr>
      <w:tr w:rsidR="00331975" w:rsidRPr="00A85E5F" w14:paraId="0123C649" w14:textId="77777777">
        <w:trPr>
          <w:trHeight w:val="576"/>
        </w:trPr>
        <w:tc>
          <w:tcPr>
            <w:tcW w:w="3075" w:type="dxa"/>
            <w:shd w:val="clear" w:color="auto" w:fill="auto"/>
            <w:vAlign w:val="center"/>
          </w:tcPr>
          <w:p w14:paraId="6EA6BCDB" w14:textId="77777777" w:rsidR="00331975" w:rsidRPr="00A85E5F" w:rsidRDefault="00331975" w:rsidP="000C2450">
            <w:r w:rsidRPr="00A85E5F">
              <w:t>Year</w:t>
            </w:r>
            <w:r w:rsidR="00163741" w:rsidRPr="00A85E5F">
              <w:t>s</w:t>
            </w:r>
            <w:r w:rsidRPr="00A85E5F">
              <w:t xml:space="preserve"> in business</w:t>
            </w:r>
          </w:p>
        </w:tc>
        <w:tc>
          <w:tcPr>
            <w:tcW w:w="6501" w:type="dxa"/>
            <w:gridSpan w:val="2"/>
            <w:shd w:val="clear" w:color="auto" w:fill="auto"/>
            <w:vAlign w:val="center"/>
          </w:tcPr>
          <w:p w14:paraId="0DA80064" w14:textId="77777777" w:rsidR="00331975" w:rsidRPr="00A85E5F" w:rsidRDefault="00331975" w:rsidP="000C2450"/>
        </w:tc>
      </w:tr>
      <w:tr w:rsidR="00331975" w:rsidRPr="00A85E5F" w14:paraId="2970A2EB" w14:textId="77777777">
        <w:trPr>
          <w:trHeight w:val="576"/>
        </w:trPr>
        <w:tc>
          <w:tcPr>
            <w:tcW w:w="3075" w:type="dxa"/>
            <w:shd w:val="clear" w:color="auto" w:fill="auto"/>
            <w:vAlign w:val="center"/>
          </w:tcPr>
          <w:p w14:paraId="547A9CB6" w14:textId="77777777" w:rsidR="00331975" w:rsidRPr="00A85E5F" w:rsidRDefault="00331975" w:rsidP="000C2450">
            <w:r w:rsidRPr="00A85E5F">
              <w:t>Market share</w:t>
            </w:r>
          </w:p>
        </w:tc>
        <w:tc>
          <w:tcPr>
            <w:tcW w:w="6501" w:type="dxa"/>
            <w:gridSpan w:val="2"/>
            <w:shd w:val="clear" w:color="auto" w:fill="auto"/>
            <w:vAlign w:val="center"/>
          </w:tcPr>
          <w:p w14:paraId="7EDAC2D0" w14:textId="77777777" w:rsidR="00331975" w:rsidRPr="00A85E5F" w:rsidRDefault="00331975" w:rsidP="000C2450"/>
        </w:tc>
      </w:tr>
      <w:tr w:rsidR="00331975" w:rsidRPr="00A85E5F" w14:paraId="68601A9D" w14:textId="77777777">
        <w:trPr>
          <w:trHeight w:val="576"/>
        </w:trPr>
        <w:tc>
          <w:tcPr>
            <w:tcW w:w="3075" w:type="dxa"/>
            <w:shd w:val="clear" w:color="auto" w:fill="auto"/>
            <w:vAlign w:val="center"/>
          </w:tcPr>
          <w:p w14:paraId="6126E6DD" w14:textId="77777777" w:rsidR="00331975" w:rsidRPr="00A85E5F" w:rsidRDefault="00331975" w:rsidP="000C2450">
            <w:r w:rsidRPr="00A85E5F">
              <w:t>Price / Strategy</w:t>
            </w:r>
          </w:p>
        </w:tc>
        <w:tc>
          <w:tcPr>
            <w:tcW w:w="6501" w:type="dxa"/>
            <w:gridSpan w:val="2"/>
            <w:shd w:val="clear" w:color="auto" w:fill="auto"/>
            <w:vAlign w:val="center"/>
          </w:tcPr>
          <w:p w14:paraId="2C738FCB" w14:textId="77777777" w:rsidR="00331975" w:rsidRPr="00A85E5F" w:rsidRDefault="00331975" w:rsidP="000C2450"/>
        </w:tc>
      </w:tr>
      <w:tr w:rsidR="00331975" w:rsidRPr="00A85E5F" w14:paraId="10A8356D" w14:textId="77777777">
        <w:trPr>
          <w:trHeight w:val="576"/>
        </w:trPr>
        <w:tc>
          <w:tcPr>
            <w:tcW w:w="3075" w:type="dxa"/>
            <w:tcBorders>
              <w:bottom w:val="single" w:sz="4" w:space="0" w:color="auto"/>
            </w:tcBorders>
            <w:shd w:val="clear" w:color="auto" w:fill="auto"/>
            <w:vAlign w:val="center"/>
          </w:tcPr>
          <w:p w14:paraId="49E9D7E5" w14:textId="77777777" w:rsidR="00331975" w:rsidRPr="00A85E5F" w:rsidRDefault="00331975" w:rsidP="000C2450">
            <w:r w:rsidRPr="00A85E5F">
              <w:t>Product / Services features</w:t>
            </w:r>
          </w:p>
        </w:tc>
        <w:tc>
          <w:tcPr>
            <w:tcW w:w="6501" w:type="dxa"/>
            <w:gridSpan w:val="2"/>
            <w:tcBorders>
              <w:bottom w:val="single" w:sz="4" w:space="0" w:color="auto"/>
            </w:tcBorders>
            <w:shd w:val="clear" w:color="auto" w:fill="auto"/>
            <w:vAlign w:val="center"/>
          </w:tcPr>
          <w:p w14:paraId="2B0C4462" w14:textId="77777777" w:rsidR="00331975" w:rsidRPr="00A85E5F" w:rsidRDefault="00331975" w:rsidP="000C2450"/>
        </w:tc>
      </w:tr>
    </w:tbl>
    <w:p w14:paraId="20165790" w14:textId="77777777" w:rsidR="00343295" w:rsidRPr="00A85E5F" w:rsidRDefault="00343295" w:rsidP="00343295">
      <w:pPr>
        <w:pStyle w:val="Heading3"/>
      </w:pPr>
      <w:r w:rsidRPr="00A85E5F">
        <w:lastRenderedPageBreak/>
        <w:t>Competitor #2</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816"/>
        <w:gridCol w:w="2509"/>
      </w:tblGrid>
      <w:tr w:rsidR="00343295" w:rsidRPr="00A85E5F" w14:paraId="074BDBA2" w14:textId="77777777">
        <w:trPr>
          <w:trHeight w:val="576"/>
        </w:trPr>
        <w:tc>
          <w:tcPr>
            <w:tcW w:w="3075" w:type="dxa"/>
            <w:tcBorders>
              <w:top w:val="single" w:sz="4" w:space="0" w:color="auto"/>
              <w:right w:val="nil"/>
            </w:tcBorders>
            <w:shd w:val="clear" w:color="auto" w:fill="BCCCE4"/>
            <w:vAlign w:val="center"/>
          </w:tcPr>
          <w:p w14:paraId="1429F54C" w14:textId="77777777" w:rsidR="00343295" w:rsidRPr="00A85E5F" w:rsidRDefault="00343295" w:rsidP="00EF7E79">
            <w:r w:rsidRPr="00A85E5F">
              <w:t>[Competitor Name]</w:t>
            </w:r>
          </w:p>
        </w:tc>
        <w:tc>
          <w:tcPr>
            <w:tcW w:w="3924" w:type="dxa"/>
            <w:tcBorders>
              <w:left w:val="nil"/>
              <w:right w:val="nil"/>
            </w:tcBorders>
            <w:shd w:val="clear" w:color="auto" w:fill="BCCCE4"/>
            <w:vAlign w:val="center"/>
          </w:tcPr>
          <w:p w14:paraId="28B4311D" w14:textId="77777777" w:rsidR="00343295" w:rsidRPr="00A85E5F" w:rsidRDefault="00343295" w:rsidP="00EF7E79"/>
        </w:tc>
        <w:tc>
          <w:tcPr>
            <w:tcW w:w="2577" w:type="dxa"/>
            <w:tcBorders>
              <w:left w:val="nil"/>
            </w:tcBorders>
            <w:shd w:val="clear" w:color="auto" w:fill="BCCCE4"/>
            <w:vAlign w:val="center"/>
          </w:tcPr>
          <w:p w14:paraId="23CCEA79" w14:textId="77777777" w:rsidR="00343295" w:rsidRPr="00A85E5F" w:rsidRDefault="00343295" w:rsidP="00EF7E79"/>
        </w:tc>
      </w:tr>
      <w:tr w:rsidR="00343295" w:rsidRPr="00A85E5F" w14:paraId="3825B420" w14:textId="77777777">
        <w:trPr>
          <w:trHeight w:val="576"/>
        </w:trPr>
        <w:tc>
          <w:tcPr>
            <w:tcW w:w="3075" w:type="dxa"/>
            <w:shd w:val="clear" w:color="auto" w:fill="auto"/>
            <w:vAlign w:val="center"/>
          </w:tcPr>
          <w:p w14:paraId="043587C2" w14:textId="77777777" w:rsidR="00343295" w:rsidRPr="00A85E5F" w:rsidRDefault="00343295" w:rsidP="00EF7E79">
            <w:r w:rsidRPr="00A85E5F">
              <w:t>Name</w:t>
            </w:r>
          </w:p>
        </w:tc>
        <w:tc>
          <w:tcPr>
            <w:tcW w:w="6501" w:type="dxa"/>
            <w:gridSpan w:val="2"/>
            <w:shd w:val="clear" w:color="auto" w:fill="auto"/>
            <w:vAlign w:val="center"/>
          </w:tcPr>
          <w:p w14:paraId="14A5CFE8" w14:textId="77777777" w:rsidR="00343295" w:rsidRPr="00A85E5F" w:rsidRDefault="00343295" w:rsidP="00EF7E79"/>
        </w:tc>
      </w:tr>
      <w:tr w:rsidR="00343295" w:rsidRPr="00A85E5F" w14:paraId="4E7A4ABC" w14:textId="77777777">
        <w:trPr>
          <w:trHeight w:val="576"/>
        </w:trPr>
        <w:tc>
          <w:tcPr>
            <w:tcW w:w="3075" w:type="dxa"/>
            <w:shd w:val="clear" w:color="auto" w:fill="auto"/>
            <w:vAlign w:val="center"/>
          </w:tcPr>
          <w:p w14:paraId="197BF5FC" w14:textId="77777777" w:rsidR="00343295" w:rsidRPr="00A85E5F" w:rsidRDefault="00343295" w:rsidP="00EF7E79">
            <w:r w:rsidRPr="00A85E5F">
              <w:t>Years in business</w:t>
            </w:r>
          </w:p>
        </w:tc>
        <w:tc>
          <w:tcPr>
            <w:tcW w:w="6501" w:type="dxa"/>
            <w:gridSpan w:val="2"/>
            <w:shd w:val="clear" w:color="auto" w:fill="auto"/>
            <w:vAlign w:val="center"/>
          </w:tcPr>
          <w:p w14:paraId="43988D87" w14:textId="77777777" w:rsidR="00343295" w:rsidRPr="00A85E5F" w:rsidRDefault="00343295" w:rsidP="00EF7E79"/>
        </w:tc>
      </w:tr>
      <w:tr w:rsidR="00343295" w:rsidRPr="00A85E5F" w14:paraId="2A2A2880" w14:textId="77777777">
        <w:trPr>
          <w:trHeight w:val="576"/>
        </w:trPr>
        <w:tc>
          <w:tcPr>
            <w:tcW w:w="3075" w:type="dxa"/>
            <w:shd w:val="clear" w:color="auto" w:fill="auto"/>
            <w:vAlign w:val="center"/>
          </w:tcPr>
          <w:p w14:paraId="4491EE35" w14:textId="77777777" w:rsidR="00343295" w:rsidRPr="00A85E5F" w:rsidRDefault="00343295" w:rsidP="00EF7E79">
            <w:r w:rsidRPr="00A85E5F">
              <w:t>Market share</w:t>
            </w:r>
          </w:p>
        </w:tc>
        <w:tc>
          <w:tcPr>
            <w:tcW w:w="6501" w:type="dxa"/>
            <w:gridSpan w:val="2"/>
            <w:shd w:val="clear" w:color="auto" w:fill="auto"/>
            <w:vAlign w:val="center"/>
          </w:tcPr>
          <w:p w14:paraId="2D6C2DEA" w14:textId="77777777" w:rsidR="00343295" w:rsidRPr="00A85E5F" w:rsidRDefault="00343295" w:rsidP="00EF7E79"/>
        </w:tc>
      </w:tr>
      <w:tr w:rsidR="00343295" w:rsidRPr="00A85E5F" w14:paraId="120EBCD5" w14:textId="77777777">
        <w:trPr>
          <w:trHeight w:val="576"/>
        </w:trPr>
        <w:tc>
          <w:tcPr>
            <w:tcW w:w="3075" w:type="dxa"/>
            <w:shd w:val="clear" w:color="auto" w:fill="auto"/>
            <w:vAlign w:val="center"/>
          </w:tcPr>
          <w:p w14:paraId="2E607CB6" w14:textId="77777777" w:rsidR="00343295" w:rsidRPr="00A85E5F" w:rsidRDefault="00343295" w:rsidP="00EF7E79">
            <w:r w:rsidRPr="00A85E5F">
              <w:t>Price / Strategy</w:t>
            </w:r>
          </w:p>
        </w:tc>
        <w:tc>
          <w:tcPr>
            <w:tcW w:w="6501" w:type="dxa"/>
            <w:gridSpan w:val="2"/>
            <w:shd w:val="clear" w:color="auto" w:fill="auto"/>
            <w:vAlign w:val="center"/>
          </w:tcPr>
          <w:p w14:paraId="469D0D29" w14:textId="77777777" w:rsidR="00343295" w:rsidRPr="00A85E5F" w:rsidRDefault="00343295" w:rsidP="00EF7E79"/>
        </w:tc>
      </w:tr>
      <w:tr w:rsidR="00343295" w:rsidRPr="00A85E5F" w14:paraId="503B000F" w14:textId="77777777">
        <w:trPr>
          <w:trHeight w:val="576"/>
        </w:trPr>
        <w:tc>
          <w:tcPr>
            <w:tcW w:w="3075" w:type="dxa"/>
            <w:tcBorders>
              <w:bottom w:val="single" w:sz="4" w:space="0" w:color="auto"/>
            </w:tcBorders>
            <w:shd w:val="clear" w:color="auto" w:fill="auto"/>
            <w:vAlign w:val="center"/>
          </w:tcPr>
          <w:p w14:paraId="5A6EF02C" w14:textId="77777777" w:rsidR="00343295" w:rsidRPr="00A85E5F" w:rsidRDefault="00343295" w:rsidP="00EF7E79">
            <w:r w:rsidRPr="00A85E5F">
              <w:t>Product / Services features</w:t>
            </w:r>
          </w:p>
        </w:tc>
        <w:tc>
          <w:tcPr>
            <w:tcW w:w="6501" w:type="dxa"/>
            <w:gridSpan w:val="2"/>
            <w:tcBorders>
              <w:bottom w:val="single" w:sz="4" w:space="0" w:color="auto"/>
            </w:tcBorders>
            <w:shd w:val="clear" w:color="auto" w:fill="auto"/>
            <w:vAlign w:val="center"/>
          </w:tcPr>
          <w:p w14:paraId="6D00BC0C" w14:textId="77777777" w:rsidR="00343295" w:rsidRPr="00A85E5F" w:rsidRDefault="00343295" w:rsidP="00EF7E79"/>
        </w:tc>
      </w:tr>
    </w:tbl>
    <w:p w14:paraId="027E2847" w14:textId="77777777" w:rsidR="00343295" w:rsidRPr="00A85E5F" w:rsidRDefault="00343295" w:rsidP="00343295">
      <w:pPr>
        <w:pStyle w:val="Heading3"/>
      </w:pPr>
      <w:r w:rsidRPr="00A85E5F">
        <w:t>Competitor #3</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816"/>
        <w:gridCol w:w="2509"/>
      </w:tblGrid>
      <w:tr w:rsidR="00343295" w:rsidRPr="00A85E5F" w14:paraId="54CE7435" w14:textId="77777777">
        <w:trPr>
          <w:trHeight w:val="576"/>
        </w:trPr>
        <w:tc>
          <w:tcPr>
            <w:tcW w:w="3075" w:type="dxa"/>
            <w:tcBorders>
              <w:top w:val="single" w:sz="4" w:space="0" w:color="auto"/>
              <w:right w:val="nil"/>
            </w:tcBorders>
            <w:shd w:val="clear" w:color="auto" w:fill="BCCCE4"/>
            <w:vAlign w:val="center"/>
          </w:tcPr>
          <w:p w14:paraId="3CDBE3B1" w14:textId="77777777" w:rsidR="00343295" w:rsidRPr="00A85E5F" w:rsidRDefault="00343295" w:rsidP="00EF7E79">
            <w:r w:rsidRPr="00A85E5F">
              <w:t>[Competitor Name]</w:t>
            </w:r>
          </w:p>
        </w:tc>
        <w:tc>
          <w:tcPr>
            <w:tcW w:w="3924" w:type="dxa"/>
            <w:tcBorders>
              <w:left w:val="nil"/>
              <w:right w:val="nil"/>
            </w:tcBorders>
            <w:shd w:val="clear" w:color="auto" w:fill="BCCCE4"/>
            <w:vAlign w:val="center"/>
          </w:tcPr>
          <w:p w14:paraId="5ABAC41C" w14:textId="77777777" w:rsidR="00343295" w:rsidRPr="00A85E5F" w:rsidRDefault="00343295" w:rsidP="00EF7E79"/>
        </w:tc>
        <w:tc>
          <w:tcPr>
            <w:tcW w:w="2577" w:type="dxa"/>
            <w:tcBorders>
              <w:left w:val="nil"/>
            </w:tcBorders>
            <w:shd w:val="clear" w:color="auto" w:fill="BCCCE4"/>
            <w:vAlign w:val="center"/>
          </w:tcPr>
          <w:p w14:paraId="4A02499A" w14:textId="77777777" w:rsidR="00343295" w:rsidRPr="00A85E5F" w:rsidRDefault="00343295" w:rsidP="00EF7E79"/>
        </w:tc>
      </w:tr>
      <w:tr w:rsidR="00343295" w:rsidRPr="00A85E5F" w14:paraId="0E377562" w14:textId="77777777">
        <w:trPr>
          <w:trHeight w:val="576"/>
        </w:trPr>
        <w:tc>
          <w:tcPr>
            <w:tcW w:w="3075" w:type="dxa"/>
            <w:shd w:val="clear" w:color="auto" w:fill="auto"/>
            <w:vAlign w:val="center"/>
          </w:tcPr>
          <w:p w14:paraId="0F4CF83D" w14:textId="77777777" w:rsidR="00343295" w:rsidRPr="00A85E5F" w:rsidRDefault="00343295" w:rsidP="00EF7E79">
            <w:r w:rsidRPr="00A85E5F">
              <w:t>Name</w:t>
            </w:r>
          </w:p>
        </w:tc>
        <w:tc>
          <w:tcPr>
            <w:tcW w:w="6501" w:type="dxa"/>
            <w:gridSpan w:val="2"/>
            <w:shd w:val="clear" w:color="auto" w:fill="auto"/>
            <w:vAlign w:val="center"/>
          </w:tcPr>
          <w:p w14:paraId="16DBED9E" w14:textId="77777777" w:rsidR="00343295" w:rsidRPr="00A85E5F" w:rsidRDefault="00343295" w:rsidP="00EF7E79"/>
        </w:tc>
      </w:tr>
      <w:tr w:rsidR="00343295" w:rsidRPr="00A85E5F" w14:paraId="2236D0D0" w14:textId="77777777">
        <w:trPr>
          <w:trHeight w:val="576"/>
        </w:trPr>
        <w:tc>
          <w:tcPr>
            <w:tcW w:w="3075" w:type="dxa"/>
            <w:shd w:val="clear" w:color="auto" w:fill="auto"/>
            <w:vAlign w:val="center"/>
          </w:tcPr>
          <w:p w14:paraId="009EDFD0" w14:textId="77777777" w:rsidR="00343295" w:rsidRPr="00A85E5F" w:rsidRDefault="00343295" w:rsidP="00EF7E79">
            <w:r w:rsidRPr="00A85E5F">
              <w:t>Years in business</w:t>
            </w:r>
          </w:p>
        </w:tc>
        <w:tc>
          <w:tcPr>
            <w:tcW w:w="6501" w:type="dxa"/>
            <w:gridSpan w:val="2"/>
            <w:shd w:val="clear" w:color="auto" w:fill="auto"/>
            <w:vAlign w:val="center"/>
          </w:tcPr>
          <w:p w14:paraId="69FCCC4F" w14:textId="77777777" w:rsidR="00343295" w:rsidRPr="00A85E5F" w:rsidRDefault="00343295" w:rsidP="00EF7E79"/>
        </w:tc>
      </w:tr>
      <w:tr w:rsidR="00343295" w:rsidRPr="00A85E5F" w14:paraId="02DC2F21" w14:textId="77777777">
        <w:trPr>
          <w:trHeight w:val="576"/>
        </w:trPr>
        <w:tc>
          <w:tcPr>
            <w:tcW w:w="3075" w:type="dxa"/>
            <w:shd w:val="clear" w:color="auto" w:fill="auto"/>
            <w:vAlign w:val="center"/>
          </w:tcPr>
          <w:p w14:paraId="2BF57FE6" w14:textId="77777777" w:rsidR="00343295" w:rsidRPr="00A85E5F" w:rsidRDefault="00343295" w:rsidP="00EF7E79">
            <w:r w:rsidRPr="00A85E5F">
              <w:t>Market share</w:t>
            </w:r>
          </w:p>
        </w:tc>
        <w:tc>
          <w:tcPr>
            <w:tcW w:w="6501" w:type="dxa"/>
            <w:gridSpan w:val="2"/>
            <w:shd w:val="clear" w:color="auto" w:fill="auto"/>
            <w:vAlign w:val="center"/>
          </w:tcPr>
          <w:p w14:paraId="04386736" w14:textId="77777777" w:rsidR="00343295" w:rsidRPr="00A85E5F" w:rsidRDefault="00343295" w:rsidP="00EF7E79"/>
        </w:tc>
      </w:tr>
      <w:tr w:rsidR="00343295" w:rsidRPr="00A85E5F" w14:paraId="71CBFE36" w14:textId="77777777">
        <w:trPr>
          <w:trHeight w:val="576"/>
        </w:trPr>
        <w:tc>
          <w:tcPr>
            <w:tcW w:w="3075" w:type="dxa"/>
            <w:shd w:val="clear" w:color="auto" w:fill="auto"/>
            <w:vAlign w:val="center"/>
          </w:tcPr>
          <w:p w14:paraId="5408B46B" w14:textId="77777777" w:rsidR="00343295" w:rsidRPr="00A85E5F" w:rsidRDefault="00343295" w:rsidP="00EF7E79">
            <w:r w:rsidRPr="00A85E5F">
              <w:t>Price / Strategy</w:t>
            </w:r>
          </w:p>
        </w:tc>
        <w:tc>
          <w:tcPr>
            <w:tcW w:w="6501" w:type="dxa"/>
            <w:gridSpan w:val="2"/>
            <w:shd w:val="clear" w:color="auto" w:fill="auto"/>
            <w:vAlign w:val="center"/>
          </w:tcPr>
          <w:p w14:paraId="6CFE45E3" w14:textId="77777777" w:rsidR="00343295" w:rsidRPr="00A85E5F" w:rsidRDefault="00343295" w:rsidP="00EF7E79"/>
        </w:tc>
      </w:tr>
      <w:tr w:rsidR="00343295" w:rsidRPr="00A85E5F" w14:paraId="3449E421" w14:textId="77777777">
        <w:trPr>
          <w:trHeight w:val="576"/>
        </w:trPr>
        <w:tc>
          <w:tcPr>
            <w:tcW w:w="3075" w:type="dxa"/>
            <w:tcBorders>
              <w:bottom w:val="single" w:sz="4" w:space="0" w:color="auto"/>
            </w:tcBorders>
            <w:shd w:val="clear" w:color="auto" w:fill="auto"/>
            <w:vAlign w:val="center"/>
          </w:tcPr>
          <w:p w14:paraId="39E45B6C" w14:textId="77777777" w:rsidR="00343295" w:rsidRPr="00A85E5F" w:rsidRDefault="00343295" w:rsidP="00EF7E79">
            <w:r w:rsidRPr="00A85E5F">
              <w:t>Product / Services features</w:t>
            </w:r>
          </w:p>
        </w:tc>
        <w:tc>
          <w:tcPr>
            <w:tcW w:w="6501" w:type="dxa"/>
            <w:gridSpan w:val="2"/>
            <w:tcBorders>
              <w:bottom w:val="single" w:sz="4" w:space="0" w:color="auto"/>
            </w:tcBorders>
            <w:shd w:val="clear" w:color="auto" w:fill="auto"/>
            <w:vAlign w:val="center"/>
          </w:tcPr>
          <w:p w14:paraId="0894172E" w14:textId="77777777" w:rsidR="00343295" w:rsidRPr="00A85E5F" w:rsidRDefault="00343295" w:rsidP="00EF7E79"/>
        </w:tc>
      </w:tr>
    </w:tbl>
    <w:p w14:paraId="11C1841B" w14:textId="77777777" w:rsidR="00343295" w:rsidRPr="00A85E5F" w:rsidRDefault="00343295" w:rsidP="0095746F"/>
    <w:p w14:paraId="47F5C98A" w14:textId="77777777" w:rsidR="00331975" w:rsidRPr="00A85E5F" w:rsidRDefault="00343295" w:rsidP="00331975">
      <w:pPr>
        <w:pStyle w:val="Heading3"/>
      </w:pPr>
      <w:r w:rsidRPr="00A85E5F">
        <w:br w:type="page"/>
      </w:r>
      <w:r w:rsidR="00331975" w:rsidRPr="00A85E5F">
        <w:lastRenderedPageBreak/>
        <w:t>Competitor Matrix</w:t>
      </w:r>
    </w:p>
    <w:p w14:paraId="3B4182C8" w14:textId="77777777" w:rsidR="007A393F" w:rsidRPr="00A85E5F" w:rsidRDefault="007A393F" w:rsidP="007A393F">
      <w:r w:rsidRPr="00A85E5F">
        <w:t>Use this table to compare your company with two competitors. List your key competitive factors in the first column. As these vary across industries, you may want to customize the list. In the Our Company column, state how you think you compare against the competition. List your strengths or weaknesses. Finally, estimate the importance of each competitive factor to the customer with 1=critical and 5= least important.</w:t>
      </w:r>
    </w:p>
    <w:tbl>
      <w:tblPr>
        <w:tblW w:w="10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01"/>
        <w:gridCol w:w="1563"/>
        <w:gridCol w:w="1563"/>
        <w:gridCol w:w="1564"/>
        <w:gridCol w:w="1563"/>
        <w:gridCol w:w="1563"/>
        <w:gridCol w:w="1564"/>
      </w:tblGrid>
      <w:tr w:rsidR="007A393F" w:rsidRPr="00A85E5F" w14:paraId="39705077" w14:textId="77777777">
        <w:trPr>
          <w:trHeight w:val="90"/>
          <w:tblHeader/>
          <w:jc w:val="center"/>
        </w:trPr>
        <w:tc>
          <w:tcPr>
            <w:tcW w:w="1401"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5B430FB7" w14:textId="77777777" w:rsidR="007A393F" w:rsidRPr="00A85E5F" w:rsidRDefault="007A393F" w:rsidP="007A393F">
            <w:pPr>
              <w:rPr>
                <w:sz w:val="16"/>
                <w:szCs w:val="16"/>
              </w:rPr>
            </w:pPr>
            <w:r w:rsidRPr="00A85E5F">
              <w:rPr>
                <w:sz w:val="16"/>
                <w:szCs w:val="16"/>
              </w:rPr>
              <w:t>Factor</w:t>
            </w:r>
          </w:p>
        </w:tc>
        <w:tc>
          <w:tcPr>
            <w:tcW w:w="1563"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36BED040" w14:textId="77777777" w:rsidR="007A393F" w:rsidRPr="00A85E5F" w:rsidRDefault="007A393F" w:rsidP="007A393F">
            <w:pPr>
              <w:rPr>
                <w:sz w:val="16"/>
                <w:szCs w:val="16"/>
              </w:rPr>
            </w:pPr>
            <w:r w:rsidRPr="00A85E5F">
              <w:rPr>
                <w:sz w:val="16"/>
                <w:szCs w:val="16"/>
              </w:rPr>
              <w:t>Our Company</w:t>
            </w:r>
          </w:p>
        </w:tc>
        <w:tc>
          <w:tcPr>
            <w:tcW w:w="1563"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5147E8E3" w14:textId="77777777" w:rsidR="007A393F" w:rsidRPr="00A85E5F" w:rsidRDefault="007A393F" w:rsidP="007A393F">
            <w:pPr>
              <w:rPr>
                <w:sz w:val="16"/>
                <w:szCs w:val="16"/>
              </w:rPr>
            </w:pPr>
            <w:r w:rsidRPr="00A85E5F">
              <w:rPr>
                <w:sz w:val="16"/>
                <w:szCs w:val="16"/>
              </w:rPr>
              <w:t>Strength</w:t>
            </w:r>
          </w:p>
        </w:tc>
        <w:tc>
          <w:tcPr>
            <w:tcW w:w="1564"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4EBE2ACD" w14:textId="77777777" w:rsidR="007A393F" w:rsidRPr="00A85E5F" w:rsidRDefault="007A393F" w:rsidP="007A393F">
            <w:pPr>
              <w:rPr>
                <w:sz w:val="16"/>
                <w:szCs w:val="16"/>
              </w:rPr>
            </w:pPr>
            <w:r w:rsidRPr="00A85E5F">
              <w:rPr>
                <w:sz w:val="16"/>
                <w:szCs w:val="16"/>
              </w:rPr>
              <w:t>Weakness</w:t>
            </w:r>
          </w:p>
        </w:tc>
        <w:tc>
          <w:tcPr>
            <w:tcW w:w="1563"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707CC83F" w14:textId="77777777" w:rsidR="007A393F" w:rsidRPr="00A85E5F" w:rsidRDefault="007A393F" w:rsidP="007A393F">
            <w:pPr>
              <w:rPr>
                <w:sz w:val="16"/>
                <w:szCs w:val="16"/>
              </w:rPr>
            </w:pPr>
            <w:r w:rsidRPr="00A85E5F">
              <w:rPr>
                <w:sz w:val="16"/>
                <w:szCs w:val="16"/>
              </w:rPr>
              <w:t>Competitor #1</w:t>
            </w:r>
          </w:p>
        </w:tc>
        <w:tc>
          <w:tcPr>
            <w:tcW w:w="1563"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7E1B078D" w14:textId="77777777" w:rsidR="007A393F" w:rsidRPr="00A85E5F" w:rsidRDefault="007A393F" w:rsidP="007A393F">
            <w:pPr>
              <w:rPr>
                <w:sz w:val="16"/>
                <w:szCs w:val="16"/>
              </w:rPr>
            </w:pPr>
            <w:r w:rsidRPr="00A85E5F">
              <w:rPr>
                <w:sz w:val="16"/>
                <w:szCs w:val="16"/>
              </w:rPr>
              <w:t>Competitor #2</w:t>
            </w:r>
          </w:p>
        </w:tc>
        <w:tc>
          <w:tcPr>
            <w:tcW w:w="1564" w:type="dxa"/>
            <w:tcBorders>
              <w:top w:val="single" w:sz="4" w:space="0" w:color="auto"/>
              <w:bottom w:val="single" w:sz="6" w:space="0" w:color="auto"/>
            </w:tcBorders>
            <w:shd w:val="clear" w:color="auto" w:fill="FF9900"/>
            <w:tcMar>
              <w:top w:w="58" w:type="dxa"/>
              <w:left w:w="115" w:type="dxa"/>
              <w:bottom w:w="58" w:type="dxa"/>
              <w:right w:w="115" w:type="dxa"/>
            </w:tcMar>
            <w:vAlign w:val="center"/>
          </w:tcPr>
          <w:p w14:paraId="6DFDB75D" w14:textId="77777777" w:rsidR="007A393F" w:rsidRPr="00A85E5F" w:rsidRDefault="007A393F" w:rsidP="007A393F">
            <w:pPr>
              <w:rPr>
                <w:sz w:val="16"/>
                <w:szCs w:val="16"/>
              </w:rPr>
            </w:pPr>
            <w:r w:rsidRPr="00A85E5F">
              <w:rPr>
                <w:sz w:val="16"/>
                <w:szCs w:val="16"/>
              </w:rPr>
              <w:t>Importance to Customer</w:t>
            </w:r>
          </w:p>
        </w:tc>
      </w:tr>
      <w:tr w:rsidR="007A393F" w:rsidRPr="00A85E5F" w14:paraId="57926E07" w14:textId="77777777">
        <w:trPr>
          <w:trHeight w:val="576"/>
          <w:jc w:val="center"/>
        </w:trPr>
        <w:tc>
          <w:tcPr>
            <w:tcW w:w="1401" w:type="dxa"/>
            <w:tcBorders>
              <w:top w:val="single" w:sz="6" w:space="0" w:color="auto"/>
            </w:tcBorders>
            <w:tcMar>
              <w:top w:w="58" w:type="dxa"/>
              <w:left w:w="115" w:type="dxa"/>
              <w:bottom w:w="58" w:type="dxa"/>
              <w:right w:w="115" w:type="dxa"/>
            </w:tcMar>
            <w:vAlign w:val="center"/>
          </w:tcPr>
          <w:p w14:paraId="24CBAB71" w14:textId="77777777" w:rsidR="007A393F" w:rsidRPr="00A85E5F" w:rsidRDefault="007A393F" w:rsidP="007A393F">
            <w:pPr>
              <w:rPr>
                <w:sz w:val="16"/>
                <w:szCs w:val="16"/>
              </w:rPr>
            </w:pPr>
            <w:r w:rsidRPr="00A85E5F">
              <w:rPr>
                <w:sz w:val="16"/>
                <w:szCs w:val="16"/>
              </w:rPr>
              <w:t>Products</w:t>
            </w:r>
          </w:p>
        </w:tc>
        <w:tc>
          <w:tcPr>
            <w:tcW w:w="1563" w:type="dxa"/>
            <w:tcBorders>
              <w:top w:val="single" w:sz="6" w:space="0" w:color="auto"/>
            </w:tcBorders>
            <w:vAlign w:val="center"/>
          </w:tcPr>
          <w:p w14:paraId="347CC918" w14:textId="77777777" w:rsidR="007A393F" w:rsidRPr="00A85E5F" w:rsidRDefault="007A393F" w:rsidP="007A393F">
            <w:pPr>
              <w:rPr>
                <w:sz w:val="16"/>
                <w:szCs w:val="16"/>
              </w:rPr>
            </w:pPr>
          </w:p>
        </w:tc>
        <w:tc>
          <w:tcPr>
            <w:tcW w:w="1563" w:type="dxa"/>
            <w:tcBorders>
              <w:top w:val="single" w:sz="6" w:space="0" w:color="auto"/>
            </w:tcBorders>
            <w:vAlign w:val="center"/>
          </w:tcPr>
          <w:p w14:paraId="323B7CA7" w14:textId="77777777" w:rsidR="007A393F" w:rsidRPr="00A85E5F" w:rsidRDefault="007A393F" w:rsidP="007A393F">
            <w:pPr>
              <w:rPr>
                <w:sz w:val="16"/>
                <w:szCs w:val="16"/>
              </w:rPr>
            </w:pPr>
          </w:p>
        </w:tc>
        <w:tc>
          <w:tcPr>
            <w:tcW w:w="1564" w:type="dxa"/>
            <w:tcBorders>
              <w:top w:val="single" w:sz="6" w:space="0" w:color="auto"/>
            </w:tcBorders>
            <w:vAlign w:val="center"/>
          </w:tcPr>
          <w:p w14:paraId="2F29F1D4" w14:textId="77777777" w:rsidR="007A393F" w:rsidRPr="00A85E5F" w:rsidRDefault="007A393F" w:rsidP="007A393F">
            <w:pPr>
              <w:rPr>
                <w:sz w:val="16"/>
                <w:szCs w:val="16"/>
              </w:rPr>
            </w:pPr>
          </w:p>
        </w:tc>
        <w:tc>
          <w:tcPr>
            <w:tcW w:w="1563" w:type="dxa"/>
            <w:tcBorders>
              <w:top w:val="single" w:sz="6" w:space="0" w:color="auto"/>
            </w:tcBorders>
            <w:vAlign w:val="center"/>
          </w:tcPr>
          <w:p w14:paraId="772F1FB7" w14:textId="77777777" w:rsidR="007A393F" w:rsidRPr="00A85E5F" w:rsidRDefault="007A393F" w:rsidP="007A393F">
            <w:pPr>
              <w:rPr>
                <w:sz w:val="16"/>
                <w:szCs w:val="16"/>
              </w:rPr>
            </w:pPr>
          </w:p>
        </w:tc>
        <w:tc>
          <w:tcPr>
            <w:tcW w:w="1563" w:type="dxa"/>
            <w:tcBorders>
              <w:top w:val="single" w:sz="6" w:space="0" w:color="auto"/>
            </w:tcBorders>
            <w:vAlign w:val="center"/>
          </w:tcPr>
          <w:p w14:paraId="65E0972E" w14:textId="77777777" w:rsidR="007A393F" w:rsidRPr="00A85E5F" w:rsidRDefault="007A393F" w:rsidP="007A393F">
            <w:pPr>
              <w:rPr>
                <w:sz w:val="16"/>
                <w:szCs w:val="16"/>
              </w:rPr>
            </w:pPr>
          </w:p>
        </w:tc>
        <w:tc>
          <w:tcPr>
            <w:tcW w:w="1564" w:type="dxa"/>
            <w:tcBorders>
              <w:top w:val="single" w:sz="6" w:space="0" w:color="auto"/>
            </w:tcBorders>
            <w:vAlign w:val="center"/>
          </w:tcPr>
          <w:p w14:paraId="7414A888" w14:textId="77777777" w:rsidR="007A393F" w:rsidRPr="00A85E5F" w:rsidRDefault="007A393F" w:rsidP="007A393F">
            <w:pPr>
              <w:rPr>
                <w:sz w:val="16"/>
                <w:szCs w:val="16"/>
              </w:rPr>
            </w:pPr>
          </w:p>
        </w:tc>
      </w:tr>
      <w:tr w:rsidR="007A393F" w:rsidRPr="00A85E5F" w14:paraId="5F9FF6D2" w14:textId="77777777">
        <w:trPr>
          <w:trHeight w:val="576"/>
          <w:jc w:val="center"/>
        </w:trPr>
        <w:tc>
          <w:tcPr>
            <w:tcW w:w="1401" w:type="dxa"/>
            <w:shd w:val="clear" w:color="auto" w:fill="BCCCE4"/>
            <w:tcMar>
              <w:top w:w="58" w:type="dxa"/>
              <w:left w:w="115" w:type="dxa"/>
              <w:bottom w:w="58" w:type="dxa"/>
              <w:right w:w="115" w:type="dxa"/>
            </w:tcMar>
            <w:vAlign w:val="center"/>
          </w:tcPr>
          <w:p w14:paraId="2793EFDD" w14:textId="77777777" w:rsidR="007A393F" w:rsidRPr="00A85E5F" w:rsidRDefault="007A393F" w:rsidP="007A393F">
            <w:pPr>
              <w:rPr>
                <w:sz w:val="16"/>
                <w:szCs w:val="16"/>
              </w:rPr>
            </w:pPr>
            <w:r w:rsidRPr="00A85E5F">
              <w:rPr>
                <w:sz w:val="16"/>
                <w:szCs w:val="16"/>
              </w:rPr>
              <w:t>Price</w:t>
            </w:r>
          </w:p>
        </w:tc>
        <w:tc>
          <w:tcPr>
            <w:tcW w:w="1563" w:type="dxa"/>
            <w:shd w:val="clear" w:color="auto" w:fill="BCD0E4"/>
            <w:vAlign w:val="center"/>
          </w:tcPr>
          <w:p w14:paraId="7165CBA5" w14:textId="77777777" w:rsidR="007A393F" w:rsidRPr="00A85E5F" w:rsidRDefault="007A393F" w:rsidP="007A393F">
            <w:pPr>
              <w:rPr>
                <w:sz w:val="16"/>
                <w:szCs w:val="16"/>
              </w:rPr>
            </w:pPr>
          </w:p>
        </w:tc>
        <w:tc>
          <w:tcPr>
            <w:tcW w:w="1563" w:type="dxa"/>
            <w:shd w:val="clear" w:color="auto" w:fill="BCD0E4"/>
            <w:vAlign w:val="center"/>
          </w:tcPr>
          <w:p w14:paraId="69427B64" w14:textId="77777777" w:rsidR="007A393F" w:rsidRPr="00A85E5F" w:rsidRDefault="007A393F" w:rsidP="007A393F">
            <w:pPr>
              <w:rPr>
                <w:sz w:val="16"/>
                <w:szCs w:val="16"/>
              </w:rPr>
            </w:pPr>
          </w:p>
        </w:tc>
        <w:tc>
          <w:tcPr>
            <w:tcW w:w="1564" w:type="dxa"/>
            <w:shd w:val="clear" w:color="auto" w:fill="BCD0E4"/>
            <w:vAlign w:val="center"/>
          </w:tcPr>
          <w:p w14:paraId="36848E4F" w14:textId="77777777" w:rsidR="007A393F" w:rsidRPr="00A85E5F" w:rsidRDefault="007A393F" w:rsidP="007A393F">
            <w:pPr>
              <w:rPr>
                <w:sz w:val="16"/>
                <w:szCs w:val="16"/>
              </w:rPr>
            </w:pPr>
          </w:p>
        </w:tc>
        <w:tc>
          <w:tcPr>
            <w:tcW w:w="1563" w:type="dxa"/>
            <w:shd w:val="clear" w:color="auto" w:fill="BCD0E4"/>
            <w:vAlign w:val="center"/>
          </w:tcPr>
          <w:p w14:paraId="16544485" w14:textId="77777777" w:rsidR="007A393F" w:rsidRPr="00A85E5F" w:rsidRDefault="007A393F" w:rsidP="007A393F">
            <w:pPr>
              <w:rPr>
                <w:sz w:val="16"/>
                <w:szCs w:val="16"/>
              </w:rPr>
            </w:pPr>
          </w:p>
        </w:tc>
        <w:tc>
          <w:tcPr>
            <w:tcW w:w="1563" w:type="dxa"/>
            <w:shd w:val="clear" w:color="auto" w:fill="BCCCE4"/>
            <w:vAlign w:val="center"/>
          </w:tcPr>
          <w:p w14:paraId="39D5514C" w14:textId="77777777" w:rsidR="007A393F" w:rsidRPr="00A85E5F" w:rsidRDefault="007A393F" w:rsidP="007A393F">
            <w:pPr>
              <w:rPr>
                <w:sz w:val="16"/>
                <w:szCs w:val="16"/>
              </w:rPr>
            </w:pPr>
          </w:p>
        </w:tc>
        <w:tc>
          <w:tcPr>
            <w:tcW w:w="1564" w:type="dxa"/>
            <w:shd w:val="clear" w:color="auto" w:fill="BCCCE4"/>
            <w:vAlign w:val="center"/>
          </w:tcPr>
          <w:p w14:paraId="479CA62D" w14:textId="77777777" w:rsidR="007A393F" w:rsidRPr="00A85E5F" w:rsidRDefault="007A393F" w:rsidP="007A393F">
            <w:pPr>
              <w:rPr>
                <w:sz w:val="16"/>
                <w:szCs w:val="16"/>
              </w:rPr>
            </w:pPr>
          </w:p>
        </w:tc>
      </w:tr>
      <w:tr w:rsidR="007A393F" w:rsidRPr="00A85E5F" w14:paraId="765E9FEE" w14:textId="77777777">
        <w:trPr>
          <w:trHeight w:val="576"/>
          <w:jc w:val="center"/>
        </w:trPr>
        <w:tc>
          <w:tcPr>
            <w:tcW w:w="1401" w:type="dxa"/>
            <w:tcMar>
              <w:top w:w="58" w:type="dxa"/>
              <w:left w:w="115" w:type="dxa"/>
              <w:bottom w:w="58" w:type="dxa"/>
              <w:right w:w="115" w:type="dxa"/>
            </w:tcMar>
            <w:vAlign w:val="center"/>
          </w:tcPr>
          <w:p w14:paraId="16CCB467" w14:textId="77777777" w:rsidR="007A393F" w:rsidRPr="00A85E5F" w:rsidRDefault="007A393F" w:rsidP="007A393F">
            <w:pPr>
              <w:rPr>
                <w:sz w:val="16"/>
                <w:szCs w:val="16"/>
              </w:rPr>
            </w:pPr>
            <w:r w:rsidRPr="00A85E5F">
              <w:rPr>
                <w:sz w:val="16"/>
                <w:szCs w:val="16"/>
              </w:rPr>
              <w:t>Quality</w:t>
            </w:r>
          </w:p>
        </w:tc>
        <w:tc>
          <w:tcPr>
            <w:tcW w:w="1563" w:type="dxa"/>
            <w:vAlign w:val="center"/>
          </w:tcPr>
          <w:p w14:paraId="46318C4A" w14:textId="77777777" w:rsidR="007A393F" w:rsidRPr="00A85E5F" w:rsidRDefault="007A393F" w:rsidP="007A393F">
            <w:pPr>
              <w:rPr>
                <w:sz w:val="16"/>
                <w:szCs w:val="16"/>
              </w:rPr>
            </w:pPr>
          </w:p>
        </w:tc>
        <w:tc>
          <w:tcPr>
            <w:tcW w:w="1563" w:type="dxa"/>
            <w:vAlign w:val="center"/>
          </w:tcPr>
          <w:p w14:paraId="75DFC78C" w14:textId="77777777" w:rsidR="007A393F" w:rsidRPr="00A85E5F" w:rsidRDefault="007A393F" w:rsidP="007A393F">
            <w:pPr>
              <w:rPr>
                <w:sz w:val="16"/>
                <w:szCs w:val="16"/>
              </w:rPr>
            </w:pPr>
          </w:p>
        </w:tc>
        <w:tc>
          <w:tcPr>
            <w:tcW w:w="1564" w:type="dxa"/>
            <w:vAlign w:val="center"/>
          </w:tcPr>
          <w:p w14:paraId="24F74FCE" w14:textId="77777777" w:rsidR="007A393F" w:rsidRPr="00A85E5F" w:rsidRDefault="007A393F" w:rsidP="007A393F">
            <w:pPr>
              <w:rPr>
                <w:sz w:val="16"/>
                <w:szCs w:val="16"/>
              </w:rPr>
            </w:pPr>
          </w:p>
        </w:tc>
        <w:tc>
          <w:tcPr>
            <w:tcW w:w="1563" w:type="dxa"/>
            <w:vAlign w:val="center"/>
          </w:tcPr>
          <w:p w14:paraId="3EBD54BF" w14:textId="77777777" w:rsidR="007A393F" w:rsidRPr="00A85E5F" w:rsidRDefault="007A393F" w:rsidP="007A393F">
            <w:pPr>
              <w:rPr>
                <w:sz w:val="16"/>
                <w:szCs w:val="16"/>
              </w:rPr>
            </w:pPr>
          </w:p>
        </w:tc>
        <w:tc>
          <w:tcPr>
            <w:tcW w:w="1563" w:type="dxa"/>
            <w:vAlign w:val="center"/>
          </w:tcPr>
          <w:p w14:paraId="00690519" w14:textId="77777777" w:rsidR="007A393F" w:rsidRPr="00A85E5F" w:rsidRDefault="007A393F" w:rsidP="007A393F">
            <w:pPr>
              <w:rPr>
                <w:sz w:val="16"/>
                <w:szCs w:val="16"/>
              </w:rPr>
            </w:pPr>
          </w:p>
        </w:tc>
        <w:tc>
          <w:tcPr>
            <w:tcW w:w="1564" w:type="dxa"/>
            <w:vAlign w:val="center"/>
          </w:tcPr>
          <w:p w14:paraId="57F53E29" w14:textId="77777777" w:rsidR="007A393F" w:rsidRPr="00A85E5F" w:rsidRDefault="007A393F" w:rsidP="007A393F">
            <w:pPr>
              <w:rPr>
                <w:sz w:val="16"/>
                <w:szCs w:val="16"/>
              </w:rPr>
            </w:pPr>
          </w:p>
        </w:tc>
      </w:tr>
      <w:tr w:rsidR="007A393F" w:rsidRPr="00A85E5F" w14:paraId="5B6A0888" w14:textId="77777777">
        <w:trPr>
          <w:trHeight w:val="576"/>
          <w:jc w:val="center"/>
        </w:trPr>
        <w:tc>
          <w:tcPr>
            <w:tcW w:w="1401" w:type="dxa"/>
            <w:shd w:val="clear" w:color="auto" w:fill="BCCCE4"/>
            <w:tcMar>
              <w:top w:w="58" w:type="dxa"/>
              <w:left w:w="115" w:type="dxa"/>
              <w:bottom w:w="58" w:type="dxa"/>
              <w:right w:w="115" w:type="dxa"/>
            </w:tcMar>
            <w:vAlign w:val="center"/>
          </w:tcPr>
          <w:p w14:paraId="272A7169" w14:textId="77777777" w:rsidR="007A393F" w:rsidRPr="00A85E5F" w:rsidRDefault="007A393F" w:rsidP="007A393F">
            <w:pPr>
              <w:rPr>
                <w:sz w:val="16"/>
                <w:szCs w:val="16"/>
              </w:rPr>
            </w:pPr>
            <w:r w:rsidRPr="00A85E5F">
              <w:rPr>
                <w:sz w:val="16"/>
                <w:szCs w:val="16"/>
              </w:rPr>
              <w:t>Service</w:t>
            </w:r>
          </w:p>
        </w:tc>
        <w:tc>
          <w:tcPr>
            <w:tcW w:w="1563" w:type="dxa"/>
            <w:shd w:val="clear" w:color="auto" w:fill="BCCCE4"/>
            <w:vAlign w:val="center"/>
          </w:tcPr>
          <w:p w14:paraId="224D9E0A" w14:textId="77777777" w:rsidR="007A393F" w:rsidRPr="00A85E5F" w:rsidRDefault="007A393F" w:rsidP="007A393F">
            <w:pPr>
              <w:rPr>
                <w:sz w:val="16"/>
                <w:szCs w:val="16"/>
              </w:rPr>
            </w:pPr>
          </w:p>
        </w:tc>
        <w:tc>
          <w:tcPr>
            <w:tcW w:w="1563" w:type="dxa"/>
            <w:shd w:val="clear" w:color="auto" w:fill="BCCCE4"/>
            <w:vAlign w:val="center"/>
          </w:tcPr>
          <w:p w14:paraId="16B4B7C2" w14:textId="77777777" w:rsidR="007A393F" w:rsidRPr="00A85E5F" w:rsidRDefault="007A393F" w:rsidP="007A393F">
            <w:pPr>
              <w:rPr>
                <w:sz w:val="16"/>
                <w:szCs w:val="16"/>
              </w:rPr>
            </w:pPr>
          </w:p>
        </w:tc>
        <w:tc>
          <w:tcPr>
            <w:tcW w:w="1564" w:type="dxa"/>
            <w:shd w:val="clear" w:color="auto" w:fill="BCCCE4"/>
            <w:vAlign w:val="center"/>
          </w:tcPr>
          <w:p w14:paraId="2DFA43F3" w14:textId="77777777" w:rsidR="007A393F" w:rsidRPr="00A85E5F" w:rsidRDefault="007A393F" w:rsidP="007A393F">
            <w:pPr>
              <w:rPr>
                <w:sz w:val="16"/>
                <w:szCs w:val="16"/>
              </w:rPr>
            </w:pPr>
          </w:p>
        </w:tc>
        <w:tc>
          <w:tcPr>
            <w:tcW w:w="1563" w:type="dxa"/>
            <w:shd w:val="clear" w:color="auto" w:fill="BCCCE4"/>
            <w:vAlign w:val="center"/>
          </w:tcPr>
          <w:p w14:paraId="750D9D23" w14:textId="77777777" w:rsidR="007A393F" w:rsidRPr="00A85E5F" w:rsidRDefault="007A393F" w:rsidP="007A393F">
            <w:pPr>
              <w:rPr>
                <w:sz w:val="16"/>
                <w:szCs w:val="16"/>
              </w:rPr>
            </w:pPr>
          </w:p>
        </w:tc>
        <w:tc>
          <w:tcPr>
            <w:tcW w:w="1563" w:type="dxa"/>
            <w:shd w:val="clear" w:color="auto" w:fill="BCCCE4"/>
            <w:vAlign w:val="center"/>
          </w:tcPr>
          <w:p w14:paraId="26523C15" w14:textId="77777777" w:rsidR="007A393F" w:rsidRPr="00A85E5F" w:rsidRDefault="007A393F" w:rsidP="007A393F">
            <w:pPr>
              <w:rPr>
                <w:sz w:val="16"/>
                <w:szCs w:val="16"/>
              </w:rPr>
            </w:pPr>
          </w:p>
        </w:tc>
        <w:tc>
          <w:tcPr>
            <w:tcW w:w="1564" w:type="dxa"/>
            <w:shd w:val="clear" w:color="auto" w:fill="BCCCE4"/>
            <w:vAlign w:val="center"/>
          </w:tcPr>
          <w:p w14:paraId="3BD7A88D" w14:textId="77777777" w:rsidR="007A393F" w:rsidRPr="00A85E5F" w:rsidRDefault="007A393F" w:rsidP="007A393F">
            <w:pPr>
              <w:rPr>
                <w:sz w:val="16"/>
                <w:szCs w:val="16"/>
              </w:rPr>
            </w:pPr>
          </w:p>
        </w:tc>
      </w:tr>
      <w:tr w:rsidR="007A393F" w:rsidRPr="00A85E5F" w14:paraId="57FA9019" w14:textId="77777777">
        <w:trPr>
          <w:trHeight w:val="576"/>
          <w:jc w:val="center"/>
        </w:trPr>
        <w:tc>
          <w:tcPr>
            <w:tcW w:w="1401" w:type="dxa"/>
            <w:tcMar>
              <w:top w:w="58" w:type="dxa"/>
              <w:left w:w="115" w:type="dxa"/>
              <w:bottom w:w="58" w:type="dxa"/>
              <w:right w:w="115" w:type="dxa"/>
            </w:tcMar>
            <w:vAlign w:val="center"/>
          </w:tcPr>
          <w:p w14:paraId="0DD6250C" w14:textId="77777777" w:rsidR="007A393F" w:rsidRPr="00A85E5F" w:rsidRDefault="007A393F" w:rsidP="007A393F">
            <w:pPr>
              <w:rPr>
                <w:sz w:val="16"/>
                <w:szCs w:val="16"/>
              </w:rPr>
            </w:pPr>
            <w:r w:rsidRPr="00A85E5F">
              <w:rPr>
                <w:sz w:val="16"/>
                <w:szCs w:val="16"/>
              </w:rPr>
              <w:t>Reliability</w:t>
            </w:r>
          </w:p>
        </w:tc>
        <w:tc>
          <w:tcPr>
            <w:tcW w:w="1563" w:type="dxa"/>
            <w:vAlign w:val="center"/>
          </w:tcPr>
          <w:p w14:paraId="6B57F674" w14:textId="77777777" w:rsidR="007A393F" w:rsidRPr="00A85E5F" w:rsidRDefault="007A393F" w:rsidP="007A393F">
            <w:pPr>
              <w:rPr>
                <w:sz w:val="16"/>
                <w:szCs w:val="16"/>
              </w:rPr>
            </w:pPr>
          </w:p>
        </w:tc>
        <w:tc>
          <w:tcPr>
            <w:tcW w:w="1563" w:type="dxa"/>
            <w:vAlign w:val="center"/>
          </w:tcPr>
          <w:p w14:paraId="2896A9B7" w14:textId="77777777" w:rsidR="007A393F" w:rsidRPr="00A85E5F" w:rsidRDefault="007A393F" w:rsidP="007A393F">
            <w:pPr>
              <w:rPr>
                <w:sz w:val="16"/>
                <w:szCs w:val="16"/>
              </w:rPr>
            </w:pPr>
          </w:p>
        </w:tc>
        <w:tc>
          <w:tcPr>
            <w:tcW w:w="1564" w:type="dxa"/>
            <w:vAlign w:val="center"/>
          </w:tcPr>
          <w:p w14:paraId="36F9A8C6" w14:textId="77777777" w:rsidR="007A393F" w:rsidRPr="00A85E5F" w:rsidRDefault="007A393F" w:rsidP="007A393F">
            <w:pPr>
              <w:rPr>
                <w:sz w:val="16"/>
                <w:szCs w:val="16"/>
              </w:rPr>
            </w:pPr>
          </w:p>
        </w:tc>
        <w:tc>
          <w:tcPr>
            <w:tcW w:w="1563" w:type="dxa"/>
            <w:vAlign w:val="center"/>
          </w:tcPr>
          <w:p w14:paraId="22CC7EDC" w14:textId="77777777" w:rsidR="007A393F" w:rsidRPr="00A85E5F" w:rsidRDefault="007A393F" w:rsidP="007A393F">
            <w:pPr>
              <w:rPr>
                <w:sz w:val="16"/>
                <w:szCs w:val="16"/>
              </w:rPr>
            </w:pPr>
          </w:p>
        </w:tc>
        <w:tc>
          <w:tcPr>
            <w:tcW w:w="1563" w:type="dxa"/>
            <w:vAlign w:val="center"/>
          </w:tcPr>
          <w:p w14:paraId="1A2B89FA" w14:textId="77777777" w:rsidR="007A393F" w:rsidRPr="00A85E5F" w:rsidRDefault="007A393F" w:rsidP="007A393F">
            <w:pPr>
              <w:rPr>
                <w:sz w:val="16"/>
                <w:szCs w:val="16"/>
              </w:rPr>
            </w:pPr>
          </w:p>
        </w:tc>
        <w:tc>
          <w:tcPr>
            <w:tcW w:w="1564" w:type="dxa"/>
            <w:vAlign w:val="center"/>
          </w:tcPr>
          <w:p w14:paraId="1358FD50" w14:textId="77777777" w:rsidR="007A393F" w:rsidRPr="00A85E5F" w:rsidRDefault="007A393F" w:rsidP="007A393F">
            <w:pPr>
              <w:rPr>
                <w:sz w:val="16"/>
                <w:szCs w:val="16"/>
              </w:rPr>
            </w:pPr>
          </w:p>
        </w:tc>
      </w:tr>
      <w:tr w:rsidR="007A393F" w:rsidRPr="00A85E5F" w14:paraId="4D72A9B0" w14:textId="77777777">
        <w:trPr>
          <w:trHeight w:val="576"/>
          <w:jc w:val="center"/>
        </w:trPr>
        <w:tc>
          <w:tcPr>
            <w:tcW w:w="1401" w:type="dxa"/>
            <w:shd w:val="clear" w:color="auto" w:fill="BCCCE4"/>
            <w:tcMar>
              <w:top w:w="58" w:type="dxa"/>
              <w:left w:w="115" w:type="dxa"/>
              <w:bottom w:w="58" w:type="dxa"/>
              <w:right w:w="115" w:type="dxa"/>
            </w:tcMar>
            <w:vAlign w:val="center"/>
          </w:tcPr>
          <w:p w14:paraId="4276E51A" w14:textId="77777777" w:rsidR="007A393F" w:rsidRPr="00A85E5F" w:rsidRDefault="007A393F" w:rsidP="007A393F">
            <w:pPr>
              <w:rPr>
                <w:sz w:val="16"/>
                <w:szCs w:val="16"/>
              </w:rPr>
            </w:pPr>
            <w:r w:rsidRPr="00A85E5F">
              <w:rPr>
                <w:sz w:val="16"/>
                <w:szCs w:val="16"/>
              </w:rPr>
              <w:t>Expertise</w:t>
            </w:r>
          </w:p>
        </w:tc>
        <w:tc>
          <w:tcPr>
            <w:tcW w:w="1563" w:type="dxa"/>
            <w:shd w:val="clear" w:color="auto" w:fill="BCCCE4"/>
            <w:vAlign w:val="center"/>
          </w:tcPr>
          <w:p w14:paraId="663FDE00" w14:textId="77777777" w:rsidR="007A393F" w:rsidRPr="00A85E5F" w:rsidRDefault="007A393F" w:rsidP="007A393F">
            <w:pPr>
              <w:rPr>
                <w:sz w:val="16"/>
                <w:szCs w:val="16"/>
              </w:rPr>
            </w:pPr>
          </w:p>
        </w:tc>
        <w:tc>
          <w:tcPr>
            <w:tcW w:w="1563" w:type="dxa"/>
            <w:shd w:val="clear" w:color="auto" w:fill="BCCCE4"/>
            <w:vAlign w:val="center"/>
          </w:tcPr>
          <w:p w14:paraId="3B3491BF" w14:textId="77777777" w:rsidR="007A393F" w:rsidRPr="00A85E5F" w:rsidRDefault="007A393F" w:rsidP="007A393F">
            <w:pPr>
              <w:rPr>
                <w:sz w:val="16"/>
                <w:szCs w:val="16"/>
              </w:rPr>
            </w:pPr>
          </w:p>
        </w:tc>
        <w:tc>
          <w:tcPr>
            <w:tcW w:w="1564" w:type="dxa"/>
            <w:shd w:val="clear" w:color="auto" w:fill="BCCCE4"/>
            <w:vAlign w:val="center"/>
          </w:tcPr>
          <w:p w14:paraId="6AC82DDE" w14:textId="77777777" w:rsidR="007A393F" w:rsidRPr="00A85E5F" w:rsidRDefault="007A393F" w:rsidP="007A393F">
            <w:pPr>
              <w:rPr>
                <w:sz w:val="16"/>
                <w:szCs w:val="16"/>
              </w:rPr>
            </w:pPr>
          </w:p>
        </w:tc>
        <w:tc>
          <w:tcPr>
            <w:tcW w:w="1563" w:type="dxa"/>
            <w:shd w:val="clear" w:color="auto" w:fill="BCCCE4"/>
            <w:vAlign w:val="center"/>
          </w:tcPr>
          <w:p w14:paraId="1C94838E" w14:textId="77777777" w:rsidR="007A393F" w:rsidRPr="00A85E5F" w:rsidRDefault="007A393F" w:rsidP="007A393F">
            <w:pPr>
              <w:rPr>
                <w:sz w:val="16"/>
                <w:szCs w:val="16"/>
              </w:rPr>
            </w:pPr>
          </w:p>
        </w:tc>
        <w:tc>
          <w:tcPr>
            <w:tcW w:w="1563" w:type="dxa"/>
            <w:shd w:val="clear" w:color="auto" w:fill="BCCCE4"/>
            <w:vAlign w:val="center"/>
          </w:tcPr>
          <w:p w14:paraId="08879344" w14:textId="77777777" w:rsidR="007A393F" w:rsidRPr="00A85E5F" w:rsidRDefault="007A393F" w:rsidP="007A393F">
            <w:pPr>
              <w:rPr>
                <w:sz w:val="16"/>
                <w:szCs w:val="16"/>
              </w:rPr>
            </w:pPr>
          </w:p>
        </w:tc>
        <w:tc>
          <w:tcPr>
            <w:tcW w:w="1564" w:type="dxa"/>
            <w:shd w:val="clear" w:color="auto" w:fill="BCCCE4"/>
            <w:vAlign w:val="center"/>
          </w:tcPr>
          <w:p w14:paraId="54293F6A" w14:textId="77777777" w:rsidR="007A393F" w:rsidRPr="00A85E5F" w:rsidRDefault="007A393F" w:rsidP="007A393F">
            <w:pPr>
              <w:rPr>
                <w:sz w:val="16"/>
                <w:szCs w:val="16"/>
              </w:rPr>
            </w:pPr>
          </w:p>
        </w:tc>
      </w:tr>
      <w:tr w:rsidR="007A393F" w:rsidRPr="00A85E5F" w14:paraId="2898F3A6" w14:textId="77777777">
        <w:trPr>
          <w:trHeight w:val="576"/>
          <w:jc w:val="center"/>
        </w:trPr>
        <w:tc>
          <w:tcPr>
            <w:tcW w:w="1401" w:type="dxa"/>
            <w:tcMar>
              <w:top w:w="58" w:type="dxa"/>
              <w:left w:w="115" w:type="dxa"/>
              <w:bottom w:w="58" w:type="dxa"/>
              <w:right w:w="115" w:type="dxa"/>
            </w:tcMar>
            <w:vAlign w:val="center"/>
          </w:tcPr>
          <w:p w14:paraId="42E49928" w14:textId="77777777" w:rsidR="007A393F" w:rsidRPr="00A85E5F" w:rsidRDefault="007A393F" w:rsidP="007A393F">
            <w:pPr>
              <w:rPr>
                <w:sz w:val="16"/>
                <w:szCs w:val="16"/>
              </w:rPr>
            </w:pPr>
            <w:r w:rsidRPr="00A85E5F">
              <w:rPr>
                <w:sz w:val="16"/>
                <w:szCs w:val="16"/>
              </w:rPr>
              <w:t>Reputation</w:t>
            </w:r>
          </w:p>
        </w:tc>
        <w:tc>
          <w:tcPr>
            <w:tcW w:w="1563" w:type="dxa"/>
            <w:vAlign w:val="center"/>
          </w:tcPr>
          <w:p w14:paraId="56D473AA" w14:textId="77777777" w:rsidR="007A393F" w:rsidRPr="00A85E5F" w:rsidRDefault="007A393F" w:rsidP="007A393F">
            <w:pPr>
              <w:rPr>
                <w:sz w:val="16"/>
                <w:szCs w:val="16"/>
              </w:rPr>
            </w:pPr>
          </w:p>
        </w:tc>
        <w:tc>
          <w:tcPr>
            <w:tcW w:w="1563" w:type="dxa"/>
            <w:vAlign w:val="center"/>
          </w:tcPr>
          <w:p w14:paraId="2F661C52" w14:textId="77777777" w:rsidR="007A393F" w:rsidRPr="00A85E5F" w:rsidRDefault="007A393F" w:rsidP="007A393F">
            <w:pPr>
              <w:rPr>
                <w:sz w:val="16"/>
                <w:szCs w:val="16"/>
              </w:rPr>
            </w:pPr>
          </w:p>
        </w:tc>
        <w:tc>
          <w:tcPr>
            <w:tcW w:w="1564" w:type="dxa"/>
            <w:vAlign w:val="center"/>
          </w:tcPr>
          <w:p w14:paraId="7B594E47" w14:textId="77777777" w:rsidR="007A393F" w:rsidRPr="00A85E5F" w:rsidRDefault="007A393F" w:rsidP="007A393F">
            <w:pPr>
              <w:rPr>
                <w:sz w:val="16"/>
                <w:szCs w:val="16"/>
              </w:rPr>
            </w:pPr>
          </w:p>
        </w:tc>
        <w:tc>
          <w:tcPr>
            <w:tcW w:w="1563" w:type="dxa"/>
            <w:vAlign w:val="center"/>
          </w:tcPr>
          <w:p w14:paraId="2C1CE77D" w14:textId="77777777" w:rsidR="007A393F" w:rsidRPr="00A85E5F" w:rsidRDefault="007A393F" w:rsidP="007A393F">
            <w:pPr>
              <w:rPr>
                <w:sz w:val="16"/>
                <w:szCs w:val="16"/>
              </w:rPr>
            </w:pPr>
          </w:p>
        </w:tc>
        <w:tc>
          <w:tcPr>
            <w:tcW w:w="1563" w:type="dxa"/>
            <w:vAlign w:val="center"/>
          </w:tcPr>
          <w:p w14:paraId="6BE97D40" w14:textId="77777777" w:rsidR="007A393F" w:rsidRPr="00A85E5F" w:rsidRDefault="007A393F" w:rsidP="007A393F">
            <w:pPr>
              <w:rPr>
                <w:sz w:val="16"/>
                <w:szCs w:val="16"/>
              </w:rPr>
            </w:pPr>
          </w:p>
        </w:tc>
        <w:tc>
          <w:tcPr>
            <w:tcW w:w="1564" w:type="dxa"/>
            <w:vAlign w:val="center"/>
          </w:tcPr>
          <w:p w14:paraId="7776EE18" w14:textId="77777777" w:rsidR="007A393F" w:rsidRPr="00A85E5F" w:rsidRDefault="007A393F" w:rsidP="007A393F">
            <w:pPr>
              <w:rPr>
                <w:sz w:val="16"/>
                <w:szCs w:val="16"/>
              </w:rPr>
            </w:pPr>
          </w:p>
        </w:tc>
      </w:tr>
      <w:tr w:rsidR="007A393F" w:rsidRPr="00A85E5F" w14:paraId="05EEF51B" w14:textId="77777777">
        <w:trPr>
          <w:trHeight w:val="576"/>
          <w:jc w:val="center"/>
        </w:trPr>
        <w:tc>
          <w:tcPr>
            <w:tcW w:w="1401" w:type="dxa"/>
            <w:shd w:val="clear" w:color="auto" w:fill="BCCCE4"/>
            <w:tcMar>
              <w:top w:w="58" w:type="dxa"/>
              <w:left w:w="115" w:type="dxa"/>
              <w:bottom w:w="58" w:type="dxa"/>
              <w:right w:w="115" w:type="dxa"/>
            </w:tcMar>
            <w:vAlign w:val="center"/>
          </w:tcPr>
          <w:p w14:paraId="0EC7F48F" w14:textId="77777777" w:rsidR="007A393F" w:rsidRPr="00A85E5F" w:rsidRDefault="007A393F" w:rsidP="007A393F">
            <w:pPr>
              <w:rPr>
                <w:sz w:val="16"/>
                <w:szCs w:val="16"/>
              </w:rPr>
            </w:pPr>
            <w:r w:rsidRPr="00A85E5F">
              <w:rPr>
                <w:sz w:val="16"/>
                <w:szCs w:val="16"/>
              </w:rPr>
              <w:t>Location</w:t>
            </w:r>
          </w:p>
        </w:tc>
        <w:tc>
          <w:tcPr>
            <w:tcW w:w="1563" w:type="dxa"/>
            <w:shd w:val="clear" w:color="auto" w:fill="BCCCE4"/>
            <w:vAlign w:val="center"/>
          </w:tcPr>
          <w:p w14:paraId="27FDCFD7" w14:textId="77777777" w:rsidR="007A393F" w:rsidRPr="00A85E5F" w:rsidRDefault="007A393F" w:rsidP="007A393F">
            <w:pPr>
              <w:rPr>
                <w:sz w:val="16"/>
                <w:szCs w:val="16"/>
              </w:rPr>
            </w:pPr>
          </w:p>
        </w:tc>
        <w:tc>
          <w:tcPr>
            <w:tcW w:w="1563" w:type="dxa"/>
            <w:shd w:val="clear" w:color="auto" w:fill="BCCCE4"/>
            <w:vAlign w:val="center"/>
          </w:tcPr>
          <w:p w14:paraId="4F1B464B" w14:textId="77777777" w:rsidR="007A393F" w:rsidRPr="00A85E5F" w:rsidRDefault="007A393F" w:rsidP="007A393F">
            <w:pPr>
              <w:rPr>
                <w:sz w:val="16"/>
                <w:szCs w:val="16"/>
              </w:rPr>
            </w:pPr>
          </w:p>
        </w:tc>
        <w:tc>
          <w:tcPr>
            <w:tcW w:w="1564" w:type="dxa"/>
            <w:shd w:val="clear" w:color="auto" w:fill="BCCCE4"/>
            <w:vAlign w:val="center"/>
          </w:tcPr>
          <w:p w14:paraId="64648742" w14:textId="77777777" w:rsidR="007A393F" w:rsidRPr="00A85E5F" w:rsidRDefault="007A393F" w:rsidP="007A393F">
            <w:pPr>
              <w:rPr>
                <w:sz w:val="16"/>
                <w:szCs w:val="16"/>
              </w:rPr>
            </w:pPr>
          </w:p>
        </w:tc>
        <w:tc>
          <w:tcPr>
            <w:tcW w:w="1563" w:type="dxa"/>
            <w:shd w:val="clear" w:color="auto" w:fill="BCCCE4"/>
            <w:vAlign w:val="center"/>
          </w:tcPr>
          <w:p w14:paraId="7FA5CAE9" w14:textId="77777777" w:rsidR="007A393F" w:rsidRPr="00A85E5F" w:rsidRDefault="007A393F" w:rsidP="007A393F">
            <w:pPr>
              <w:rPr>
                <w:sz w:val="16"/>
                <w:szCs w:val="16"/>
              </w:rPr>
            </w:pPr>
          </w:p>
        </w:tc>
        <w:tc>
          <w:tcPr>
            <w:tcW w:w="1563" w:type="dxa"/>
            <w:shd w:val="clear" w:color="auto" w:fill="BCCCE4"/>
            <w:vAlign w:val="center"/>
          </w:tcPr>
          <w:p w14:paraId="166647FB" w14:textId="77777777" w:rsidR="007A393F" w:rsidRPr="00A85E5F" w:rsidRDefault="007A393F" w:rsidP="007A393F">
            <w:pPr>
              <w:rPr>
                <w:sz w:val="16"/>
                <w:szCs w:val="16"/>
              </w:rPr>
            </w:pPr>
          </w:p>
        </w:tc>
        <w:tc>
          <w:tcPr>
            <w:tcW w:w="1564" w:type="dxa"/>
            <w:shd w:val="clear" w:color="auto" w:fill="BCCCE4"/>
            <w:vAlign w:val="center"/>
          </w:tcPr>
          <w:p w14:paraId="6CE41B0F" w14:textId="77777777" w:rsidR="007A393F" w:rsidRPr="00A85E5F" w:rsidRDefault="007A393F" w:rsidP="007A393F">
            <w:pPr>
              <w:rPr>
                <w:sz w:val="16"/>
                <w:szCs w:val="16"/>
              </w:rPr>
            </w:pPr>
          </w:p>
        </w:tc>
      </w:tr>
      <w:tr w:rsidR="007A393F" w:rsidRPr="00A85E5F" w14:paraId="5130243D" w14:textId="77777777">
        <w:trPr>
          <w:trHeight w:val="576"/>
          <w:jc w:val="center"/>
        </w:trPr>
        <w:tc>
          <w:tcPr>
            <w:tcW w:w="1401" w:type="dxa"/>
            <w:tcMar>
              <w:top w:w="58" w:type="dxa"/>
              <w:left w:w="115" w:type="dxa"/>
              <w:bottom w:w="58" w:type="dxa"/>
              <w:right w:w="115" w:type="dxa"/>
            </w:tcMar>
            <w:vAlign w:val="center"/>
          </w:tcPr>
          <w:p w14:paraId="3B3DBA97" w14:textId="77777777" w:rsidR="007A393F" w:rsidRPr="00A85E5F" w:rsidRDefault="007A393F" w:rsidP="007A393F">
            <w:pPr>
              <w:rPr>
                <w:sz w:val="16"/>
                <w:szCs w:val="16"/>
              </w:rPr>
            </w:pPr>
            <w:r w:rsidRPr="00A85E5F">
              <w:rPr>
                <w:sz w:val="16"/>
                <w:szCs w:val="16"/>
              </w:rPr>
              <w:t>Advertising</w:t>
            </w:r>
          </w:p>
        </w:tc>
        <w:tc>
          <w:tcPr>
            <w:tcW w:w="1563" w:type="dxa"/>
            <w:vAlign w:val="center"/>
          </w:tcPr>
          <w:p w14:paraId="4A2C0C05" w14:textId="77777777" w:rsidR="007A393F" w:rsidRPr="00A85E5F" w:rsidRDefault="007A393F" w:rsidP="007A393F">
            <w:pPr>
              <w:rPr>
                <w:sz w:val="16"/>
                <w:szCs w:val="16"/>
              </w:rPr>
            </w:pPr>
          </w:p>
        </w:tc>
        <w:tc>
          <w:tcPr>
            <w:tcW w:w="1563" w:type="dxa"/>
            <w:vAlign w:val="center"/>
          </w:tcPr>
          <w:p w14:paraId="16D5FB81" w14:textId="77777777" w:rsidR="007A393F" w:rsidRPr="00A85E5F" w:rsidRDefault="007A393F" w:rsidP="007A393F">
            <w:pPr>
              <w:rPr>
                <w:sz w:val="16"/>
                <w:szCs w:val="16"/>
              </w:rPr>
            </w:pPr>
          </w:p>
        </w:tc>
        <w:tc>
          <w:tcPr>
            <w:tcW w:w="1564" w:type="dxa"/>
            <w:vAlign w:val="center"/>
          </w:tcPr>
          <w:p w14:paraId="2A1E359E" w14:textId="77777777" w:rsidR="007A393F" w:rsidRPr="00A85E5F" w:rsidRDefault="007A393F" w:rsidP="007A393F">
            <w:pPr>
              <w:rPr>
                <w:sz w:val="16"/>
                <w:szCs w:val="16"/>
              </w:rPr>
            </w:pPr>
          </w:p>
        </w:tc>
        <w:tc>
          <w:tcPr>
            <w:tcW w:w="1563" w:type="dxa"/>
            <w:vAlign w:val="center"/>
          </w:tcPr>
          <w:p w14:paraId="63FBB940" w14:textId="77777777" w:rsidR="007A393F" w:rsidRPr="00A85E5F" w:rsidRDefault="007A393F" w:rsidP="007A393F">
            <w:pPr>
              <w:rPr>
                <w:sz w:val="16"/>
                <w:szCs w:val="16"/>
              </w:rPr>
            </w:pPr>
          </w:p>
        </w:tc>
        <w:tc>
          <w:tcPr>
            <w:tcW w:w="1563" w:type="dxa"/>
            <w:vAlign w:val="center"/>
          </w:tcPr>
          <w:p w14:paraId="4AFEB7B2" w14:textId="77777777" w:rsidR="007A393F" w:rsidRPr="00A85E5F" w:rsidRDefault="007A393F" w:rsidP="007A393F">
            <w:pPr>
              <w:rPr>
                <w:sz w:val="16"/>
                <w:szCs w:val="16"/>
              </w:rPr>
            </w:pPr>
          </w:p>
        </w:tc>
        <w:tc>
          <w:tcPr>
            <w:tcW w:w="1564" w:type="dxa"/>
            <w:vAlign w:val="center"/>
          </w:tcPr>
          <w:p w14:paraId="28DA13A3" w14:textId="77777777" w:rsidR="007A393F" w:rsidRPr="00A85E5F" w:rsidRDefault="007A393F" w:rsidP="007A393F">
            <w:pPr>
              <w:rPr>
                <w:sz w:val="16"/>
                <w:szCs w:val="16"/>
              </w:rPr>
            </w:pPr>
          </w:p>
        </w:tc>
      </w:tr>
    </w:tbl>
    <w:p w14:paraId="3EEB11B3" w14:textId="77777777" w:rsidR="007A393F" w:rsidRPr="00A85E5F" w:rsidRDefault="007A393F" w:rsidP="007A393F">
      <w:r w:rsidRPr="00A85E5F">
        <w:t xml:space="preserve">Table </w:t>
      </w:r>
      <w:fldSimple w:instr=" SEQ Table \* ARABIC ">
        <w:r w:rsidR="00A85E5F">
          <w:rPr>
            <w:noProof/>
          </w:rPr>
          <w:t>1</w:t>
        </w:r>
      </w:fldSimple>
      <w:r w:rsidRPr="00A85E5F">
        <w:t>: Competitive Analysis</w:t>
      </w:r>
    </w:p>
    <w:p w14:paraId="5B12DC30" w14:textId="77777777" w:rsidR="007A393F" w:rsidRPr="00A85E5F" w:rsidRDefault="00343295" w:rsidP="007A393F">
      <w:pPr>
        <w:pStyle w:val="Heading2"/>
      </w:pPr>
      <w:r w:rsidRPr="00A85E5F">
        <w:br w:type="page"/>
      </w:r>
      <w:bookmarkStart w:id="17" w:name="_Toc212364037"/>
      <w:r w:rsidR="0037268B">
        <w:lastRenderedPageBreak/>
        <w:t xml:space="preserve">End </w:t>
      </w:r>
      <w:r w:rsidR="007A393F" w:rsidRPr="00A85E5F">
        <w:t>Customer Analysis</w:t>
      </w:r>
      <w:bookmarkEnd w:id="17"/>
    </w:p>
    <w:p w14:paraId="7D96074F" w14:textId="77777777" w:rsidR="007A393F" w:rsidRPr="00A85E5F" w:rsidRDefault="007A393F" w:rsidP="007A393F">
      <w:pPr>
        <w:pStyle w:val="Instructions"/>
      </w:pPr>
      <w:r w:rsidRPr="00A85E5F">
        <w:t>Identify your target customers, characteristics, and geographic locations. Depending on your product/service, target markets can be classified by type, sector, size etc. Similarly, consumer markets can be classified by Individuals: age, gender, marital status, hobbies, children, lifestyle, etc.</w:t>
      </w:r>
    </w:p>
    <w:p w14:paraId="7FA354C9" w14:textId="77777777" w:rsidR="007A393F" w:rsidRPr="00A85E5F" w:rsidRDefault="007A393F" w:rsidP="007A393F">
      <w:r w:rsidRPr="00A85E5F">
        <w:t xml:space="preserve">A thorough customer analysis answers the question: “Who are our customers?” Understanding your customers and what they want is critical in satisfying them and providing genuine value. </w:t>
      </w:r>
    </w:p>
    <w:p w14:paraId="37F8A339" w14:textId="77777777" w:rsidR="006B0961" w:rsidRPr="00A85E5F" w:rsidRDefault="006B0961" w:rsidP="00AE072F">
      <w:pPr>
        <w:numPr>
          <w:ilvl w:val="0"/>
          <w:numId w:val="15"/>
        </w:numPr>
      </w:pPr>
      <w:r w:rsidRPr="00A85E5F">
        <w:t>Who are their reference groups, peers, influences?</w:t>
      </w:r>
    </w:p>
    <w:p w14:paraId="589A9374" w14:textId="77777777" w:rsidR="006B0961" w:rsidRPr="00A85E5F" w:rsidRDefault="006B0961" w:rsidP="00AE072F">
      <w:pPr>
        <w:numPr>
          <w:ilvl w:val="0"/>
          <w:numId w:val="15"/>
        </w:numPr>
      </w:pPr>
      <w:r w:rsidRPr="00A85E5F">
        <w:t xml:space="preserve">What are their basic needs? </w:t>
      </w:r>
    </w:p>
    <w:p w14:paraId="3D17A980" w14:textId="77777777" w:rsidR="006B0961" w:rsidRPr="00A85E5F" w:rsidRDefault="006B0961" w:rsidP="00AE072F">
      <w:pPr>
        <w:numPr>
          <w:ilvl w:val="0"/>
          <w:numId w:val="15"/>
        </w:numPr>
      </w:pPr>
      <w:r w:rsidRPr="00A85E5F">
        <w:t xml:space="preserve">What emotional triggers motivate them, e.g. desire for status, acceptance, </w:t>
      </w:r>
      <w:r w:rsidR="00A85E5F" w:rsidRPr="00A85E5F">
        <w:t>and recognition</w:t>
      </w:r>
      <w:r w:rsidRPr="00A85E5F">
        <w:t>?</w:t>
      </w:r>
    </w:p>
    <w:p w14:paraId="4FCE5D9A" w14:textId="77777777" w:rsidR="006B0961" w:rsidRPr="00A85E5F" w:rsidRDefault="006B0961" w:rsidP="00AE072F">
      <w:pPr>
        <w:numPr>
          <w:ilvl w:val="0"/>
          <w:numId w:val="15"/>
        </w:numPr>
      </w:pPr>
      <w:r w:rsidRPr="00A85E5F">
        <w:t xml:space="preserve">What stimulates their decision? Is it cost, exclusiveness, quality? </w:t>
      </w:r>
    </w:p>
    <w:p w14:paraId="3AE9CF70" w14:textId="77777777" w:rsidR="006B0961" w:rsidRPr="00A85E5F" w:rsidRDefault="006B0961" w:rsidP="00AE072F">
      <w:pPr>
        <w:numPr>
          <w:ilvl w:val="0"/>
          <w:numId w:val="15"/>
        </w:numPr>
      </w:pPr>
      <w:r w:rsidRPr="00A85E5F">
        <w:t>When do these customers buy your products, for example, do they buy per season (e.g. for Christmas) or for events (e.g. for wedding, concerts, holidays etc)</w:t>
      </w:r>
    </w:p>
    <w:p w14:paraId="36C7C425" w14:textId="77777777" w:rsidR="006B0961" w:rsidRPr="00A85E5F" w:rsidRDefault="006B0961" w:rsidP="00AE072F">
      <w:pPr>
        <w:numPr>
          <w:ilvl w:val="0"/>
          <w:numId w:val="15"/>
        </w:numPr>
      </w:pPr>
      <w:r w:rsidRPr="00A85E5F">
        <w:t>Where do they live/work/operate?</w:t>
      </w:r>
    </w:p>
    <w:p w14:paraId="28BC8BB8" w14:textId="77777777" w:rsidR="006B0961" w:rsidRPr="00A85E5F" w:rsidRDefault="006B0961" w:rsidP="00AE072F">
      <w:pPr>
        <w:numPr>
          <w:ilvl w:val="0"/>
          <w:numId w:val="15"/>
        </w:numPr>
      </w:pPr>
      <w:r w:rsidRPr="00A85E5F">
        <w:t xml:space="preserve">Where do they buy or use your products? Discuss if there are difficulties or opportunities in delivering goods or providing services to such locations. </w:t>
      </w:r>
    </w:p>
    <w:p w14:paraId="6448E83C" w14:textId="77777777" w:rsidR="006B0961" w:rsidRPr="00A85E5F" w:rsidRDefault="006B0961" w:rsidP="00AE072F">
      <w:pPr>
        <w:numPr>
          <w:ilvl w:val="0"/>
          <w:numId w:val="15"/>
        </w:numPr>
      </w:pPr>
      <w:r w:rsidRPr="00A85E5F">
        <w:t>Discuss distinct market/sector groups?</w:t>
      </w:r>
    </w:p>
    <w:p w14:paraId="5C023032" w14:textId="77777777" w:rsidR="007A393F" w:rsidRPr="00A85E5F" w:rsidRDefault="007A393F" w:rsidP="007A393F">
      <w:r w:rsidRPr="00A85E5F">
        <w:t xml:space="preserve">How you prepare this section will depend on whether you are selling to other businesses or directly to consumers. </w:t>
      </w:r>
    </w:p>
    <w:p w14:paraId="5AFFC54E" w14:textId="77777777" w:rsidR="007A393F" w:rsidRPr="00A85E5F" w:rsidRDefault="007A393F" w:rsidP="007A393F">
      <w:pPr>
        <w:pStyle w:val="Note"/>
      </w:pPr>
      <w:r w:rsidRPr="00A85E5F">
        <w:t>If you sell through distributors, wholesalers, and retailers, make sure to analyze both the consumer and middleman to which you sell.</w:t>
      </w:r>
    </w:p>
    <w:p w14:paraId="214124B1" w14:textId="77777777" w:rsidR="007A393F" w:rsidRPr="00A85E5F" w:rsidRDefault="007A393F" w:rsidP="007A393F">
      <w:r w:rsidRPr="00A85E5F">
        <w:t>If you have more than one customer group, identify the most important groups. For each customer group, construct a demographic profile: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6185"/>
      </w:tblGrid>
      <w:tr w:rsidR="007A393F" w:rsidRPr="00A85E5F" w14:paraId="7EA0B53A" w14:textId="77777777">
        <w:trPr>
          <w:cantSplit/>
          <w:tblHeader/>
          <w:jc w:val="center"/>
        </w:trPr>
        <w:tc>
          <w:tcPr>
            <w:tcW w:w="3120" w:type="dxa"/>
            <w:shd w:val="clear" w:color="auto" w:fill="BCCCDA"/>
            <w:vAlign w:val="center"/>
          </w:tcPr>
          <w:p w14:paraId="5B296E98" w14:textId="77777777" w:rsidR="007A393F" w:rsidRPr="00A85E5F" w:rsidRDefault="007A393F" w:rsidP="007A393F">
            <w:r w:rsidRPr="00A85E5F">
              <w:t>Consumer Demographics</w:t>
            </w:r>
          </w:p>
        </w:tc>
        <w:tc>
          <w:tcPr>
            <w:tcW w:w="6360" w:type="dxa"/>
            <w:shd w:val="clear" w:color="auto" w:fill="BCCCDA"/>
            <w:vAlign w:val="center"/>
          </w:tcPr>
          <w:p w14:paraId="5F84A452" w14:textId="77777777" w:rsidR="007A393F" w:rsidRPr="00A85E5F" w:rsidRDefault="007A393F" w:rsidP="007A393F">
            <w:r w:rsidRPr="00A85E5F">
              <w:t>Details</w:t>
            </w:r>
          </w:p>
        </w:tc>
      </w:tr>
      <w:tr w:rsidR="007A393F" w:rsidRPr="00A85E5F" w14:paraId="5AF55312" w14:textId="77777777">
        <w:trPr>
          <w:cantSplit/>
          <w:jc w:val="center"/>
        </w:trPr>
        <w:tc>
          <w:tcPr>
            <w:tcW w:w="3120" w:type="dxa"/>
          </w:tcPr>
          <w:p w14:paraId="7655714C" w14:textId="77777777" w:rsidR="007A393F" w:rsidRPr="00A85E5F" w:rsidRDefault="007A393F" w:rsidP="007A393F">
            <w:r w:rsidRPr="00A85E5F">
              <w:t>Age</w:t>
            </w:r>
          </w:p>
        </w:tc>
        <w:tc>
          <w:tcPr>
            <w:tcW w:w="6360" w:type="dxa"/>
            <w:vAlign w:val="center"/>
          </w:tcPr>
          <w:p w14:paraId="46E85AEF" w14:textId="77777777" w:rsidR="007A393F" w:rsidRPr="00A85E5F" w:rsidRDefault="007A393F" w:rsidP="007A393F"/>
        </w:tc>
      </w:tr>
      <w:tr w:rsidR="007A393F" w:rsidRPr="00A85E5F" w14:paraId="7F52C0F6" w14:textId="77777777">
        <w:trPr>
          <w:cantSplit/>
          <w:jc w:val="center"/>
        </w:trPr>
        <w:tc>
          <w:tcPr>
            <w:tcW w:w="3120" w:type="dxa"/>
          </w:tcPr>
          <w:p w14:paraId="1080C7FD" w14:textId="77777777" w:rsidR="007A393F" w:rsidRPr="00A85E5F" w:rsidRDefault="007A393F" w:rsidP="007A393F">
            <w:r w:rsidRPr="00A85E5F">
              <w:t>Gender</w:t>
            </w:r>
          </w:p>
        </w:tc>
        <w:tc>
          <w:tcPr>
            <w:tcW w:w="6360" w:type="dxa"/>
            <w:vAlign w:val="center"/>
          </w:tcPr>
          <w:p w14:paraId="3784DE59" w14:textId="77777777" w:rsidR="007A393F" w:rsidRPr="00A85E5F" w:rsidRDefault="007A393F" w:rsidP="007A393F"/>
        </w:tc>
      </w:tr>
      <w:tr w:rsidR="007A393F" w:rsidRPr="00A85E5F" w14:paraId="7B0800F2" w14:textId="77777777">
        <w:trPr>
          <w:cantSplit/>
          <w:jc w:val="center"/>
        </w:trPr>
        <w:tc>
          <w:tcPr>
            <w:tcW w:w="3120" w:type="dxa"/>
          </w:tcPr>
          <w:p w14:paraId="24C1AC42" w14:textId="77777777" w:rsidR="007A393F" w:rsidRPr="00A85E5F" w:rsidRDefault="007A393F" w:rsidP="007A393F">
            <w:r w:rsidRPr="00A85E5F">
              <w:t>Location</w:t>
            </w:r>
          </w:p>
        </w:tc>
        <w:tc>
          <w:tcPr>
            <w:tcW w:w="6360" w:type="dxa"/>
            <w:vAlign w:val="center"/>
          </w:tcPr>
          <w:p w14:paraId="34FA2270" w14:textId="77777777" w:rsidR="007A393F" w:rsidRPr="00A85E5F" w:rsidRDefault="007A393F" w:rsidP="007A393F"/>
        </w:tc>
      </w:tr>
      <w:tr w:rsidR="007A393F" w:rsidRPr="00A85E5F" w14:paraId="347CFE26" w14:textId="77777777">
        <w:trPr>
          <w:cantSplit/>
          <w:jc w:val="center"/>
        </w:trPr>
        <w:tc>
          <w:tcPr>
            <w:tcW w:w="3120" w:type="dxa"/>
          </w:tcPr>
          <w:p w14:paraId="7D193115" w14:textId="77777777" w:rsidR="007A393F" w:rsidRPr="00A85E5F" w:rsidRDefault="007A393F" w:rsidP="007A393F">
            <w:r w:rsidRPr="00A85E5F">
              <w:t>Income level</w:t>
            </w:r>
          </w:p>
        </w:tc>
        <w:tc>
          <w:tcPr>
            <w:tcW w:w="6360" w:type="dxa"/>
            <w:vAlign w:val="center"/>
          </w:tcPr>
          <w:p w14:paraId="4A7CE57E" w14:textId="77777777" w:rsidR="007A393F" w:rsidRPr="00A85E5F" w:rsidRDefault="007A393F" w:rsidP="007A393F"/>
        </w:tc>
      </w:tr>
      <w:tr w:rsidR="007A393F" w:rsidRPr="00A85E5F" w14:paraId="5AA0D21D" w14:textId="77777777">
        <w:trPr>
          <w:cantSplit/>
          <w:jc w:val="center"/>
        </w:trPr>
        <w:tc>
          <w:tcPr>
            <w:tcW w:w="3120" w:type="dxa"/>
          </w:tcPr>
          <w:p w14:paraId="3A2EB672" w14:textId="77777777" w:rsidR="007A393F" w:rsidRPr="00A85E5F" w:rsidRDefault="007A393F" w:rsidP="007A393F">
            <w:r w:rsidRPr="00A85E5F">
              <w:t>Social class and occupation</w:t>
            </w:r>
          </w:p>
        </w:tc>
        <w:tc>
          <w:tcPr>
            <w:tcW w:w="6360" w:type="dxa"/>
            <w:vAlign w:val="center"/>
          </w:tcPr>
          <w:p w14:paraId="2D1A078F" w14:textId="77777777" w:rsidR="007A393F" w:rsidRPr="00A85E5F" w:rsidRDefault="007A393F" w:rsidP="007A393F"/>
        </w:tc>
      </w:tr>
      <w:tr w:rsidR="007A393F" w:rsidRPr="00A85E5F" w14:paraId="56CE57B8" w14:textId="77777777">
        <w:trPr>
          <w:cantSplit/>
          <w:jc w:val="center"/>
        </w:trPr>
        <w:tc>
          <w:tcPr>
            <w:tcW w:w="3120" w:type="dxa"/>
          </w:tcPr>
          <w:p w14:paraId="66A98237" w14:textId="77777777" w:rsidR="007A393F" w:rsidRPr="00A85E5F" w:rsidRDefault="007A393F" w:rsidP="007A393F">
            <w:r w:rsidRPr="00A85E5F">
              <w:lastRenderedPageBreak/>
              <w:t>Education</w:t>
            </w:r>
          </w:p>
        </w:tc>
        <w:tc>
          <w:tcPr>
            <w:tcW w:w="6360" w:type="dxa"/>
            <w:vAlign w:val="center"/>
          </w:tcPr>
          <w:p w14:paraId="0FF57676" w14:textId="77777777" w:rsidR="007A393F" w:rsidRPr="00A85E5F" w:rsidRDefault="007A393F" w:rsidP="007A393F"/>
        </w:tc>
      </w:tr>
      <w:tr w:rsidR="007A393F" w:rsidRPr="00A85E5F" w14:paraId="5802FC95" w14:textId="77777777">
        <w:trPr>
          <w:cantSplit/>
          <w:jc w:val="center"/>
        </w:trPr>
        <w:tc>
          <w:tcPr>
            <w:tcW w:w="3120" w:type="dxa"/>
          </w:tcPr>
          <w:p w14:paraId="4508194A" w14:textId="77777777" w:rsidR="007A393F" w:rsidRPr="00A85E5F" w:rsidRDefault="007A393F" w:rsidP="007A393F">
            <w:r w:rsidRPr="00A85E5F">
              <w:t xml:space="preserve">Other </w:t>
            </w:r>
          </w:p>
        </w:tc>
        <w:tc>
          <w:tcPr>
            <w:tcW w:w="6360" w:type="dxa"/>
            <w:vAlign w:val="center"/>
          </w:tcPr>
          <w:p w14:paraId="62BF17DA" w14:textId="77777777" w:rsidR="007A393F" w:rsidRPr="00A85E5F" w:rsidRDefault="007A393F" w:rsidP="007A393F"/>
        </w:tc>
      </w:tr>
    </w:tbl>
    <w:p w14:paraId="05A0B9AC" w14:textId="77777777" w:rsidR="007A393F" w:rsidRPr="00A85E5F" w:rsidRDefault="007A393F" w:rsidP="007A393F"/>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6185"/>
      </w:tblGrid>
      <w:tr w:rsidR="007A393F" w:rsidRPr="00A85E5F" w14:paraId="5DD15CA2" w14:textId="77777777">
        <w:trPr>
          <w:cantSplit/>
          <w:tblHeader/>
          <w:jc w:val="center"/>
        </w:trPr>
        <w:tc>
          <w:tcPr>
            <w:tcW w:w="3120" w:type="dxa"/>
            <w:shd w:val="clear" w:color="auto" w:fill="BCCCDA"/>
            <w:vAlign w:val="center"/>
          </w:tcPr>
          <w:p w14:paraId="01FFB149" w14:textId="77777777" w:rsidR="007A393F" w:rsidRPr="00A85E5F" w:rsidRDefault="007A393F" w:rsidP="007A393F">
            <w:r w:rsidRPr="00A85E5F">
              <w:t>Business Demographics</w:t>
            </w:r>
          </w:p>
        </w:tc>
        <w:tc>
          <w:tcPr>
            <w:tcW w:w="6360" w:type="dxa"/>
            <w:shd w:val="clear" w:color="auto" w:fill="BCCCDA"/>
            <w:vAlign w:val="center"/>
          </w:tcPr>
          <w:p w14:paraId="49410108" w14:textId="77777777" w:rsidR="007A393F" w:rsidRPr="00A85E5F" w:rsidRDefault="007A393F" w:rsidP="007A393F">
            <w:r w:rsidRPr="00A85E5F">
              <w:t>Details</w:t>
            </w:r>
          </w:p>
        </w:tc>
      </w:tr>
      <w:tr w:rsidR="007A393F" w:rsidRPr="00A85E5F" w14:paraId="5F94AD47" w14:textId="77777777">
        <w:trPr>
          <w:cantSplit/>
          <w:jc w:val="center"/>
        </w:trPr>
        <w:tc>
          <w:tcPr>
            <w:tcW w:w="3120" w:type="dxa"/>
          </w:tcPr>
          <w:p w14:paraId="43DBA3B2" w14:textId="77777777" w:rsidR="007A393F" w:rsidRPr="00A85E5F" w:rsidRDefault="007A393F" w:rsidP="007A393F">
            <w:r w:rsidRPr="00A85E5F">
              <w:t xml:space="preserve">Industry </w:t>
            </w:r>
          </w:p>
        </w:tc>
        <w:tc>
          <w:tcPr>
            <w:tcW w:w="6360" w:type="dxa"/>
            <w:vAlign w:val="center"/>
          </w:tcPr>
          <w:p w14:paraId="5C23AC45" w14:textId="77777777" w:rsidR="007A393F" w:rsidRPr="00A85E5F" w:rsidRDefault="007A393F" w:rsidP="007A393F"/>
        </w:tc>
      </w:tr>
      <w:tr w:rsidR="007A393F" w:rsidRPr="00A85E5F" w14:paraId="4EDF6D25" w14:textId="77777777">
        <w:trPr>
          <w:cantSplit/>
          <w:jc w:val="center"/>
        </w:trPr>
        <w:tc>
          <w:tcPr>
            <w:tcW w:w="3120" w:type="dxa"/>
          </w:tcPr>
          <w:p w14:paraId="65C8714E" w14:textId="77777777" w:rsidR="007A393F" w:rsidRPr="00A85E5F" w:rsidRDefault="007A393F" w:rsidP="007A393F">
            <w:r w:rsidRPr="00A85E5F">
              <w:t>Location</w:t>
            </w:r>
          </w:p>
        </w:tc>
        <w:tc>
          <w:tcPr>
            <w:tcW w:w="6360" w:type="dxa"/>
            <w:vAlign w:val="center"/>
          </w:tcPr>
          <w:p w14:paraId="55AFA87B" w14:textId="77777777" w:rsidR="007A393F" w:rsidRPr="00A85E5F" w:rsidRDefault="007A393F" w:rsidP="007A393F"/>
        </w:tc>
      </w:tr>
      <w:tr w:rsidR="007A393F" w:rsidRPr="00A85E5F" w14:paraId="69C42BBF" w14:textId="77777777">
        <w:trPr>
          <w:cantSplit/>
          <w:jc w:val="center"/>
        </w:trPr>
        <w:tc>
          <w:tcPr>
            <w:tcW w:w="3120" w:type="dxa"/>
          </w:tcPr>
          <w:p w14:paraId="6C6B04F2" w14:textId="77777777" w:rsidR="007A393F" w:rsidRPr="00A85E5F" w:rsidRDefault="007A393F" w:rsidP="007A393F">
            <w:r w:rsidRPr="00A85E5F">
              <w:t>Size of firm</w:t>
            </w:r>
          </w:p>
        </w:tc>
        <w:tc>
          <w:tcPr>
            <w:tcW w:w="6360" w:type="dxa"/>
            <w:vAlign w:val="center"/>
          </w:tcPr>
          <w:p w14:paraId="60A9B651" w14:textId="77777777" w:rsidR="007A393F" w:rsidRPr="00A85E5F" w:rsidRDefault="007A393F" w:rsidP="007A393F"/>
        </w:tc>
      </w:tr>
      <w:tr w:rsidR="007A393F" w:rsidRPr="00A85E5F" w14:paraId="1AEFD08A" w14:textId="77777777">
        <w:trPr>
          <w:cantSplit/>
          <w:jc w:val="center"/>
        </w:trPr>
        <w:tc>
          <w:tcPr>
            <w:tcW w:w="3120" w:type="dxa"/>
          </w:tcPr>
          <w:p w14:paraId="25CF34ED" w14:textId="77777777" w:rsidR="007A393F" w:rsidRPr="00A85E5F" w:rsidRDefault="007A393F" w:rsidP="007A393F">
            <w:r w:rsidRPr="00A85E5F">
              <w:t>Technology</w:t>
            </w:r>
          </w:p>
        </w:tc>
        <w:tc>
          <w:tcPr>
            <w:tcW w:w="6360" w:type="dxa"/>
            <w:vAlign w:val="center"/>
          </w:tcPr>
          <w:p w14:paraId="192E2937" w14:textId="77777777" w:rsidR="007A393F" w:rsidRPr="00A85E5F" w:rsidRDefault="007A393F" w:rsidP="007A393F"/>
        </w:tc>
      </w:tr>
      <w:tr w:rsidR="007A393F" w:rsidRPr="00A85E5F" w14:paraId="764A1403" w14:textId="77777777">
        <w:trPr>
          <w:cantSplit/>
          <w:jc w:val="center"/>
        </w:trPr>
        <w:tc>
          <w:tcPr>
            <w:tcW w:w="3120" w:type="dxa"/>
          </w:tcPr>
          <w:p w14:paraId="7D200264" w14:textId="77777777" w:rsidR="007A393F" w:rsidRPr="00A85E5F" w:rsidRDefault="007A393F" w:rsidP="007A393F">
            <w:r w:rsidRPr="00A85E5F">
              <w:t>Pricing</w:t>
            </w:r>
          </w:p>
        </w:tc>
        <w:tc>
          <w:tcPr>
            <w:tcW w:w="6360" w:type="dxa"/>
            <w:vAlign w:val="center"/>
          </w:tcPr>
          <w:p w14:paraId="5008A260" w14:textId="77777777" w:rsidR="007A393F" w:rsidRPr="00A85E5F" w:rsidRDefault="007A393F" w:rsidP="007A393F"/>
        </w:tc>
      </w:tr>
    </w:tbl>
    <w:p w14:paraId="12EEC0D0" w14:textId="77777777" w:rsidR="00163741" w:rsidRPr="00A85E5F" w:rsidRDefault="00163741" w:rsidP="00163741">
      <w:pPr>
        <w:pStyle w:val="Heading2"/>
      </w:pPr>
      <w:bookmarkStart w:id="18" w:name="_Toc212364038"/>
      <w:r w:rsidRPr="00A85E5F">
        <w:t>Environment Analysis</w:t>
      </w:r>
      <w:bookmarkEnd w:id="18"/>
    </w:p>
    <w:p w14:paraId="6C6799A4" w14:textId="77777777" w:rsidR="00163741" w:rsidRPr="00A85E5F" w:rsidRDefault="00163741" w:rsidP="00163741">
      <w:pPr>
        <w:rPr>
          <w:rFonts w:cs="Arial"/>
          <w:sz w:val="20"/>
        </w:rPr>
      </w:pPr>
      <w:r w:rsidRPr="00A85E5F">
        <w:t xml:space="preserve">Describe the </w:t>
      </w:r>
      <w:r w:rsidRPr="00A85E5F">
        <w:rPr>
          <w:rFonts w:cs="Arial"/>
          <w:sz w:val="20"/>
        </w:rPr>
        <w:t>economic factors that will affect our product or services.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6190"/>
      </w:tblGrid>
      <w:tr w:rsidR="00163741" w:rsidRPr="00A85E5F" w14:paraId="084057F1" w14:textId="77777777">
        <w:trPr>
          <w:cantSplit/>
          <w:tblHeader/>
          <w:jc w:val="center"/>
        </w:trPr>
        <w:tc>
          <w:tcPr>
            <w:tcW w:w="3120" w:type="dxa"/>
            <w:shd w:val="clear" w:color="auto" w:fill="BCCCDA"/>
            <w:vAlign w:val="center"/>
          </w:tcPr>
          <w:p w14:paraId="5D7E1D9D" w14:textId="77777777" w:rsidR="00163741" w:rsidRPr="00A85E5F" w:rsidRDefault="00163741" w:rsidP="00EF7E79">
            <w:r w:rsidRPr="00A85E5F">
              <w:t>Factors</w:t>
            </w:r>
          </w:p>
        </w:tc>
        <w:tc>
          <w:tcPr>
            <w:tcW w:w="6360" w:type="dxa"/>
            <w:shd w:val="clear" w:color="auto" w:fill="BCCCDA"/>
            <w:vAlign w:val="center"/>
          </w:tcPr>
          <w:p w14:paraId="4A4305BF" w14:textId="77777777" w:rsidR="00163741" w:rsidRPr="00A85E5F" w:rsidRDefault="00163741" w:rsidP="00EF7E79">
            <w:r w:rsidRPr="00A85E5F">
              <w:t>Impacts</w:t>
            </w:r>
          </w:p>
        </w:tc>
      </w:tr>
      <w:tr w:rsidR="00163741" w:rsidRPr="00A85E5F" w14:paraId="7AC753D6" w14:textId="77777777">
        <w:trPr>
          <w:cantSplit/>
          <w:jc w:val="center"/>
        </w:trPr>
        <w:tc>
          <w:tcPr>
            <w:tcW w:w="3120" w:type="dxa"/>
          </w:tcPr>
          <w:p w14:paraId="277A6D14" w14:textId="77777777" w:rsidR="00163741" w:rsidRPr="00A85E5F" w:rsidRDefault="009D5826" w:rsidP="002B3FFC">
            <w:r w:rsidRPr="00A85E5F">
              <w:t>Economic factors</w:t>
            </w:r>
          </w:p>
        </w:tc>
        <w:tc>
          <w:tcPr>
            <w:tcW w:w="6360" w:type="dxa"/>
            <w:vAlign w:val="center"/>
          </w:tcPr>
          <w:p w14:paraId="1EB75868" w14:textId="77777777" w:rsidR="00163741" w:rsidRPr="00A85E5F" w:rsidRDefault="009D5826" w:rsidP="002B3FFC">
            <w:r w:rsidRPr="00A85E5F">
              <w:t xml:space="preserve">Describe </w:t>
            </w:r>
            <w:r w:rsidR="00163741" w:rsidRPr="00A85E5F">
              <w:t xml:space="preserve">economic factors that </w:t>
            </w:r>
            <w:r w:rsidRPr="00A85E5F">
              <w:t xml:space="preserve">may </w:t>
            </w:r>
            <w:r w:rsidR="00163741" w:rsidRPr="00A85E5F">
              <w:t xml:space="preserve">affect </w:t>
            </w:r>
            <w:r w:rsidRPr="00A85E5F">
              <w:t xml:space="preserve">your </w:t>
            </w:r>
            <w:r w:rsidR="00163741" w:rsidRPr="00A85E5F">
              <w:t>product or service</w:t>
            </w:r>
            <w:r w:rsidRPr="00A85E5F">
              <w:t>, s</w:t>
            </w:r>
            <w:r w:rsidR="00163741" w:rsidRPr="00A85E5F">
              <w:t>uch as country growth, industry health, economic trends, taxes, rising energy prices, etc</w:t>
            </w:r>
            <w:r w:rsidRPr="00A85E5F">
              <w:t>.</w:t>
            </w:r>
          </w:p>
        </w:tc>
      </w:tr>
      <w:tr w:rsidR="00163741" w:rsidRPr="00A85E5F" w14:paraId="7A6683EA" w14:textId="77777777">
        <w:trPr>
          <w:cantSplit/>
          <w:jc w:val="center"/>
        </w:trPr>
        <w:tc>
          <w:tcPr>
            <w:tcW w:w="3120" w:type="dxa"/>
          </w:tcPr>
          <w:p w14:paraId="4BE83293" w14:textId="77777777" w:rsidR="00163741" w:rsidRPr="00A85E5F" w:rsidRDefault="009D5826" w:rsidP="002B3FFC">
            <w:r w:rsidRPr="00A85E5F">
              <w:t>Legal factors</w:t>
            </w:r>
          </w:p>
        </w:tc>
        <w:tc>
          <w:tcPr>
            <w:tcW w:w="6360" w:type="dxa"/>
            <w:vAlign w:val="center"/>
          </w:tcPr>
          <w:p w14:paraId="25E918BB" w14:textId="77777777" w:rsidR="00163741" w:rsidRPr="00A85E5F" w:rsidRDefault="009D5826" w:rsidP="002B3FFC">
            <w:r w:rsidRPr="00A85E5F">
              <w:t xml:space="preserve">Describe </w:t>
            </w:r>
            <w:r w:rsidR="00163741" w:rsidRPr="00A85E5F">
              <w:t xml:space="preserve">legal factors that will affect </w:t>
            </w:r>
            <w:r w:rsidRPr="00A85E5F">
              <w:t>y</w:t>
            </w:r>
            <w:r w:rsidR="00163741" w:rsidRPr="00A85E5F">
              <w:t>our market</w:t>
            </w:r>
          </w:p>
        </w:tc>
      </w:tr>
      <w:tr w:rsidR="00163741" w:rsidRPr="00A85E5F" w14:paraId="56F6BC9B" w14:textId="77777777">
        <w:trPr>
          <w:cantSplit/>
          <w:jc w:val="center"/>
        </w:trPr>
        <w:tc>
          <w:tcPr>
            <w:tcW w:w="3120" w:type="dxa"/>
          </w:tcPr>
          <w:p w14:paraId="49DF9ADF" w14:textId="77777777" w:rsidR="00163741" w:rsidRPr="00A85E5F" w:rsidRDefault="009D5826" w:rsidP="002B3FFC">
            <w:r w:rsidRPr="00A85E5F">
              <w:t>Government factors</w:t>
            </w:r>
          </w:p>
        </w:tc>
        <w:tc>
          <w:tcPr>
            <w:tcW w:w="6360" w:type="dxa"/>
            <w:vAlign w:val="center"/>
          </w:tcPr>
          <w:p w14:paraId="22454863" w14:textId="77777777" w:rsidR="00163741" w:rsidRPr="00A85E5F" w:rsidRDefault="009D5826" w:rsidP="002B3FFC">
            <w:r w:rsidRPr="00A85E5F">
              <w:t xml:space="preserve">Describe </w:t>
            </w:r>
            <w:r w:rsidR="00163741" w:rsidRPr="00A85E5F">
              <w:t>government factors</w:t>
            </w:r>
            <w:r w:rsidRPr="00A85E5F">
              <w:t>, such as up-coming elections, changes in voting habits, influence of political interest groups</w:t>
            </w:r>
          </w:p>
        </w:tc>
      </w:tr>
      <w:tr w:rsidR="00163741" w:rsidRPr="00A85E5F" w14:paraId="3B2CA905" w14:textId="77777777">
        <w:trPr>
          <w:cantSplit/>
          <w:jc w:val="center"/>
        </w:trPr>
        <w:tc>
          <w:tcPr>
            <w:tcW w:w="3120" w:type="dxa"/>
          </w:tcPr>
          <w:p w14:paraId="52AE5A74" w14:textId="77777777" w:rsidR="00163741" w:rsidRPr="00A85E5F" w:rsidRDefault="009D5826" w:rsidP="002B3FFC">
            <w:r w:rsidRPr="00A85E5F">
              <w:t>Environmental factors</w:t>
            </w:r>
          </w:p>
        </w:tc>
        <w:tc>
          <w:tcPr>
            <w:tcW w:w="6360" w:type="dxa"/>
            <w:vAlign w:val="center"/>
          </w:tcPr>
          <w:p w14:paraId="05D0ED4F" w14:textId="77777777" w:rsidR="00163741" w:rsidRPr="00A85E5F" w:rsidRDefault="009D5826" w:rsidP="002B3FFC">
            <w:r w:rsidRPr="00A85E5F">
              <w:t>Describe</w:t>
            </w:r>
            <w:r w:rsidR="00163741" w:rsidRPr="00A85E5F">
              <w:t xml:space="preserve"> other environmental factors that </w:t>
            </w:r>
            <w:r w:rsidRPr="00A85E5F">
              <w:t xml:space="preserve">may </w:t>
            </w:r>
            <w:r w:rsidR="00163741" w:rsidRPr="00A85E5F">
              <w:t xml:space="preserve">affect </w:t>
            </w:r>
            <w:r w:rsidRPr="00A85E5F">
              <w:t>y</w:t>
            </w:r>
            <w:r w:rsidR="00163741" w:rsidRPr="00A85E5F">
              <w:t xml:space="preserve">our market, but over which </w:t>
            </w:r>
            <w:r w:rsidRPr="00A85E5F">
              <w:t xml:space="preserve">you have </w:t>
            </w:r>
            <w:r w:rsidR="00163741" w:rsidRPr="00A85E5F">
              <w:t>no control</w:t>
            </w:r>
          </w:p>
        </w:tc>
      </w:tr>
    </w:tbl>
    <w:p w14:paraId="3B5CFCEF" w14:textId="77777777" w:rsidR="00163741" w:rsidRPr="00A85E5F" w:rsidRDefault="00163741" w:rsidP="00163741">
      <w:pPr>
        <w:pStyle w:val="Heading2"/>
      </w:pPr>
      <w:bookmarkStart w:id="19" w:name="_Toc212364039"/>
      <w:r w:rsidRPr="00A85E5F">
        <w:t>Industry Analysis</w:t>
      </w:r>
      <w:bookmarkEnd w:id="19"/>
    </w:p>
    <w:p w14:paraId="796027AD" w14:textId="77777777" w:rsidR="00163741" w:rsidRPr="00A85E5F" w:rsidRDefault="00163741" w:rsidP="00163741">
      <w:r w:rsidRPr="00A85E5F">
        <w:t>The industry analysis section should provide the backdrop for a more detailed analysis of the competition, the company, and the customer. An in-depth analysis will give both internal and external readers of the plan confidence in the company’s ability to understand its own industry.</w:t>
      </w:r>
    </w:p>
    <w:p w14:paraId="78DF034B" w14:textId="77777777" w:rsidR="00A801DB" w:rsidRPr="00A85E5F" w:rsidRDefault="00A801DB" w:rsidP="00A801DB">
      <w:pPr>
        <w:pStyle w:val="Heading2"/>
      </w:pPr>
      <w:bookmarkStart w:id="20" w:name="_Toc212364040"/>
      <w:r w:rsidRPr="00A85E5F">
        <w:t>Market Definition and Segmentation</w:t>
      </w:r>
      <w:bookmarkEnd w:id="20"/>
    </w:p>
    <w:p w14:paraId="1E8E405F" w14:textId="77777777" w:rsidR="00A801DB" w:rsidRPr="00A85E5F" w:rsidRDefault="00A801DB" w:rsidP="00A801DB">
      <w:r w:rsidRPr="00A85E5F">
        <w:t xml:space="preserve">[Optional] Separate your target markets into groups according to standard classifications used by market research companies, for example, home offices and small business. </w:t>
      </w:r>
    </w:p>
    <w:p w14:paraId="5248342F" w14:textId="77777777" w:rsidR="00A801DB" w:rsidRPr="00A85E5F" w:rsidRDefault="00A801DB" w:rsidP="00AE072F">
      <w:pPr>
        <w:numPr>
          <w:ilvl w:val="0"/>
          <w:numId w:val="22"/>
        </w:numPr>
      </w:pPr>
      <w:r w:rsidRPr="00A85E5F">
        <w:t xml:space="preserve">Home office customers tend to be heavy users, and will pay for high-end systems. </w:t>
      </w:r>
    </w:p>
    <w:p w14:paraId="3706C757" w14:textId="77777777" w:rsidR="00A801DB" w:rsidRPr="00A85E5F" w:rsidRDefault="00A801DB" w:rsidP="00AE072F">
      <w:pPr>
        <w:numPr>
          <w:ilvl w:val="0"/>
          <w:numId w:val="22"/>
        </w:numPr>
      </w:pPr>
      <w:r w:rsidRPr="00A85E5F">
        <w:t>Small business customers tend to be much less proficient on computers, much more likely to need support, and much more likely to pay for it.</w:t>
      </w:r>
    </w:p>
    <w:p w14:paraId="1A1A2D66" w14:textId="77777777" w:rsidR="00B65E3B" w:rsidRPr="00A85E5F" w:rsidRDefault="00230530" w:rsidP="00A42E9A">
      <w:pPr>
        <w:pStyle w:val="Heading2"/>
      </w:pPr>
      <w:bookmarkStart w:id="21" w:name="_Toc212364041"/>
      <w:r w:rsidRPr="00A85E5F">
        <w:t xml:space="preserve">Market </w:t>
      </w:r>
      <w:r w:rsidR="009956AF" w:rsidRPr="00A85E5F">
        <w:t>Analysis</w:t>
      </w:r>
      <w:bookmarkEnd w:id="21"/>
    </w:p>
    <w:p w14:paraId="794C5EE5" w14:textId="77777777" w:rsidR="00DE401E" w:rsidRPr="00A85E5F" w:rsidRDefault="00230530" w:rsidP="00B65E3B">
      <w:r w:rsidRPr="00A85E5F">
        <w:t xml:space="preserve">Discuss market </w:t>
      </w:r>
      <w:r w:rsidR="00DE401E" w:rsidRPr="00A85E5F">
        <w:t>trends that support your business</w:t>
      </w:r>
      <w:r w:rsidRPr="00A85E5F">
        <w:t xml:space="preserve">, for </w:t>
      </w:r>
      <w:r w:rsidR="00DE401E" w:rsidRPr="00A85E5F">
        <w:t>example, political (governmental and taxation policies, changing legislation), economic (income levels, employment levels, inflation), social trends (demographics, lifestyles &amp; cultural values), technological, and legal trends.</w:t>
      </w:r>
      <w:r w:rsidR="004148AC" w:rsidRPr="00A85E5F">
        <w:t xml:space="preserve"> </w:t>
      </w:r>
    </w:p>
    <w:p w14:paraId="01E163EB" w14:textId="77777777" w:rsidR="004148AC" w:rsidRPr="00A85E5F" w:rsidRDefault="004148AC" w:rsidP="00B65E3B">
      <w:r w:rsidRPr="00A85E5F">
        <w:t>As always, cover the Who, What, When, Where and Why.</w:t>
      </w:r>
    </w:p>
    <w:p w14:paraId="3EC2D110" w14:textId="77777777" w:rsidR="004148AC" w:rsidRPr="00A85E5F" w:rsidRDefault="004148AC" w:rsidP="00AE072F">
      <w:pPr>
        <w:numPr>
          <w:ilvl w:val="0"/>
          <w:numId w:val="16"/>
        </w:numPr>
      </w:pPr>
      <w:r w:rsidRPr="00A85E5F">
        <w:t xml:space="preserve">Who are your competitors? Explain how they are better/worse/different than you? </w:t>
      </w:r>
    </w:p>
    <w:p w14:paraId="52DB3079" w14:textId="77777777" w:rsidR="004148AC" w:rsidRPr="00A85E5F" w:rsidRDefault="004148AC" w:rsidP="00AE072F">
      <w:pPr>
        <w:numPr>
          <w:ilvl w:val="0"/>
          <w:numId w:val="16"/>
        </w:numPr>
      </w:pPr>
      <w:r w:rsidRPr="00A85E5F">
        <w:t xml:space="preserve">What is the market size? Quote reliable research findings. Use Charts, graphs and other tables to demonstrate your findings.  </w:t>
      </w:r>
    </w:p>
    <w:p w14:paraId="3DDF84BF" w14:textId="77777777" w:rsidR="004148AC" w:rsidRPr="00A85E5F" w:rsidRDefault="004148AC" w:rsidP="00AE072F">
      <w:pPr>
        <w:numPr>
          <w:ilvl w:val="0"/>
          <w:numId w:val="16"/>
        </w:numPr>
      </w:pPr>
      <w:r w:rsidRPr="00A85E5F">
        <w:t xml:space="preserve">What is your current market share? How long did it take you to reach this point? </w:t>
      </w:r>
      <w:r w:rsidR="00A85E5F" w:rsidRPr="00A85E5F">
        <w:t xml:space="preserve">What efforts were involved in getting here, e.g. investment, recruitment, </w:t>
      </w:r>
      <w:r w:rsidR="00A85E5F">
        <w:t xml:space="preserve">or </w:t>
      </w:r>
      <w:r w:rsidR="00A85E5F" w:rsidRPr="00A85E5F">
        <w:t xml:space="preserve">product development? </w:t>
      </w:r>
    </w:p>
    <w:p w14:paraId="42F477B7" w14:textId="77777777" w:rsidR="004148AC" w:rsidRPr="00A85E5F" w:rsidRDefault="004148AC" w:rsidP="00AE072F">
      <w:pPr>
        <w:numPr>
          <w:ilvl w:val="0"/>
          <w:numId w:val="16"/>
        </w:numPr>
      </w:pPr>
      <w:r w:rsidRPr="00A85E5F">
        <w:t>What are the predicted trends for these markets?</w:t>
      </w:r>
    </w:p>
    <w:p w14:paraId="37A189A3" w14:textId="77777777" w:rsidR="004148AC" w:rsidRPr="00A85E5F" w:rsidRDefault="004148AC" w:rsidP="00AE072F">
      <w:pPr>
        <w:numPr>
          <w:ilvl w:val="0"/>
          <w:numId w:val="16"/>
        </w:numPr>
      </w:pPr>
      <w:r w:rsidRPr="00A85E5F">
        <w:t xml:space="preserve">When have/will market trends changed? For example, has there been a change in the market that has prompted you to prepare this marketing plan, for new business opportunity in </w:t>
      </w:r>
      <w:smartTag w:uri="urn:schemas-microsoft-com:office:smarttags" w:element="place">
        <w:r w:rsidRPr="00A85E5F">
          <w:t>Asia</w:t>
        </w:r>
      </w:smartTag>
      <w:r w:rsidRPr="00A85E5F">
        <w:t>, changes in government legislation, government approval, company mergers etc</w:t>
      </w:r>
    </w:p>
    <w:p w14:paraId="4B2A0A1B" w14:textId="77777777" w:rsidR="00C00EFA" w:rsidRPr="00A85E5F" w:rsidRDefault="004148AC" w:rsidP="00AE072F">
      <w:pPr>
        <w:numPr>
          <w:ilvl w:val="0"/>
          <w:numId w:val="16"/>
        </w:numPr>
      </w:pPr>
      <w:r w:rsidRPr="00A85E5F">
        <w:t>Where are these markets most concentrated? For example, if your marketing campaigns apply to specific geographical locations then expand on this point and discuss why you feel this is worth pursuing. As always, reinforce your points with research data.</w:t>
      </w:r>
      <w:r w:rsidR="00C00EFA" w:rsidRPr="00A85E5F">
        <w:t xml:space="preserve"> </w:t>
      </w:r>
    </w:p>
    <w:p w14:paraId="26D28A1F" w14:textId="77777777" w:rsidR="00C00EFA" w:rsidRPr="00A85E5F" w:rsidRDefault="00C00EFA" w:rsidP="00AE072F">
      <w:pPr>
        <w:numPr>
          <w:ilvl w:val="0"/>
          <w:numId w:val="16"/>
        </w:numPr>
      </w:pPr>
      <w:r w:rsidRPr="00A85E5F">
        <w:t>Discuss any rules, regulations, acts or restrictions that affect the industry</w:t>
      </w:r>
      <w:r w:rsidR="00C94D32" w:rsidRPr="00A85E5F">
        <w:t>/market sector</w:t>
      </w:r>
      <w:r w:rsidRPr="00A85E5F">
        <w:t>?</w:t>
      </w:r>
    </w:p>
    <w:p w14:paraId="760998B5" w14:textId="77777777" w:rsidR="00C00EFA" w:rsidRPr="00A85E5F" w:rsidRDefault="00C00EFA" w:rsidP="00AE072F">
      <w:pPr>
        <w:numPr>
          <w:ilvl w:val="0"/>
          <w:numId w:val="16"/>
        </w:numPr>
      </w:pPr>
      <w:r w:rsidRPr="00A85E5F">
        <w:t>Discuss any conflicts or mutual gains between industry and other stakeholder groups?</w:t>
      </w:r>
    </w:p>
    <w:p w14:paraId="69344299" w14:textId="77777777" w:rsidR="00C2416C" w:rsidRPr="00A85E5F" w:rsidRDefault="00E53B39" w:rsidP="00E53B39">
      <w:r w:rsidRPr="00A85E5F">
        <w:t xml:space="preserve">With these points in mind, describe the </w:t>
      </w:r>
      <w:r w:rsidR="005E6F6C" w:rsidRPr="00A85E5F">
        <w:t xml:space="preserve">target </w:t>
      </w:r>
      <w:r w:rsidRPr="00A85E5F">
        <w:t xml:space="preserve">market </w:t>
      </w:r>
      <w:r w:rsidR="005E6F6C" w:rsidRPr="00A85E5F">
        <w:t xml:space="preserve">for </w:t>
      </w:r>
      <w:r w:rsidRPr="00A85E5F">
        <w:t xml:space="preserve">your product. It should be described in detail, and should outline how you come to the conclusion that this is the right market for your product/service. </w:t>
      </w:r>
    </w:p>
    <w:p w14:paraId="14EBE8B0" w14:textId="77777777" w:rsidR="00C2416C" w:rsidRPr="00A85E5F" w:rsidRDefault="00C2416C" w:rsidP="00AE072F">
      <w:pPr>
        <w:numPr>
          <w:ilvl w:val="1"/>
          <w:numId w:val="16"/>
        </w:numPr>
      </w:pPr>
      <w:r w:rsidRPr="00A85E5F">
        <w:t>Demographics – Specify the industry, size, location or for consumers, their income, gender, education, etc.</w:t>
      </w:r>
    </w:p>
    <w:p w14:paraId="394A5A24" w14:textId="77777777" w:rsidR="00C2416C" w:rsidRPr="00A85E5F" w:rsidRDefault="00C2416C" w:rsidP="00AE072F">
      <w:pPr>
        <w:numPr>
          <w:ilvl w:val="1"/>
          <w:numId w:val="16"/>
        </w:numPr>
      </w:pPr>
      <w:r w:rsidRPr="00A85E5F">
        <w:t>Psychographics - What values, philosophy, interests, character best describe your target groups?</w:t>
      </w:r>
    </w:p>
    <w:p w14:paraId="7470E560" w14:textId="77777777" w:rsidR="00C2416C" w:rsidRPr="00A85E5F" w:rsidRDefault="00C2416C" w:rsidP="00AE072F">
      <w:pPr>
        <w:numPr>
          <w:ilvl w:val="1"/>
          <w:numId w:val="16"/>
        </w:numPr>
      </w:pPr>
      <w:r w:rsidRPr="00A85E5F">
        <w:t>Problems/Opportunities - Why do they need your services? What's not working or what do they want to work better?</w:t>
      </w:r>
    </w:p>
    <w:p w14:paraId="2A1C8CF6" w14:textId="77777777" w:rsidR="00C2416C" w:rsidRPr="00A85E5F" w:rsidRDefault="00C2416C" w:rsidP="00AE072F">
      <w:pPr>
        <w:numPr>
          <w:ilvl w:val="1"/>
          <w:numId w:val="16"/>
        </w:numPr>
      </w:pPr>
      <w:r w:rsidRPr="00A85E5F">
        <w:t xml:space="preserve">Points of Contact - Where can you find these companies/people? What do they read, where do they meet, </w:t>
      </w:r>
      <w:r w:rsidR="00A85E5F" w:rsidRPr="00A85E5F">
        <w:t>and what</w:t>
      </w:r>
      <w:r w:rsidRPr="00A85E5F">
        <w:t xml:space="preserve"> media do they prefer?</w:t>
      </w:r>
    </w:p>
    <w:p w14:paraId="2458813A" w14:textId="77777777" w:rsidR="00E53B39" w:rsidRPr="00A85E5F" w:rsidRDefault="00E53B39" w:rsidP="00E53B39">
      <w:r w:rsidRPr="00A85E5F">
        <w:t xml:space="preserve">You should also state why this market is going to use your product and show what research has been conducted to come to this conclusion.  </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7635"/>
      </w:tblGrid>
      <w:tr w:rsidR="0041781F" w:rsidRPr="00A85E5F" w14:paraId="780D530B" w14:textId="77777777">
        <w:trPr>
          <w:cantSplit/>
          <w:tblHeader/>
          <w:jc w:val="center"/>
        </w:trPr>
        <w:tc>
          <w:tcPr>
            <w:tcW w:w="1770" w:type="dxa"/>
            <w:shd w:val="clear" w:color="auto" w:fill="BCCCDA"/>
          </w:tcPr>
          <w:p w14:paraId="726248F6" w14:textId="77777777" w:rsidR="0041781F" w:rsidRPr="00A85E5F" w:rsidRDefault="0041781F" w:rsidP="00D032C8">
            <w:r w:rsidRPr="00A85E5F">
              <w:t xml:space="preserve">Market </w:t>
            </w:r>
          </w:p>
        </w:tc>
        <w:tc>
          <w:tcPr>
            <w:tcW w:w="7635" w:type="dxa"/>
            <w:shd w:val="clear" w:color="auto" w:fill="BCCCDA"/>
          </w:tcPr>
          <w:p w14:paraId="3F95FCBA" w14:textId="77777777" w:rsidR="0041781F" w:rsidRPr="00A85E5F" w:rsidRDefault="0041781F" w:rsidP="00D032C8">
            <w:r w:rsidRPr="00A85E5F">
              <w:t>Details</w:t>
            </w:r>
          </w:p>
        </w:tc>
      </w:tr>
      <w:tr w:rsidR="0041781F" w:rsidRPr="00A85E5F" w14:paraId="0675A38F" w14:textId="77777777">
        <w:trPr>
          <w:cantSplit/>
          <w:jc w:val="center"/>
        </w:trPr>
        <w:tc>
          <w:tcPr>
            <w:tcW w:w="1770" w:type="dxa"/>
          </w:tcPr>
          <w:p w14:paraId="3237C748" w14:textId="77777777" w:rsidR="0041781F" w:rsidRPr="00A85E5F" w:rsidRDefault="0041781F" w:rsidP="00D032C8">
            <w:r w:rsidRPr="00A85E5F">
              <w:t>Size</w:t>
            </w:r>
          </w:p>
        </w:tc>
        <w:tc>
          <w:tcPr>
            <w:tcW w:w="7635" w:type="dxa"/>
          </w:tcPr>
          <w:p w14:paraId="20E4D96B" w14:textId="77777777" w:rsidR="00DA771F" w:rsidRPr="00A85E5F" w:rsidRDefault="00DA771F" w:rsidP="00DA771F">
            <w:r w:rsidRPr="00A85E5F">
              <w:t>Total size of your market</w:t>
            </w:r>
          </w:p>
        </w:tc>
      </w:tr>
      <w:tr w:rsidR="00DA771F" w:rsidRPr="00A85E5F" w14:paraId="69D1BB9C" w14:textId="77777777">
        <w:trPr>
          <w:cantSplit/>
          <w:jc w:val="center"/>
        </w:trPr>
        <w:tc>
          <w:tcPr>
            <w:tcW w:w="1770" w:type="dxa"/>
          </w:tcPr>
          <w:p w14:paraId="6A105593" w14:textId="77777777" w:rsidR="00DA771F" w:rsidRPr="00A85E5F" w:rsidRDefault="00DA771F" w:rsidP="00D032C8">
            <w:r w:rsidRPr="00A85E5F">
              <w:t>Share</w:t>
            </w:r>
          </w:p>
        </w:tc>
        <w:tc>
          <w:tcPr>
            <w:tcW w:w="7635" w:type="dxa"/>
          </w:tcPr>
          <w:p w14:paraId="0FAFE430" w14:textId="77777777" w:rsidR="00DA771F" w:rsidRPr="00A85E5F" w:rsidRDefault="00DA771F" w:rsidP="00D032C8">
            <w:r w:rsidRPr="00A85E5F">
              <w:t>Percent of market share you intend to capture</w:t>
            </w:r>
          </w:p>
        </w:tc>
      </w:tr>
      <w:tr w:rsidR="00DA771F" w:rsidRPr="00A85E5F" w14:paraId="1755EF79" w14:textId="77777777">
        <w:trPr>
          <w:cantSplit/>
          <w:jc w:val="center"/>
        </w:trPr>
        <w:tc>
          <w:tcPr>
            <w:tcW w:w="1770" w:type="dxa"/>
          </w:tcPr>
          <w:p w14:paraId="2E173606" w14:textId="77777777" w:rsidR="00DA771F" w:rsidRPr="00A85E5F" w:rsidRDefault="00DA771F" w:rsidP="00D032C8">
            <w:r w:rsidRPr="00A85E5F">
              <w:t>Demand</w:t>
            </w:r>
          </w:p>
        </w:tc>
        <w:tc>
          <w:tcPr>
            <w:tcW w:w="7635" w:type="dxa"/>
          </w:tcPr>
          <w:p w14:paraId="4B8062AA" w14:textId="77777777" w:rsidR="00DA771F" w:rsidRPr="00A85E5F" w:rsidRDefault="00DA771F" w:rsidP="00D032C8">
            <w:r w:rsidRPr="00A85E5F">
              <w:t>Current demand in target market.</w:t>
            </w:r>
          </w:p>
        </w:tc>
      </w:tr>
      <w:tr w:rsidR="00DA771F" w:rsidRPr="00A85E5F" w14:paraId="40093CA8" w14:textId="77777777">
        <w:trPr>
          <w:cantSplit/>
          <w:jc w:val="center"/>
        </w:trPr>
        <w:tc>
          <w:tcPr>
            <w:tcW w:w="1770" w:type="dxa"/>
          </w:tcPr>
          <w:p w14:paraId="56D0B505" w14:textId="77777777" w:rsidR="00DA771F" w:rsidRPr="00A85E5F" w:rsidRDefault="00DA771F" w:rsidP="00D032C8">
            <w:r w:rsidRPr="00A85E5F">
              <w:t>Trends</w:t>
            </w:r>
          </w:p>
        </w:tc>
        <w:tc>
          <w:tcPr>
            <w:tcW w:w="7635" w:type="dxa"/>
          </w:tcPr>
          <w:p w14:paraId="1FBD6646" w14:textId="77777777" w:rsidR="00DA771F" w:rsidRPr="00A85E5F" w:rsidRDefault="00DA771F" w:rsidP="00D032C8">
            <w:r w:rsidRPr="00A85E5F">
              <w:t>Trends in target market, such as trends in consumer preferences, product development.</w:t>
            </w:r>
          </w:p>
        </w:tc>
      </w:tr>
      <w:tr w:rsidR="00DA771F" w:rsidRPr="00A85E5F" w14:paraId="56FE5B82" w14:textId="77777777">
        <w:trPr>
          <w:cantSplit/>
          <w:jc w:val="center"/>
        </w:trPr>
        <w:tc>
          <w:tcPr>
            <w:tcW w:w="1770" w:type="dxa"/>
          </w:tcPr>
          <w:p w14:paraId="3D68DFD5" w14:textId="77777777" w:rsidR="00DA771F" w:rsidRPr="00A85E5F" w:rsidRDefault="00DA771F" w:rsidP="00D032C8">
            <w:r w:rsidRPr="00A85E5F">
              <w:t>Barriers</w:t>
            </w:r>
          </w:p>
        </w:tc>
        <w:tc>
          <w:tcPr>
            <w:tcW w:w="7635" w:type="dxa"/>
          </w:tcPr>
          <w:p w14:paraId="7B5FD04F" w14:textId="77777777" w:rsidR="00DA771F" w:rsidRPr="00A85E5F" w:rsidRDefault="00DA771F" w:rsidP="00DA771F">
            <w:r w:rsidRPr="00A85E5F">
              <w:t>What barriers to entry do you face in entering this market:</w:t>
            </w:r>
          </w:p>
          <w:p w14:paraId="25C7500D" w14:textId="77777777" w:rsidR="00DA771F" w:rsidRPr="00A85E5F" w:rsidRDefault="00635FE9" w:rsidP="00AE072F">
            <w:pPr>
              <w:numPr>
                <w:ilvl w:val="0"/>
                <w:numId w:val="9"/>
              </w:numPr>
            </w:pPr>
            <w:r w:rsidRPr="00A85E5F">
              <w:t>C</w:t>
            </w:r>
            <w:r w:rsidR="00DA771F" w:rsidRPr="00A85E5F">
              <w:t>apital costs</w:t>
            </w:r>
          </w:p>
          <w:p w14:paraId="6A56C52F" w14:textId="77777777" w:rsidR="00DA771F" w:rsidRPr="00A85E5F" w:rsidRDefault="00635FE9" w:rsidP="00AE072F">
            <w:pPr>
              <w:numPr>
                <w:ilvl w:val="0"/>
                <w:numId w:val="9"/>
              </w:numPr>
            </w:pPr>
            <w:r w:rsidRPr="00A85E5F">
              <w:t>P</w:t>
            </w:r>
            <w:r w:rsidR="00DA771F" w:rsidRPr="00A85E5F">
              <w:t>roduction costs</w:t>
            </w:r>
          </w:p>
          <w:p w14:paraId="1DD77A56" w14:textId="77777777" w:rsidR="00DA771F" w:rsidRPr="00A85E5F" w:rsidRDefault="00635FE9" w:rsidP="00AE072F">
            <w:pPr>
              <w:numPr>
                <w:ilvl w:val="0"/>
                <w:numId w:val="9"/>
              </w:numPr>
            </w:pPr>
            <w:r w:rsidRPr="00A85E5F">
              <w:t>B</w:t>
            </w:r>
            <w:r w:rsidR="00DA771F" w:rsidRPr="00A85E5F">
              <w:t>rand recognition</w:t>
            </w:r>
          </w:p>
          <w:p w14:paraId="6E7CFC0C" w14:textId="77777777" w:rsidR="00DA771F" w:rsidRPr="00A85E5F" w:rsidRDefault="00DA771F" w:rsidP="00AE072F">
            <w:pPr>
              <w:numPr>
                <w:ilvl w:val="0"/>
                <w:numId w:val="9"/>
              </w:numPr>
            </w:pPr>
            <w:r w:rsidRPr="00A85E5F">
              <w:t>Training and skills</w:t>
            </w:r>
          </w:p>
          <w:p w14:paraId="4BDE4B26" w14:textId="77777777" w:rsidR="00DA771F" w:rsidRPr="00A85E5F" w:rsidRDefault="00DA771F" w:rsidP="00AE072F">
            <w:pPr>
              <w:numPr>
                <w:ilvl w:val="0"/>
                <w:numId w:val="9"/>
              </w:numPr>
            </w:pPr>
            <w:r w:rsidRPr="00A85E5F">
              <w:t>Shipping costs</w:t>
            </w:r>
          </w:p>
          <w:p w14:paraId="29F5D523" w14:textId="77777777" w:rsidR="00DA771F" w:rsidRPr="00A85E5F" w:rsidRDefault="00DA771F" w:rsidP="00AE072F">
            <w:pPr>
              <w:numPr>
                <w:ilvl w:val="0"/>
                <w:numId w:val="9"/>
              </w:numPr>
            </w:pPr>
            <w:r w:rsidRPr="00A85E5F">
              <w:t>Tariff barriers and quotas</w:t>
            </w:r>
          </w:p>
        </w:tc>
      </w:tr>
      <w:tr w:rsidR="00DA771F" w:rsidRPr="00A85E5F" w14:paraId="75C7F9C2" w14:textId="77777777">
        <w:trPr>
          <w:cantSplit/>
          <w:jc w:val="center"/>
        </w:trPr>
        <w:tc>
          <w:tcPr>
            <w:tcW w:w="1770" w:type="dxa"/>
          </w:tcPr>
          <w:p w14:paraId="7709621D" w14:textId="77777777" w:rsidR="00DA771F" w:rsidRPr="00A85E5F" w:rsidRDefault="00DA771F" w:rsidP="00D032C8">
            <w:r w:rsidRPr="00A85E5F">
              <w:t>Changes</w:t>
            </w:r>
          </w:p>
        </w:tc>
        <w:tc>
          <w:tcPr>
            <w:tcW w:w="7635" w:type="dxa"/>
          </w:tcPr>
          <w:p w14:paraId="3E05F536" w14:textId="77777777" w:rsidR="00DA771F" w:rsidRPr="00A85E5F" w:rsidRDefault="00E8109B" w:rsidP="00DA771F">
            <w:r w:rsidRPr="00A85E5F">
              <w:t xml:space="preserve">Discuss how </w:t>
            </w:r>
            <w:r w:rsidR="00DA771F" w:rsidRPr="00A85E5F">
              <w:t xml:space="preserve">the following </w:t>
            </w:r>
            <w:r w:rsidRPr="00A85E5F">
              <w:t xml:space="preserve">could </w:t>
            </w:r>
            <w:r w:rsidR="00DA771F" w:rsidRPr="00A85E5F">
              <w:t>affect your company</w:t>
            </w:r>
            <w:r w:rsidRPr="00A85E5F">
              <w:t xml:space="preserve"> and h</w:t>
            </w:r>
            <w:r w:rsidR="00DA771F" w:rsidRPr="00A85E5F">
              <w:t xml:space="preserve">ow you </w:t>
            </w:r>
            <w:r w:rsidRPr="00A85E5F">
              <w:t xml:space="preserve">will </w:t>
            </w:r>
            <w:r w:rsidR="00DA771F" w:rsidRPr="00A85E5F">
              <w:t>overcome these obstacles</w:t>
            </w:r>
          </w:p>
          <w:p w14:paraId="059CEA11" w14:textId="77777777" w:rsidR="00DA771F" w:rsidRPr="00A85E5F" w:rsidRDefault="00DA771F" w:rsidP="00AE072F">
            <w:pPr>
              <w:numPr>
                <w:ilvl w:val="0"/>
                <w:numId w:val="10"/>
              </w:numPr>
            </w:pPr>
            <w:r w:rsidRPr="00A85E5F">
              <w:t>Change in technology</w:t>
            </w:r>
          </w:p>
          <w:p w14:paraId="6FCC52A8" w14:textId="77777777" w:rsidR="00DA771F" w:rsidRPr="00A85E5F" w:rsidRDefault="00DA771F" w:rsidP="00AE072F">
            <w:pPr>
              <w:numPr>
                <w:ilvl w:val="0"/>
                <w:numId w:val="10"/>
              </w:numPr>
            </w:pPr>
            <w:r w:rsidRPr="00A85E5F">
              <w:t>Change in government regulations</w:t>
            </w:r>
          </w:p>
          <w:p w14:paraId="0C8BF7FC" w14:textId="77777777" w:rsidR="00DA771F" w:rsidRPr="00A85E5F" w:rsidRDefault="00DA771F" w:rsidP="00AE072F">
            <w:pPr>
              <w:numPr>
                <w:ilvl w:val="0"/>
                <w:numId w:val="10"/>
              </w:numPr>
            </w:pPr>
            <w:r w:rsidRPr="00A85E5F">
              <w:t>Change in the economy</w:t>
            </w:r>
          </w:p>
          <w:p w14:paraId="70B5493F" w14:textId="77777777" w:rsidR="00DA771F" w:rsidRPr="00A85E5F" w:rsidRDefault="00DA771F" w:rsidP="00AE072F">
            <w:pPr>
              <w:numPr>
                <w:ilvl w:val="0"/>
                <w:numId w:val="10"/>
              </w:numPr>
            </w:pPr>
            <w:r w:rsidRPr="00A85E5F">
              <w:t>Change in your industry</w:t>
            </w:r>
          </w:p>
        </w:tc>
      </w:tr>
    </w:tbl>
    <w:p w14:paraId="13C57BB2" w14:textId="77777777" w:rsidR="004C1223" w:rsidRPr="00A85E5F" w:rsidRDefault="004C1223" w:rsidP="004C1223">
      <w:pPr>
        <w:pStyle w:val="Heading2"/>
      </w:pPr>
      <w:bookmarkStart w:id="22" w:name="_Toc212364042"/>
      <w:r w:rsidRPr="00A85E5F">
        <w:t>Target Market</w:t>
      </w:r>
      <w:bookmarkEnd w:id="22"/>
    </w:p>
    <w:p w14:paraId="1A2704A7" w14:textId="77777777" w:rsidR="00DD4F14" w:rsidRPr="00A85E5F" w:rsidRDefault="00DD4F14" w:rsidP="00DD4F14">
      <w:r w:rsidRPr="00A85E5F">
        <w:t>Describe the percentage of business you intend to capture in the following markets.</w:t>
      </w:r>
      <w:r w:rsidR="00C2416C" w:rsidRPr="00A85E5F">
        <w:t xml:space="preserve"> </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820"/>
        <w:gridCol w:w="2507"/>
      </w:tblGrid>
      <w:tr w:rsidR="004C1223" w:rsidRPr="00A85E5F" w14:paraId="67D95F6D" w14:textId="77777777">
        <w:trPr>
          <w:trHeight w:val="576"/>
        </w:trPr>
        <w:tc>
          <w:tcPr>
            <w:tcW w:w="3075" w:type="dxa"/>
            <w:tcBorders>
              <w:top w:val="single" w:sz="4" w:space="0" w:color="auto"/>
              <w:right w:val="nil"/>
            </w:tcBorders>
            <w:shd w:val="clear" w:color="auto" w:fill="BCCCE4"/>
            <w:vAlign w:val="center"/>
          </w:tcPr>
          <w:p w14:paraId="65EA3BDB" w14:textId="77777777" w:rsidR="004C1223" w:rsidRPr="00A85E5F" w:rsidRDefault="004C1223" w:rsidP="00D74196">
            <w:r w:rsidRPr="00A85E5F">
              <w:t>[Target Market]</w:t>
            </w:r>
          </w:p>
        </w:tc>
        <w:tc>
          <w:tcPr>
            <w:tcW w:w="3924" w:type="dxa"/>
            <w:tcBorders>
              <w:left w:val="nil"/>
              <w:right w:val="nil"/>
            </w:tcBorders>
            <w:shd w:val="clear" w:color="auto" w:fill="BCCCE4"/>
            <w:vAlign w:val="center"/>
          </w:tcPr>
          <w:p w14:paraId="66071B72" w14:textId="77777777" w:rsidR="004C1223" w:rsidRPr="00A85E5F" w:rsidRDefault="004C1223" w:rsidP="00D74196"/>
        </w:tc>
        <w:tc>
          <w:tcPr>
            <w:tcW w:w="2577" w:type="dxa"/>
            <w:tcBorders>
              <w:left w:val="nil"/>
            </w:tcBorders>
            <w:shd w:val="clear" w:color="auto" w:fill="BCCCE4"/>
            <w:vAlign w:val="center"/>
          </w:tcPr>
          <w:p w14:paraId="39B4CAEB" w14:textId="77777777" w:rsidR="004C1223" w:rsidRPr="00A85E5F" w:rsidRDefault="004C1223" w:rsidP="00D74196"/>
        </w:tc>
      </w:tr>
      <w:tr w:rsidR="004C1223" w:rsidRPr="00A85E5F" w14:paraId="563DF620" w14:textId="77777777">
        <w:trPr>
          <w:trHeight w:val="576"/>
        </w:trPr>
        <w:tc>
          <w:tcPr>
            <w:tcW w:w="3075" w:type="dxa"/>
            <w:shd w:val="clear" w:color="auto" w:fill="auto"/>
            <w:vAlign w:val="center"/>
          </w:tcPr>
          <w:p w14:paraId="192ED26F" w14:textId="77777777" w:rsidR="004C1223" w:rsidRPr="00A85E5F" w:rsidRDefault="004C1223" w:rsidP="00D74196">
            <w:r w:rsidRPr="00A85E5F">
              <w:t>Private Sector</w:t>
            </w:r>
          </w:p>
        </w:tc>
        <w:tc>
          <w:tcPr>
            <w:tcW w:w="6501" w:type="dxa"/>
            <w:gridSpan w:val="2"/>
            <w:shd w:val="clear" w:color="auto" w:fill="auto"/>
            <w:vAlign w:val="center"/>
          </w:tcPr>
          <w:p w14:paraId="344BAD23" w14:textId="77777777" w:rsidR="004C1223" w:rsidRPr="00A85E5F" w:rsidRDefault="004C1223" w:rsidP="00D74196">
            <w:r w:rsidRPr="00A85E5F">
              <w:t>% of Business</w:t>
            </w:r>
          </w:p>
        </w:tc>
      </w:tr>
      <w:tr w:rsidR="004C1223" w:rsidRPr="00A85E5F" w14:paraId="7352FFBD" w14:textId="77777777">
        <w:trPr>
          <w:trHeight w:val="576"/>
        </w:trPr>
        <w:tc>
          <w:tcPr>
            <w:tcW w:w="3075" w:type="dxa"/>
            <w:shd w:val="clear" w:color="auto" w:fill="auto"/>
            <w:vAlign w:val="center"/>
          </w:tcPr>
          <w:p w14:paraId="2217FE5F" w14:textId="77777777" w:rsidR="004C1223" w:rsidRPr="00A85E5F" w:rsidRDefault="004C1223" w:rsidP="00D74196">
            <w:r w:rsidRPr="00A85E5F">
              <w:t>Wholesalers</w:t>
            </w:r>
          </w:p>
        </w:tc>
        <w:tc>
          <w:tcPr>
            <w:tcW w:w="6501" w:type="dxa"/>
            <w:gridSpan w:val="2"/>
            <w:shd w:val="clear" w:color="auto" w:fill="auto"/>
            <w:vAlign w:val="center"/>
          </w:tcPr>
          <w:p w14:paraId="0D8646B3" w14:textId="77777777" w:rsidR="004C1223" w:rsidRPr="00A85E5F" w:rsidRDefault="004C1223" w:rsidP="00D74196">
            <w:r w:rsidRPr="00A85E5F">
              <w:t>% of Business</w:t>
            </w:r>
          </w:p>
        </w:tc>
      </w:tr>
      <w:tr w:rsidR="004C1223" w:rsidRPr="00A85E5F" w14:paraId="66DAC888" w14:textId="77777777">
        <w:trPr>
          <w:trHeight w:val="576"/>
        </w:trPr>
        <w:tc>
          <w:tcPr>
            <w:tcW w:w="3075" w:type="dxa"/>
            <w:shd w:val="clear" w:color="auto" w:fill="auto"/>
            <w:vAlign w:val="center"/>
          </w:tcPr>
          <w:p w14:paraId="5229F723" w14:textId="77777777" w:rsidR="004C1223" w:rsidRPr="00A85E5F" w:rsidRDefault="004C1223" w:rsidP="00D74196">
            <w:r w:rsidRPr="00A85E5F">
              <w:t>Retailers</w:t>
            </w:r>
          </w:p>
        </w:tc>
        <w:tc>
          <w:tcPr>
            <w:tcW w:w="6501" w:type="dxa"/>
            <w:gridSpan w:val="2"/>
            <w:shd w:val="clear" w:color="auto" w:fill="auto"/>
            <w:vAlign w:val="center"/>
          </w:tcPr>
          <w:p w14:paraId="2EFACEC3" w14:textId="77777777" w:rsidR="004C1223" w:rsidRPr="00A85E5F" w:rsidRDefault="004C1223" w:rsidP="00D74196">
            <w:r w:rsidRPr="00A85E5F">
              <w:t>% of Business</w:t>
            </w:r>
          </w:p>
        </w:tc>
      </w:tr>
      <w:tr w:rsidR="004C1223" w:rsidRPr="00A85E5F" w14:paraId="46C35003" w14:textId="77777777">
        <w:trPr>
          <w:trHeight w:val="576"/>
        </w:trPr>
        <w:tc>
          <w:tcPr>
            <w:tcW w:w="3075" w:type="dxa"/>
            <w:shd w:val="clear" w:color="auto" w:fill="auto"/>
            <w:vAlign w:val="center"/>
          </w:tcPr>
          <w:p w14:paraId="724C045C" w14:textId="77777777" w:rsidR="004C1223" w:rsidRPr="00A85E5F" w:rsidRDefault="004C1223" w:rsidP="00D74196">
            <w:r w:rsidRPr="00A85E5F">
              <w:t>Government</w:t>
            </w:r>
          </w:p>
        </w:tc>
        <w:tc>
          <w:tcPr>
            <w:tcW w:w="6501" w:type="dxa"/>
            <w:gridSpan w:val="2"/>
            <w:shd w:val="clear" w:color="auto" w:fill="auto"/>
            <w:vAlign w:val="center"/>
          </w:tcPr>
          <w:p w14:paraId="69504065" w14:textId="77777777" w:rsidR="004C1223" w:rsidRPr="00A85E5F" w:rsidRDefault="004C1223" w:rsidP="00D74196">
            <w:r w:rsidRPr="00A85E5F">
              <w:t>% of Business</w:t>
            </w:r>
          </w:p>
        </w:tc>
      </w:tr>
      <w:tr w:rsidR="004C1223" w:rsidRPr="00A85E5F" w14:paraId="5CE11EF9" w14:textId="77777777">
        <w:trPr>
          <w:trHeight w:val="576"/>
        </w:trPr>
        <w:tc>
          <w:tcPr>
            <w:tcW w:w="3075" w:type="dxa"/>
            <w:tcBorders>
              <w:bottom w:val="single" w:sz="4" w:space="0" w:color="auto"/>
            </w:tcBorders>
            <w:shd w:val="clear" w:color="auto" w:fill="auto"/>
            <w:vAlign w:val="center"/>
          </w:tcPr>
          <w:p w14:paraId="4DE15D74" w14:textId="77777777" w:rsidR="004C1223" w:rsidRPr="00A85E5F" w:rsidRDefault="004C1223" w:rsidP="00D74196">
            <w:r w:rsidRPr="00A85E5F">
              <w:t>Other</w:t>
            </w:r>
          </w:p>
        </w:tc>
        <w:tc>
          <w:tcPr>
            <w:tcW w:w="6501" w:type="dxa"/>
            <w:gridSpan w:val="2"/>
            <w:tcBorders>
              <w:bottom w:val="single" w:sz="4" w:space="0" w:color="auto"/>
            </w:tcBorders>
            <w:shd w:val="clear" w:color="auto" w:fill="auto"/>
            <w:vAlign w:val="center"/>
          </w:tcPr>
          <w:p w14:paraId="59CB073A" w14:textId="77777777" w:rsidR="004C1223" w:rsidRPr="00A85E5F" w:rsidRDefault="004C1223" w:rsidP="00D74196">
            <w:r w:rsidRPr="00A85E5F">
              <w:t>% of Business</w:t>
            </w:r>
          </w:p>
        </w:tc>
      </w:tr>
    </w:tbl>
    <w:p w14:paraId="436E2DAB" w14:textId="77777777" w:rsidR="004C1223" w:rsidRPr="00A85E5F" w:rsidRDefault="004C1223" w:rsidP="004C1223">
      <w:pPr>
        <w:pStyle w:val="Heading2"/>
      </w:pPr>
      <w:bookmarkStart w:id="23" w:name="_Toc212364043"/>
      <w:r w:rsidRPr="00A85E5F">
        <w:t>Target Market Strategies</w:t>
      </w:r>
      <w:bookmarkEnd w:id="23"/>
    </w:p>
    <w:p w14:paraId="74DAD295" w14:textId="77777777" w:rsidR="004C1223" w:rsidRPr="00A85E5F" w:rsidRDefault="00DD4F14" w:rsidP="004C1223">
      <w:r w:rsidRPr="00A85E5F">
        <w:t xml:space="preserve">Describe the strategies you will adopt to capture in the following markets. </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816"/>
        <w:gridCol w:w="2509"/>
      </w:tblGrid>
      <w:tr w:rsidR="004C1223" w:rsidRPr="00A85E5F" w14:paraId="6B8AD942" w14:textId="77777777">
        <w:trPr>
          <w:trHeight w:val="576"/>
        </w:trPr>
        <w:tc>
          <w:tcPr>
            <w:tcW w:w="6999" w:type="dxa"/>
            <w:gridSpan w:val="2"/>
            <w:tcBorders>
              <w:top w:val="single" w:sz="4" w:space="0" w:color="auto"/>
              <w:right w:val="nil"/>
            </w:tcBorders>
            <w:shd w:val="clear" w:color="auto" w:fill="BCCCE4"/>
            <w:vAlign w:val="center"/>
          </w:tcPr>
          <w:p w14:paraId="09CD99B0" w14:textId="77777777" w:rsidR="004C1223" w:rsidRPr="00A85E5F" w:rsidRDefault="004C1223" w:rsidP="00D74196">
            <w:r w:rsidRPr="00A85E5F">
              <w:t>[Target Market Strategies]</w:t>
            </w:r>
          </w:p>
        </w:tc>
        <w:tc>
          <w:tcPr>
            <w:tcW w:w="2577" w:type="dxa"/>
            <w:tcBorders>
              <w:left w:val="nil"/>
            </w:tcBorders>
            <w:shd w:val="clear" w:color="auto" w:fill="BCCCE4"/>
            <w:vAlign w:val="center"/>
          </w:tcPr>
          <w:p w14:paraId="2F8DBCA5" w14:textId="77777777" w:rsidR="004C1223" w:rsidRPr="00A85E5F" w:rsidRDefault="004C1223" w:rsidP="00D74196"/>
        </w:tc>
      </w:tr>
      <w:tr w:rsidR="004C1223" w:rsidRPr="00A85E5F" w14:paraId="21A378BD" w14:textId="77777777">
        <w:trPr>
          <w:trHeight w:val="576"/>
        </w:trPr>
        <w:tc>
          <w:tcPr>
            <w:tcW w:w="3075" w:type="dxa"/>
            <w:shd w:val="clear" w:color="auto" w:fill="auto"/>
            <w:vAlign w:val="center"/>
          </w:tcPr>
          <w:p w14:paraId="48BDB894" w14:textId="77777777" w:rsidR="004C1223" w:rsidRPr="00A85E5F" w:rsidRDefault="004C1223" w:rsidP="00D74196">
            <w:r w:rsidRPr="00A85E5F">
              <w:t>Products / Services</w:t>
            </w:r>
          </w:p>
        </w:tc>
        <w:tc>
          <w:tcPr>
            <w:tcW w:w="6501" w:type="dxa"/>
            <w:gridSpan w:val="2"/>
            <w:shd w:val="clear" w:color="auto" w:fill="auto"/>
            <w:vAlign w:val="center"/>
          </w:tcPr>
          <w:p w14:paraId="315EEC7E" w14:textId="77777777" w:rsidR="004C1223" w:rsidRPr="00A85E5F" w:rsidRDefault="004C1223" w:rsidP="00D74196">
            <w:r w:rsidRPr="00A85E5F">
              <w:t>Specify the products or services you will target</w:t>
            </w:r>
          </w:p>
        </w:tc>
      </w:tr>
      <w:tr w:rsidR="004C1223" w:rsidRPr="00A85E5F" w14:paraId="57B0ECB5" w14:textId="77777777">
        <w:trPr>
          <w:trHeight w:val="576"/>
        </w:trPr>
        <w:tc>
          <w:tcPr>
            <w:tcW w:w="3075" w:type="dxa"/>
            <w:shd w:val="clear" w:color="auto" w:fill="auto"/>
            <w:vAlign w:val="center"/>
          </w:tcPr>
          <w:p w14:paraId="175BB1C5" w14:textId="77777777" w:rsidR="004C1223" w:rsidRPr="00A85E5F" w:rsidRDefault="004C1223" w:rsidP="00D74196">
            <w:r w:rsidRPr="00A85E5F">
              <w:t>Geographical location</w:t>
            </w:r>
          </w:p>
        </w:tc>
        <w:tc>
          <w:tcPr>
            <w:tcW w:w="6501" w:type="dxa"/>
            <w:gridSpan w:val="2"/>
            <w:shd w:val="clear" w:color="auto" w:fill="auto"/>
            <w:vAlign w:val="center"/>
          </w:tcPr>
          <w:p w14:paraId="33BF9481" w14:textId="77777777" w:rsidR="004C1223" w:rsidRPr="00A85E5F" w:rsidRDefault="004C1223" w:rsidP="00D74196">
            <w:r w:rsidRPr="00A85E5F">
              <w:t>Specify the locations you will target</w:t>
            </w:r>
          </w:p>
        </w:tc>
      </w:tr>
      <w:tr w:rsidR="004C1223" w:rsidRPr="00A85E5F" w14:paraId="3CC188E5" w14:textId="77777777">
        <w:trPr>
          <w:trHeight w:val="576"/>
        </w:trPr>
        <w:tc>
          <w:tcPr>
            <w:tcW w:w="3075" w:type="dxa"/>
            <w:shd w:val="clear" w:color="auto" w:fill="auto"/>
            <w:vAlign w:val="center"/>
          </w:tcPr>
          <w:p w14:paraId="3975BF69" w14:textId="77777777" w:rsidR="004C1223" w:rsidRPr="00A85E5F" w:rsidRDefault="004C1223" w:rsidP="00D74196">
            <w:r w:rsidRPr="00A85E5F">
              <w:t>Sales</w:t>
            </w:r>
          </w:p>
        </w:tc>
        <w:tc>
          <w:tcPr>
            <w:tcW w:w="6501" w:type="dxa"/>
            <w:gridSpan w:val="2"/>
            <w:shd w:val="clear" w:color="auto" w:fill="auto"/>
            <w:vAlign w:val="center"/>
          </w:tcPr>
          <w:p w14:paraId="753CE8F2" w14:textId="77777777" w:rsidR="004C1223" w:rsidRPr="00A85E5F" w:rsidRDefault="004C1223" w:rsidP="00D74196">
            <w:r w:rsidRPr="00A85E5F">
              <w:t>Specify your sales target, e.g. in number, volume, turnover</w:t>
            </w:r>
          </w:p>
        </w:tc>
      </w:tr>
      <w:tr w:rsidR="004C1223" w:rsidRPr="00A85E5F" w14:paraId="1254EF78" w14:textId="77777777">
        <w:trPr>
          <w:trHeight w:val="576"/>
        </w:trPr>
        <w:tc>
          <w:tcPr>
            <w:tcW w:w="3075" w:type="dxa"/>
            <w:shd w:val="clear" w:color="auto" w:fill="auto"/>
            <w:vAlign w:val="center"/>
          </w:tcPr>
          <w:p w14:paraId="67AD9221" w14:textId="77777777" w:rsidR="004C1223" w:rsidRPr="00A85E5F" w:rsidRDefault="004C1223" w:rsidP="00D74196">
            <w:r w:rsidRPr="00A85E5F">
              <w:t>Industry</w:t>
            </w:r>
          </w:p>
        </w:tc>
        <w:tc>
          <w:tcPr>
            <w:tcW w:w="6501" w:type="dxa"/>
            <w:gridSpan w:val="2"/>
            <w:shd w:val="clear" w:color="auto" w:fill="auto"/>
            <w:vAlign w:val="center"/>
          </w:tcPr>
          <w:p w14:paraId="08CBED22" w14:textId="77777777" w:rsidR="004C1223" w:rsidRPr="00A85E5F" w:rsidRDefault="004C1223" w:rsidP="00D74196">
            <w:r w:rsidRPr="00A85E5F">
              <w:t>Specify your target industry</w:t>
            </w:r>
          </w:p>
        </w:tc>
      </w:tr>
      <w:tr w:rsidR="004C1223" w:rsidRPr="00A85E5F" w14:paraId="63ABD088" w14:textId="77777777">
        <w:trPr>
          <w:trHeight w:val="576"/>
        </w:trPr>
        <w:tc>
          <w:tcPr>
            <w:tcW w:w="3075" w:type="dxa"/>
            <w:shd w:val="clear" w:color="auto" w:fill="auto"/>
            <w:vAlign w:val="center"/>
          </w:tcPr>
          <w:p w14:paraId="5F739852" w14:textId="77777777" w:rsidR="004C1223" w:rsidRPr="00A85E5F" w:rsidRDefault="004C1223" w:rsidP="00D74196">
            <w:r w:rsidRPr="00A85E5F">
              <w:t>Others</w:t>
            </w:r>
          </w:p>
        </w:tc>
        <w:tc>
          <w:tcPr>
            <w:tcW w:w="6501" w:type="dxa"/>
            <w:gridSpan w:val="2"/>
            <w:shd w:val="clear" w:color="auto" w:fill="auto"/>
            <w:vAlign w:val="center"/>
          </w:tcPr>
          <w:p w14:paraId="70A777CC" w14:textId="77777777" w:rsidR="004C1223" w:rsidRPr="00A85E5F" w:rsidRDefault="004C1223" w:rsidP="00D74196"/>
        </w:tc>
      </w:tr>
    </w:tbl>
    <w:p w14:paraId="516BE253" w14:textId="77777777" w:rsidR="007A393F" w:rsidRPr="00A85E5F" w:rsidRDefault="00CF34F6" w:rsidP="007A393F">
      <w:pPr>
        <w:pStyle w:val="Heading2"/>
      </w:pPr>
      <w:r w:rsidRPr="00A85E5F">
        <w:br w:type="page"/>
      </w:r>
      <w:bookmarkStart w:id="24" w:name="_Toc212364044"/>
      <w:r w:rsidR="007A393F" w:rsidRPr="00A85E5F">
        <w:t>SWOT Analysis</w:t>
      </w:r>
      <w:bookmarkEnd w:id="24"/>
      <w:r w:rsidR="009D6053">
        <w:t xml:space="preserve"> (by customer segment)</w:t>
      </w:r>
    </w:p>
    <w:p w14:paraId="32D659BA" w14:textId="77777777" w:rsidR="007A393F" w:rsidRPr="00A85E5F" w:rsidRDefault="007A393F" w:rsidP="007A393F">
      <w:r w:rsidRPr="00A85E5F">
        <w:t xml:space="preserve">The SWOT analysis is an effective short-hand summary of the situation analysis. The acronym is used to describe an organization’s internal </w:t>
      </w:r>
      <w:r w:rsidRPr="00A85E5F">
        <w:rPr>
          <w:b/>
        </w:rPr>
        <w:t>S</w:t>
      </w:r>
      <w:r w:rsidRPr="00A85E5F">
        <w:t xml:space="preserve">trengths and </w:t>
      </w:r>
      <w:r w:rsidRPr="00A85E5F">
        <w:rPr>
          <w:b/>
        </w:rPr>
        <w:t>W</w:t>
      </w:r>
      <w:r w:rsidRPr="00A85E5F">
        <w:t xml:space="preserve">eaknesses and its external </w:t>
      </w:r>
      <w:r w:rsidRPr="00A85E5F">
        <w:rPr>
          <w:b/>
        </w:rPr>
        <w:t>O</w:t>
      </w:r>
      <w:r w:rsidRPr="00A85E5F">
        <w:t xml:space="preserve">pportunities and </w:t>
      </w:r>
      <w:r w:rsidRPr="00A85E5F">
        <w:rPr>
          <w:b/>
        </w:rPr>
        <w:t>T</w:t>
      </w:r>
      <w:r w:rsidRPr="00A85E5F">
        <w:t>hreats. This analysis provides a solid foundation as a springboard to identify subsequent actions in the marketing plan. The SWOT analysis can be effectively presented in a tabular format followed by a text discussion that elaborates on the information in the table.</w:t>
      </w:r>
    </w:p>
    <w:p w14:paraId="643D0AA9" w14:textId="77777777" w:rsidR="00735F02" w:rsidRPr="00A85E5F" w:rsidRDefault="00735F02" w:rsidP="00AE072F">
      <w:pPr>
        <w:numPr>
          <w:ilvl w:val="0"/>
          <w:numId w:val="18"/>
        </w:numPr>
      </w:pPr>
      <w:r w:rsidRPr="00A85E5F">
        <w:t xml:space="preserve">What </w:t>
      </w:r>
      <w:r w:rsidR="009D6053">
        <w:t xml:space="preserve">are </w:t>
      </w:r>
      <w:r w:rsidR="00A85E5F">
        <w:t xml:space="preserve"> </w:t>
      </w:r>
      <w:r w:rsidR="009D6053">
        <w:t>the</w:t>
      </w:r>
      <w:r w:rsidRPr="00A85E5F">
        <w:t xml:space="preserve"> Strengths?</w:t>
      </w:r>
    </w:p>
    <w:p w14:paraId="14CEEA49" w14:textId="77777777" w:rsidR="00735F02" w:rsidRPr="00A85E5F" w:rsidRDefault="00735F02" w:rsidP="00AE072F">
      <w:pPr>
        <w:numPr>
          <w:ilvl w:val="0"/>
          <w:numId w:val="18"/>
        </w:numPr>
      </w:pPr>
      <w:r w:rsidRPr="00A85E5F">
        <w:t>What</w:t>
      </w:r>
      <w:r w:rsidR="009D6053">
        <w:t xml:space="preserve"> are</w:t>
      </w:r>
      <w:r w:rsidR="00A85E5F">
        <w:t xml:space="preserve"> </w:t>
      </w:r>
      <w:r w:rsidRPr="00A85E5F">
        <w:t>the Weaknesses?</w:t>
      </w:r>
    </w:p>
    <w:p w14:paraId="60FEB3C8" w14:textId="77777777" w:rsidR="00735F02" w:rsidRPr="00A85E5F" w:rsidRDefault="00735F02" w:rsidP="00AE072F">
      <w:pPr>
        <w:numPr>
          <w:ilvl w:val="0"/>
          <w:numId w:val="18"/>
        </w:numPr>
      </w:pPr>
      <w:r w:rsidRPr="00A85E5F">
        <w:t>What Opportunities do you see?</w:t>
      </w:r>
    </w:p>
    <w:p w14:paraId="2643E184" w14:textId="77777777" w:rsidR="00735F02" w:rsidRPr="00A85E5F" w:rsidRDefault="009D6053" w:rsidP="00AE072F">
      <w:pPr>
        <w:numPr>
          <w:ilvl w:val="0"/>
          <w:numId w:val="18"/>
        </w:numPr>
      </w:pPr>
      <w:r>
        <w:t>What Threat do you see</w:t>
      </w:r>
      <w:r w:rsidR="00735F02" w:rsidRPr="00A85E5F">
        <w:t>?</w:t>
      </w:r>
    </w:p>
    <w:p w14:paraId="152F40F9" w14:textId="77777777" w:rsidR="007A393F" w:rsidRPr="00A85E5F" w:rsidRDefault="00735F02" w:rsidP="007A393F">
      <w:r w:rsidRPr="00A85E5F">
        <w:t xml:space="preserve">Once you understand this, explore the key issues arising from SWOT that must be addressed in this plan. </w:t>
      </w:r>
      <w:r w:rsidR="000034E3" w:rsidRPr="00A85E5F">
        <w:t xml:space="preserve">Following this, use the </w:t>
      </w:r>
      <w:r w:rsidR="007A393F" w:rsidRPr="00A85E5F">
        <w:t>SWOT analysis to identify internal Strengths and Weaknesses of your firm as well as external Opportunities and Threats.</w:t>
      </w:r>
    </w:p>
    <w:tbl>
      <w:tblPr>
        <w:tblW w:w="3387" w:type="dxa"/>
        <w:jc w:val="center"/>
        <w:tblLook w:val="01E0" w:firstRow="1" w:lastRow="1" w:firstColumn="1" w:lastColumn="1" w:noHBand="0" w:noVBand="0"/>
      </w:tblPr>
      <w:tblGrid>
        <w:gridCol w:w="1619"/>
        <w:gridCol w:w="1768"/>
      </w:tblGrid>
      <w:tr w:rsidR="007A393F" w:rsidRPr="00A85E5F" w14:paraId="46D4FCDD" w14:textId="77777777">
        <w:trPr>
          <w:cantSplit/>
          <w:trHeight w:val="720"/>
          <w:jc w:val="center"/>
        </w:trPr>
        <w:tc>
          <w:tcPr>
            <w:tcW w:w="1619" w:type="dxa"/>
            <w:tcBorders>
              <w:top w:val="single" w:sz="6" w:space="0" w:color="auto"/>
              <w:left w:val="single" w:sz="6" w:space="0" w:color="auto"/>
              <w:bottom w:val="single" w:sz="6" w:space="0" w:color="auto"/>
              <w:right w:val="single" w:sz="6" w:space="0" w:color="auto"/>
            </w:tcBorders>
            <w:shd w:val="clear" w:color="auto" w:fill="FFFF99"/>
            <w:vAlign w:val="center"/>
          </w:tcPr>
          <w:p w14:paraId="50DC56E4" w14:textId="77777777" w:rsidR="007A393F" w:rsidRPr="00A85E5F" w:rsidRDefault="007A393F" w:rsidP="007A393F">
            <w:pPr>
              <w:jc w:val="center"/>
            </w:pPr>
            <w:r w:rsidRPr="00A85E5F">
              <w:t>Strengths</w:t>
            </w:r>
          </w:p>
        </w:tc>
        <w:tc>
          <w:tcPr>
            <w:tcW w:w="1768" w:type="dxa"/>
            <w:tcBorders>
              <w:top w:val="single" w:sz="6" w:space="0" w:color="auto"/>
              <w:left w:val="single" w:sz="6" w:space="0" w:color="auto"/>
              <w:bottom w:val="single" w:sz="6" w:space="0" w:color="auto"/>
              <w:right w:val="single" w:sz="6" w:space="0" w:color="auto"/>
            </w:tcBorders>
            <w:shd w:val="clear" w:color="auto" w:fill="FF9900"/>
            <w:vAlign w:val="center"/>
          </w:tcPr>
          <w:p w14:paraId="2FFE38C7" w14:textId="77777777" w:rsidR="007A393F" w:rsidRPr="00A85E5F" w:rsidRDefault="007A393F" w:rsidP="007A393F">
            <w:pPr>
              <w:jc w:val="center"/>
            </w:pPr>
            <w:r w:rsidRPr="00A85E5F">
              <w:t>Weaknesses</w:t>
            </w:r>
          </w:p>
        </w:tc>
      </w:tr>
      <w:tr w:rsidR="007A393F" w:rsidRPr="00A85E5F" w14:paraId="63AC7C98" w14:textId="77777777">
        <w:trPr>
          <w:cantSplit/>
          <w:trHeight w:val="720"/>
          <w:jc w:val="center"/>
        </w:trPr>
        <w:tc>
          <w:tcPr>
            <w:tcW w:w="1619" w:type="dxa"/>
            <w:tcBorders>
              <w:top w:val="single" w:sz="6" w:space="0" w:color="auto"/>
              <w:left w:val="single" w:sz="6" w:space="0" w:color="auto"/>
              <w:bottom w:val="single" w:sz="6" w:space="0" w:color="auto"/>
              <w:right w:val="single" w:sz="6" w:space="0" w:color="auto"/>
            </w:tcBorders>
            <w:shd w:val="clear" w:color="auto" w:fill="99CC00"/>
            <w:vAlign w:val="center"/>
          </w:tcPr>
          <w:p w14:paraId="73F58A91" w14:textId="77777777" w:rsidR="007A393F" w:rsidRPr="00A85E5F" w:rsidRDefault="007A393F" w:rsidP="007A393F">
            <w:pPr>
              <w:jc w:val="center"/>
            </w:pPr>
            <w:r w:rsidRPr="00A85E5F">
              <w:t>Opportunities</w:t>
            </w:r>
          </w:p>
        </w:tc>
        <w:tc>
          <w:tcPr>
            <w:tcW w:w="1768" w:type="dxa"/>
            <w:tcBorders>
              <w:top w:val="single" w:sz="6" w:space="0" w:color="auto"/>
              <w:left w:val="single" w:sz="6" w:space="0" w:color="auto"/>
              <w:bottom w:val="single" w:sz="6" w:space="0" w:color="auto"/>
              <w:right w:val="single" w:sz="6" w:space="0" w:color="auto"/>
            </w:tcBorders>
            <w:shd w:val="clear" w:color="auto" w:fill="FF99CC"/>
            <w:vAlign w:val="center"/>
          </w:tcPr>
          <w:p w14:paraId="2DD1C62D" w14:textId="77777777" w:rsidR="007A393F" w:rsidRPr="00A85E5F" w:rsidRDefault="007A393F" w:rsidP="007A393F">
            <w:pPr>
              <w:jc w:val="center"/>
            </w:pPr>
            <w:r w:rsidRPr="00A85E5F">
              <w:t>Threats</w:t>
            </w:r>
          </w:p>
        </w:tc>
      </w:tr>
    </w:tbl>
    <w:p w14:paraId="6B34C1A9" w14:textId="77777777" w:rsidR="00343295" w:rsidRPr="00A85E5F" w:rsidRDefault="007A393F" w:rsidP="007A393F">
      <w:r w:rsidRPr="00A85E5F">
        <w:t>The overall aim of a SWOT analysis is to identify strengths, which can be matched with opportunities, and similarly to identify weaknesses, which should be monitored.</w:t>
      </w:r>
    </w:p>
    <w:tbl>
      <w:tblPr>
        <w:tblW w:w="5000" w:type="pct"/>
        <w:jc w:val="center"/>
        <w:tblLook w:val="01E0" w:firstRow="1" w:lastRow="1" w:firstColumn="1" w:lastColumn="1" w:noHBand="0" w:noVBand="0"/>
      </w:tblPr>
      <w:tblGrid>
        <w:gridCol w:w="4982"/>
        <w:gridCol w:w="4362"/>
      </w:tblGrid>
      <w:tr w:rsidR="007A393F" w:rsidRPr="00A85E5F" w14:paraId="048F5F72" w14:textId="77777777">
        <w:trPr>
          <w:cantSplit/>
          <w:jc w:val="center"/>
        </w:trPr>
        <w:tc>
          <w:tcPr>
            <w:tcW w:w="5116" w:type="dxa"/>
            <w:tcBorders>
              <w:top w:val="single" w:sz="6" w:space="0" w:color="auto"/>
              <w:left w:val="single" w:sz="6" w:space="0" w:color="auto"/>
              <w:bottom w:val="single" w:sz="6" w:space="0" w:color="auto"/>
              <w:right w:val="single" w:sz="6" w:space="0" w:color="auto"/>
            </w:tcBorders>
            <w:shd w:val="clear" w:color="auto" w:fill="CCFFCC"/>
          </w:tcPr>
          <w:p w14:paraId="61F6668E" w14:textId="77777777" w:rsidR="007A393F" w:rsidRPr="00A85E5F" w:rsidRDefault="007A393F" w:rsidP="007A393F">
            <w:pPr>
              <w:jc w:val="center"/>
            </w:pPr>
            <w:r w:rsidRPr="00A85E5F">
              <w:t>Helpful</w:t>
            </w:r>
          </w:p>
          <w:p w14:paraId="44C940A9" w14:textId="77777777" w:rsidR="007A393F" w:rsidRPr="00A85E5F" w:rsidRDefault="007A393F" w:rsidP="007A393F">
            <w:pPr>
              <w:jc w:val="center"/>
              <w:rPr>
                <w:sz w:val="16"/>
                <w:szCs w:val="16"/>
              </w:rPr>
            </w:pPr>
            <w:r w:rsidRPr="00A85E5F">
              <w:rPr>
                <w:sz w:val="16"/>
                <w:szCs w:val="16"/>
              </w:rPr>
              <w:t>To achieving the objective</w:t>
            </w:r>
          </w:p>
        </w:tc>
        <w:tc>
          <w:tcPr>
            <w:tcW w:w="4460" w:type="dxa"/>
            <w:tcBorders>
              <w:top w:val="single" w:sz="6" w:space="0" w:color="auto"/>
              <w:left w:val="single" w:sz="6" w:space="0" w:color="auto"/>
              <w:bottom w:val="single" w:sz="6" w:space="0" w:color="auto"/>
              <w:right w:val="single" w:sz="6" w:space="0" w:color="auto"/>
            </w:tcBorders>
            <w:shd w:val="clear" w:color="auto" w:fill="FF0000"/>
          </w:tcPr>
          <w:p w14:paraId="77C25C85" w14:textId="77777777" w:rsidR="007A393F" w:rsidRPr="00A85E5F" w:rsidRDefault="007A393F" w:rsidP="007A393F">
            <w:pPr>
              <w:jc w:val="center"/>
            </w:pPr>
            <w:r w:rsidRPr="00A85E5F">
              <w:t>Harmful</w:t>
            </w:r>
          </w:p>
          <w:p w14:paraId="7664654E" w14:textId="77777777" w:rsidR="007A393F" w:rsidRPr="00A85E5F" w:rsidRDefault="007A393F" w:rsidP="007A393F">
            <w:pPr>
              <w:jc w:val="center"/>
              <w:rPr>
                <w:sz w:val="16"/>
                <w:szCs w:val="16"/>
              </w:rPr>
            </w:pPr>
            <w:r w:rsidRPr="00A85E5F">
              <w:rPr>
                <w:sz w:val="16"/>
                <w:szCs w:val="16"/>
              </w:rPr>
              <w:t>To achieving the objective</w:t>
            </w:r>
          </w:p>
        </w:tc>
      </w:tr>
      <w:tr w:rsidR="007A393F" w:rsidRPr="00A85E5F" w14:paraId="376E5F15" w14:textId="77777777">
        <w:trPr>
          <w:cantSplit/>
          <w:trHeight w:val="2991"/>
          <w:jc w:val="center"/>
        </w:trPr>
        <w:tc>
          <w:tcPr>
            <w:tcW w:w="5116" w:type="dxa"/>
            <w:tcBorders>
              <w:top w:val="single" w:sz="6" w:space="0" w:color="auto"/>
              <w:left w:val="single" w:sz="6" w:space="0" w:color="auto"/>
              <w:bottom w:val="single" w:sz="6" w:space="0" w:color="auto"/>
              <w:right w:val="single" w:sz="6" w:space="0" w:color="auto"/>
            </w:tcBorders>
            <w:shd w:val="clear" w:color="auto" w:fill="FFFF99"/>
            <w:vAlign w:val="center"/>
          </w:tcPr>
          <w:p w14:paraId="0B4D4081" w14:textId="77777777" w:rsidR="007A393F" w:rsidRPr="00A85E5F" w:rsidRDefault="007A393F" w:rsidP="00AE072F">
            <w:pPr>
              <w:numPr>
                <w:ilvl w:val="0"/>
                <w:numId w:val="11"/>
              </w:numPr>
              <w:spacing w:before="100" w:beforeAutospacing="1" w:after="100" w:afterAutospacing="1" w:line="240" w:lineRule="auto"/>
            </w:pPr>
            <w:r w:rsidRPr="00A85E5F">
              <w:t>Advantages of proposition</w:t>
            </w:r>
          </w:p>
          <w:p w14:paraId="2DB04F29"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Capabilities</w:t>
            </w:r>
          </w:p>
          <w:p w14:paraId="5FD99782"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Competitive advantages</w:t>
            </w:r>
          </w:p>
          <w:p w14:paraId="3996383C"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Unique Selling Points</w:t>
            </w:r>
          </w:p>
          <w:p w14:paraId="52F81FC0"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Resources, Assets, People</w:t>
            </w:r>
          </w:p>
          <w:p w14:paraId="13E6ED4F"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 xml:space="preserve">Experience </w:t>
            </w:r>
          </w:p>
          <w:p w14:paraId="1D2A9A09"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Financial reserves</w:t>
            </w:r>
          </w:p>
          <w:p w14:paraId="066416CD"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Location and geographical</w:t>
            </w:r>
          </w:p>
          <w:p w14:paraId="48CB6D8B" w14:textId="77777777" w:rsidR="007A393F" w:rsidRPr="00A85E5F" w:rsidRDefault="007A393F" w:rsidP="00AE072F">
            <w:pPr>
              <w:numPr>
                <w:ilvl w:val="0"/>
                <w:numId w:val="11"/>
              </w:numPr>
              <w:tabs>
                <w:tab w:val="clear" w:pos="1134"/>
              </w:tabs>
              <w:spacing w:before="100" w:beforeAutospacing="1" w:after="100" w:afterAutospacing="1" w:line="240" w:lineRule="auto"/>
            </w:pPr>
            <w:r w:rsidRPr="00A85E5F">
              <w:t>Price, value, quality</w:t>
            </w:r>
          </w:p>
        </w:tc>
        <w:tc>
          <w:tcPr>
            <w:tcW w:w="4460" w:type="dxa"/>
            <w:tcBorders>
              <w:top w:val="single" w:sz="6" w:space="0" w:color="auto"/>
              <w:left w:val="single" w:sz="6" w:space="0" w:color="auto"/>
              <w:bottom w:val="single" w:sz="6" w:space="0" w:color="auto"/>
              <w:right w:val="single" w:sz="6" w:space="0" w:color="auto"/>
            </w:tcBorders>
            <w:shd w:val="clear" w:color="auto" w:fill="FF9900"/>
            <w:vAlign w:val="center"/>
          </w:tcPr>
          <w:p w14:paraId="3F365ABE" w14:textId="77777777" w:rsidR="007A393F" w:rsidRPr="00A85E5F" w:rsidRDefault="007A393F" w:rsidP="00AE072F">
            <w:pPr>
              <w:numPr>
                <w:ilvl w:val="0"/>
                <w:numId w:val="12"/>
              </w:numPr>
              <w:spacing w:before="100" w:beforeAutospacing="1" w:after="100" w:afterAutospacing="1" w:line="240" w:lineRule="auto"/>
            </w:pPr>
            <w:r w:rsidRPr="00A85E5F">
              <w:t>Disadvantages of proposition</w:t>
            </w:r>
          </w:p>
          <w:p w14:paraId="2343FE6C"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Gaps in capabilities</w:t>
            </w:r>
          </w:p>
          <w:p w14:paraId="02842F15"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Lack of competitive strength</w:t>
            </w:r>
          </w:p>
          <w:p w14:paraId="240EF4CC"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Financials</w:t>
            </w:r>
          </w:p>
          <w:p w14:paraId="6CD20A7B"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 xml:space="preserve">Own known vulnerabilities </w:t>
            </w:r>
          </w:p>
          <w:p w14:paraId="50E8EF64"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 xml:space="preserve">Cash-flow </w:t>
            </w:r>
          </w:p>
          <w:p w14:paraId="1334BFF3"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 xml:space="preserve">Supply chain robustness </w:t>
            </w:r>
          </w:p>
          <w:p w14:paraId="69B480FA"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 xml:space="preserve">Reliability of data </w:t>
            </w:r>
          </w:p>
          <w:p w14:paraId="4CC4DD66" w14:textId="77777777" w:rsidR="007A393F" w:rsidRPr="00A85E5F" w:rsidRDefault="007A393F" w:rsidP="00AE072F">
            <w:pPr>
              <w:numPr>
                <w:ilvl w:val="0"/>
                <w:numId w:val="12"/>
              </w:numPr>
              <w:tabs>
                <w:tab w:val="clear" w:pos="1134"/>
              </w:tabs>
              <w:spacing w:before="100" w:beforeAutospacing="1" w:after="100" w:afterAutospacing="1" w:line="240" w:lineRule="auto"/>
            </w:pPr>
            <w:r w:rsidRPr="00A85E5F">
              <w:t>Accreditations</w:t>
            </w:r>
          </w:p>
        </w:tc>
      </w:tr>
      <w:tr w:rsidR="007A393F" w:rsidRPr="00A85E5F" w14:paraId="4F14E873" w14:textId="77777777">
        <w:trPr>
          <w:cantSplit/>
          <w:trHeight w:val="3225"/>
          <w:jc w:val="center"/>
        </w:trPr>
        <w:tc>
          <w:tcPr>
            <w:tcW w:w="5116" w:type="dxa"/>
            <w:tcBorders>
              <w:top w:val="single" w:sz="6" w:space="0" w:color="auto"/>
              <w:left w:val="single" w:sz="6" w:space="0" w:color="auto"/>
              <w:bottom w:val="single" w:sz="6" w:space="0" w:color="auto"/>
              <w:right w:val="single" w:sz="6" w:space="0" w:color="auto"/>
            </w:tcBorders>
            <w:shd w:val="clear" w:color="auto" w:fill="99CC00"/>
            <w:vAlign w:val="center"/>
          </w:tcPr>
          <w:p w14:paraId="204277FB"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Market developments</w:t>
            </w:r>
          </w:p>
          <w:p w14:paraId="3101995F"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Competitors' vulnerabilities</w:t>
            </w:r>
          </w:p>
          <w:p w14:paraId="2565AC67"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Industry or lifestyle trends</w:t>
            </w:r>
          </w:p>
          <w:p w14:paraId="4893AB8E"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Global influences</w:t>
            </w:r>
          </w:p>
          <w:p w14:paraId="64295301"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New markets, vertical, horizontal</w:t>
            </w:r>
          </w:p>
          <w:p w14:paraId="20624733"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Niche target markets</w:t>
            </w:r>
          </w:p>
          <w:p w14:paraId="75523056"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Geographical, export, import</w:t>
            </w:r>
          </w:p>
          <w:p w14:paraId="6D155803"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Business and product development</w:t>
            </w:r>
          </w:p>
          <w:p w14:paraId="66DE6632"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Partnerships, agencies, distribution</w:t>
            </w:r>
          </w:p>
          <w:p w14:paraId="7D0376C9" w14:textId="77777777" w:rsidR="007A393F" w:rsidRPr="00A85E5F" w:rsidRDefault="007A393F" w:rsidP="00AE072F">
            <w:pPr>
              <w:numPr>
                <w:ilvl w:val="0"/>
                <w:numId w:val="13"/>
              </w:numPr>
              <w:tabs>
                <w:tab w:val="clear" w:pos="1134"/>
              </w:tabs>
              <w:spacing w:before="100" w:beforeAutospacing="1" w:after="100" w:afterAutospacing="1" w:line="240" w:lineRule="auto"/>
            </w:pPr>
            <w:r w:rsidRPr="00A85E5F">
              <w:t xml:space="preserve">Seasonal, weather, fashion </w:t>
            </w:r>
          </w:p>
        </w:tc>
        <w:tc>
          <w:tcPr>
            <w:tcW w:w="4460" w:type="dxa"/>
            <w:tcBorders>
              <w:top w:val="single" w:sz="6" w:space="0" w:color="auto"/>
              <w:left w:val="single" w:sz="6" w:space="0" w:color="auto"/>
              <w:bottom w:val="single" w:sz="6" w:space="0" w:color="auto"/>
              <w:right w:val="single" w:sz="6" w:space="0" w:color="auto"/>
            </w:tcBorders>
            <w:shd w:val="clear" w:color="auto" w:fill="FF99CC"/>
            <w:vAlign w:val="center"/>
          </w:tcPr>
          <w:p w14:paraId="08F0E912"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Political effects</w:t>
            </w:r>
          </w:p>
          <w:p w14:paraId="1D2A0852"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Legislative effects</w:t>
            </w:r>
          </w:p>
          <w:p w14:paraId="708DEEC7"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Environmental effects</w:t>
            </w:r>
          </w:p>
          <w:p w14:paraId="100E42F4"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 xml:space="preserve">Competitor intentions </w:t>
            </w:r>
          </w:p>
          <w:p w14:paraId="0E2B4B75"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Market demand</w:t>
            </w:r>
          </w:p>
          <w:p w14:paraId="2DFA7F8D"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New technologies, services</w:t>
            </w:r>
          </w:p>
          <w:p w14:paraId="7DFC18F7"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Vital contracts and partners</w:t>
            </w:r>
          </w:p>
          <w:p w14:paraId="4B56A647"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Loss of key staff</w:t>
            </w:r>
          </w:p>
          <w:p w14:paraId="5635D705"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Sustainable financial backing</w:t>
            </w:r>
          </w:p>
          <w:p w14:paraId="6A86C3DD" w14:textId="77777777" w:rsidR="007A393F" w:rsidRPr="00A85E5F" w:rsidRDefault="007A393F" w:rsidP="00AE072F">
            <w:pPr>
              <w:numPr>
                <w:ilvl w:val="0"/>
                <w:numId w:val="14"/>
              </w:numPr>
              <w:tabs>
                <w:tab w:val="clear" w:pos="1134"/>
              </w:tabs>
              <w:spacing w:before="100" w:beforeAutospacing="1" w:after="100" w:afterAutospacing="1" w:line="240" w:lineRule="auto"/>
            </w:pPr>
            <w:r w:rsidRPr="00A85E5F">
              <w:t xml:space="preserve">Economy home/abroad </w:t>
            </w:r>
          </w:p>
        </w:tc>
      </w:tr>
    </w:tbl>
    <w:p w14:paraId="70266495" w14:textId="77777777" w:rsidR="000034E3" w:rsidRPr="00A85E5F" w:rsidRDefault="000034E3" w:rsidP="000034E3">
      <w:pPr>
        <w:pStyle w:val="Heading3"/>
      </w:pPr>
      <w:r w:rsidRPr="00A85E5F">
        <w:t xml:space="preserve">Identifying Internal Strengths </w:t>
      </w:r>
      <w:r w:rsidR="00A85E5F" w:rsidRPr="00A85E5F">
        <w:t>and</w:t>
      </w:r>
      <w:r w:rsidRPr="00A85E5F">
        <w:t xml:space="preserve"> Weaknesses</w:t>
      </w:r>
    </w:p>
    <w:p w14:paraId="0BED9C0C" w14:textId="77777777" w:rsidR="000034E3" w:rsidRPr="00A85E5F" w:rsidRDefault="000034E3" w:rsidP="000034E3">
      <w:r w:rsidRPr="00A85E5F">
        <w:t>Use this methodology to identify internal strengths and weaknesses, which usually includes the following areas: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687"/>
      </w:tblGrid>
      <w:tr w:rsidR="000034E3" w:rsidRPr="00A85E5F" w14:paraId="48C5F5E6" w14:textId="77777777">
        <w:trPr>
          <w:cantSplit/>
          <w:tblHeader/>
          <w:jc w:val="center"/>
        </w:trPr>
        <w:tc>
          <w:tcPr>
            <w:tcW w:w="2605" w:type="dxa"/>
            <w:shd w:val="clear" w:color="auto" w:fill="BCCCDA"/>
            <w:vAlign w:val="center"/>
          </w:tcPr>
          <w:p w14:paraId="35882BD6" w14:textId="77777777" w:rsidR="000034E3" w:rsidRPr="00A85E5F" w:rsidRDefault="000034E3" w:rsidP="00D73484">
            <w:r w:rsidRPr="00A85E5F">
              <w:t>When analyzing</w:t>
            </w:r>
          </w:p>
        </w:tc>
        <w:tc>
          <w:tcPr>
            <w:tcW w:w="6875" w:type="dxa"/>
            <w:shd w:val="clear" w:color="auto" w:fill="BCCCDA"/>
            <w:vAlign w:val="center"/>
          </w:tcPr>
          <w:p w14:paraId="4406826A" w14:textId="77777777" w:rsidR="000034E3" w:rsidRPr="00A85E5F" w:rsidRDefault="000034E3" w:rsidP="00D73484">
            <w:r w:rsidRPr="00A85E5F">
              <w:t>Consider the following</w:t>
            </w:r>
          </w:p>
        </w:tc>
      </w:tr>
      <w:tr w:rsidR="000034E3" w:rsidRPr="00A85E5F" w14:paraId="0E11B233" w14:textId="77777777">
        <w:trPr>
          <w:cantSplit/>
          <w:jc w:val="center"/>
        </w:trPr>
        <w:tc>
          <w:tcPr>
            <w:tcW w:w="2605" w:type="dxa"/>
          </w:tcPr>
          <w:p w14:paraId="6D7746C7" w14:textId="77777777" w:rsidR="000034E3" w:rsidRPr="00A85E5F" w:rsidRDefault="000034E3" w:rsidP="00D73484">
            <w:pPr>
              <w:tabs>
                <w:tab w:val="clear" w:pos="1134"/>
              </w:tabs>
            </w:pPr>
            <w:r w:rsidRPr="00A85E5F">
              <w:t>Finance</w:t>
            </w:r>
          </w:p>
        </w:tc>
        <w:tc>
          <w:tcPr>
            <w:tcW w:w="6875" w:type="dxa"/>
          </w:tcPr>
          <w:p w14:paraId="13E33269" w14:textId="77777777" w:rsidR="000034E3" w:rsidRPr="00A85E5F" w:rsidRDefault="000034E3" w:rsidP="00D73484">
            <w:pPr>
              <w:tabs>
                <w:tab w:val="clear" w:pos="1134"/>
              </w:tabs>
            </w:pPr>
            <w:r w:rsidRPr="00A85E5F">
              <w:t>Sales revenues</w:t>
            </w:r>
          </w:p>
        </w:tc>
      </w:tr>
      <w:tr w:rsidR="000034E3" w:rsidRPr="00A85E5F" w14:paraId="285D3637" w14:textId="77777777">
        <w:trPr>
          <w:cantSplit/>
          <w:jc w:val="center"/>
        </w:trPr>
        <w:tc>
          <w:tcPr>
            <w:tcW w:w="2605" w:type="dxa"/>
          </w:tcPr>
          <w:p w14:paraId="57EE1003" w14:textId="77777777" w:rsidR="000034E3" w:rsidRPr="00A85E5F" w:rsidRDefault="000034E3" w:rsidP="00D73484">
            <w:pPr>
              <w:tabs>
                <w:tab w:val="clear" w:pos="1134"/>
              </w:tabs>
            </w:pPr>
            <w:r w:rsidRPr="00A85E5F">
              <w:t>Management</w:t>
            </w:r>
          </w:p>
        </w:tc>
        <w:tc>
          <w:tcPr>
            <w:tcW w:w="6875" w:type="dxa"/>
          </w:tcPr>
          <w:p w14:paraId="62E939D9" w14:textId="77777777" w:rsidR="000034E3" w:rsidRPr="00A85E5F" w:rsidRDefault="000034E3" w:rsidP="00D73484">
            <w:pPr>
              <w:tabs>
                <w:tab w:val="clear" w:pos="1134"/>
              </w:tabs>
            </w:pPr>
            <w:r w:rsidRPr="00A85E5F">
              <w:t>Experience level, management style, size</w:t>
            </w:r>
          </w:p>
        </w:tc>
      </w:tr>
      <w:tr w:rsidR="000034E3" w:rsidRPr="00A85E5F" w14:paraId="0E8D6B70" w14:textId="77777777">
        <w:trPr>
          <w:cantSplit/>
          <w:jc w:val="center"/>
        </w:trPr>
        <w:tc>
          <w:tcPr>
            <w:tcW w:w="2605" w:type="dxa"/>
          </w:tcPr>
          <w:p w14:paraId="1AF5A38A" w14:textId="77777777" w:rsidR="000034E3" w:rsidRPr="00A85E5F" w:rsidRDefault="000034E3" w:rsidP="00D73484">
            <w:pPr>
              <w:tabs>
                <w:tab w:val="clear" w:pos="1134"/>
              </w:tabs>
            </w:pPr>
            <w:r w:rsidRPr="00A85E5F">
              <w:t>Manufacturing</w:t>
            </w:r>
          </w:p>
        </w:tc>
        <w:tc>
          <w:tcPr>
            <w:tcW w:w="6875" w:type="dxa"/>
          </w:tcPr>
          <w:p w14:paraId="5C8FAA84" w14:textId="77777777" w:rsidR="000034E3" w:rsidRPr="00A85E5F" w:rsidRDefault="000034E3" w:rsidP="00D73484">
            <w:pPr>
              <w:tabs>
                <w:tab w:val="clear" w:pos="1134"/>
              </w:tabs>
            </w:pPr>
            <w:r w:rsidRPr="00A85E5F">
              <w:t>Quality and dependability of suppliers</w:t>
            </w:r>
          </w:p>
        </w:tc>
      </w:tr>
      <w:tr w:rsidR="000034E3" w:rsidRPr="00A85E5F" w14:paraId="299FBB40" w14:textId="77777777">
        <w:trPr>
          <w:cantSplit/>
          <w:jc w:val="center"/>
        </w:trPr>
        <w:tc>
          <w:tcPr>
            <w:tcW w:w="2605" w:type="dxa"/>
          </w:tcPr>
          <w:p w14:paraId="625F673A" w14:textId="77777777" w:rsidR="000034E3" w:rsidRPr="00A85E5F" w:rsidRDefault="000034E3" w:rsidP="00D73484">
            <w:pPr>
              <w:tabs>
                <w:tab w:val="clear" w:pos="1134"/>
              </w:tabs>
            </w:pPr>
            <w:r w:rsidRPr="00A85E5F">
              <w:t>Marketing</w:t>
            </w:r>
          </w:p>
        </w:tc>
        <w:tc>
          <w:tcPr>
            <w:tcW w:w="6875" w:type="dxa"/>
          </w:tcPr>
          <w:p w14:paraId="0107F71D" w14:textId="77777777" w:rsidR="000034E3" w:rsidRPr="00A85E5F" w:rsidRDefault="000034E3" w:rsidP="00D73484">
            <w:pPr>
              <w:tabs>
                <w:tab w:val="clear" w:pos="1134"/>
              </w:tabs>
            </w:pPr>
            <w:r w:rsidRPr="00A85E5F">
              <w:t>Type and scope of marketing plan</w:t>
            </w:r>
          </w:p>
        </w:tc>
      </w:tr>
      <w:tr w:rsidR="000034E3" w:rsidRPr="00A85E5F" w14:paraId="212B8303" w14:textId="77777777">
        <w:trPr>
          <w:cantSplit/>
          <w:jc w:val="center"/>
        </w:trPr>
        <w:tc>
          <w:tcPr>
            <w:tcW w:w="2605" w:type="dxa"/>
          </w:tcPr>
          <w:p w14:paraId="6FDF4410" w14:textId="77777777" w:rsidR="000034E3" w:rsidRPr="00A85E5F" w:rsidRDefault="000034E3" w:rsidP="00D73484">
            <w:pPr>
              <w:tabs>
                <w:tab w:val="clear" w:pos="1134"/>
              </w:tabs>
            </w:pPr>
            <w:r w:rsidRPr="00A85E5F">
              <w:t>Offerings</w:t>
            </w:r>
          </w:p>
        </w:tc>
        <w:tc>
          <w:tcPr>
            <w:tcW w:w="6875" w:type="dxa"/>
          </w:tcPr>
          <w:p w14:paraId="63431FE5" w14:textId="77777777" w:rsidR="000034E3" w:rsidRPr="00A85E5F" w:rsidRDefault="000034E3" w:rsidP="00D73484">
            <w:pPr>
              <w:tabs>
                <w:tab w:val="clear" w:pos="1134"/>
              </w:tabs>
            </w:pPr>
            <w:r w:rsidRPr="00A85E5F">
              <w:t>Uniqueness, quality, price</w:t>
            </w:r>
          </w:p>
        </w:tc>
      </w:tr>
      <w:tr w:rsidR="000034E3" w:rsidRPr="00A85E5F" w14:paraId="160C5A89" w14:textId="77777777">
        <w:trPr>
          <w:cantSplit/>
          <w:jc w:val="center"/>
        </w:trPr>
        <w:tc>
          <w:tcPr>
            <w:tcW w:w="2605" w:type="dxa"/>
          </w:tcPr>
          <w:p w14:paraId="1D4DD65F" w14:textId="77777777" w:rsidR="000034E3" w:rsidRPr="00A85E5F" w:rsidRDefault="000034E3" w:rsidP="00D73484">
            <w:pPr>
              <w:tabs>
                <w:tab w:val="clear" w:pos="1134"/>
              </w:tabs>
            </w:pPr>
            <w:r w:rsidRPr="00A85E5F">
              <w:t>Personnel</w:t>
            </w:r>
          </w:p>
        </w:tc>
        <w:tc>
          <w:tcPr>
            <w:tcW w:w="6875" w:type="dxa"/>
          </w:tcPr>
          <w:p w14:paraId="4E25AA8A" w14:textId="77777777" w:rsidR="000034E3" w:rsidRPr="00A85E5F" w:rsidRDefault="000034E3" w:rsidP="00D73484">
            <w:pPr>
              <w:tabs>
                <w:tab w:val="clear" w:pos="1134"/>
              </w:tabs>
            </w:pPr>
            <w:r w:rsidRPr="00A85E5F">
              <w:t>Quality and experience of workforce</w:t>
            </w:r>
          </w:p>
        </w:tc>
      </w:tr>
      <w:tr w:rsidR="000034E3" w:rsidRPr="00A85E5F" w14:paraId="5B51726C" w14:textId="77777777">
        <w:trPr>
          <w:cantSplit/>
          <w:jc w:val="center"/>
        </w:trPr>
        <w:tc>
          <w:tcPr>
            <w:tcW w:w="2605" w:type="dxa"/>
          </w:tcPr>
          <w:p w14:paraId="72F9EA8C" w14:textId="77777777" w:rsidR="000034E3" w:rsidRPr="00A85E5F" w:rsidRDefault="000034E3" w:rsidP="00D73484">
            <w:pPr>
              <w:tabs>
                <w:tab w:val="clear" w:pos="1134"/>
              </w:tabs>
            </w:pPr>
            <w:r w:rsidRPr="00A85E5F">
              <w:t>R&amp;D</w:t>
            </w:r>
          </w:p>
        </w:tc>
        <w:tc>
          <w:tcPr>
            <w:tcW w:w="6875" w:type="dxa"/>
          </w:tcPr>
          <w:p w14:paraId="78A7E036" w14:textId="77777777" w:rsidR="000034E3" w:rsidRPr="00A85E5F" w:rsidRDefault="000034E3" w:rsidP="00D73484">
            <w:pPr>
              <w:tabs>
                <w:tab w:val="clear" w:pos="1134"/>
              </w:tabs>
            </w:pPr>
            <w:r w:rsidRPr="00A85E5F">
              <w:t>Plans for product improvement</w:t>
            </w:r>
          </w:p>
        </w:tc>
      </w:tr>
    </w:tbl>
    <w:p w14:paraId="5E9F8E59" w14:textId="77777777" w:rsidR="000034E3" w:rsidRPr="00A85E5F" w:rsidRDefault="000034E3" w:rsidP="000034E3">
      <w:pPr>
        <w:pStyle w:val="Heading3"/>
      </w:pPr>
      <w:r w:rsidRPr="00A85E5F">
        <w:t>Identifying Opportunities and Threats</w:t>
      </w:r>
    </w:p>
    <w:p w14:paraId="2A24C280" w14:textId="77777777" w:rsidR="000034E3" w:rsidRPr="00A85E5F" w:rsidRDefault="000034E3" w:rsidP="000034E3">
      <w:r w:rsidRPr="00A85E5F">
        <w:t>An analysis to identify external opportunities and threats usually includes the following factors: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678"/>
      </w:tblGrid>
      <w:tr w:rsidR="000034E3" w:rsidRPr="00A85E5F" w14:paraId="28602087" w14:textId="77777777">
        <w:trPr>
          <w:cantSplit/>
          <w:tblHeader/>
          <w:jc w:val="center"/>
        </w:trPr>
        <w:tc>
          <w:tcPr>
            <w:tcW w:w="2605" w:type="dxa"/>
            <w:shd w:val="clear" w:color="auto" w:fill="BCCCDA"/>
            <w:vAlign w:val="center"/>
          </w:tcPr>
          <w:p w14:paraId="5F467DFE" w14:textId="77777777" w:rsidR="000034E3" w:rsidRPr="00A85E5F" w:rsidRDefault="000034E3" w:rsidP="00D73484">
            <w:r w:rsidRPr="00A85E5F">
              <w:t>When analyzing</w:t>
            </w:r>
          </w:p>
        </w:tc>
        <w:tc>
          <w:tcPr>
            <w:tcW w:w="6875" w:type="dxa"/>
            <w:shd w:val="clear" w:color="auto" w:fill="BCCCDA"/>
            <w:vAlign w:val="center"/>
          </w:tcPr>
          <w:p w14:paraId="2E5C5CC8" w14:textId="77777777" w:rsidR="000034E3" w:rsidRPr="00A85E5F" w:rsidRDefault="000034E3" w:rsidP="00D73484">
            <w:r w:rsidRPr="00A85E5F">
              <w:t>Consider the following</w:t>
            </w:r>
          </w:p>
        </w:tc>
      </w:tr>
      <w:tr w:rsidR="000034E3" w:rsidRPr="00A85E5F" w14:paraId="20515AFA" w14:textId="77777777">
        <w:trPr>
          <w:cantSplit/>
          <w:jc w:val="center"/>
        </w:trPr>
        <w:tc>
          <w:tcPr>
            <w:tcW w:w="2605" w:type="dxa"/>
          </w:tcPr>
          <w:p w14:paraId="0ACC938B" w14:textId="77777777" w:rsidR="000034E3" w:rsidRPr="00A85E5F" w:rsidRDefault="000034E3" w:rsidP="00D73484">
            <w:pPr>
              <w:tabs>
                <w:tab w:val="clear" w:pos="1134"/>
              </w:tabs>
            </w:pPr>
            <w:r w:rsidRPr="00A85E5F">
              <w:t>Consumer/Social</w:t>
            </w:r>
          </w:p>
        </w:tc>
        <w:tc>
          <w:tcPr>
            <w:tcW w:w="6875" w:type="dxa"/>
          </w:tcPr>
          <w:p w14:paraId="6544ED52" w14:textId="77777777" w:rsidR="000034E3" w:rsidRPr="00A85E5F" w:rsidRDefault="000034E3" w:rsidP="00D73484">
            <w:pPr>
              <w:tabs>
                <w:tab w:val="clear" w:pos="1134"/>
              </w:tabs>
            </w:pPr>
            <w:r w:rsidRPr="00A85E5F">
              <w:t xml:space="preserve"> size and stability of market</w:t>
            </w:r>
          </w:p>
        </w:tc>
      </w:tr>
      <w:tr w:rsidR="000034E3" w:rsidRPr="00A85E5F" w14:paraId="2B8F1504" w14:textId="77777777">
        <w:trPr>
          <w:cantSplit/>
          <w:jc w:val="center"/>
        </w:trPr>
        <w:tc>
          <w:tcPr>
            <w:tcW w:w="2605" w:type="dxa"/>
          </w:tcPr>
          <w:p w14:paraId="6C1BE9C8" w14:textId="77777777" w:rsidR="000034E3" w:rsidRPr="00A85E5F" w:rsidRDefault="000034E3" w:rsidP="00D73484">
            <w:pPr>
              <w:tabs>
                <w:tab w:val="clear" w:pos="1134"/>
              </w:tabs>
            </w:pPr>
            <w:r w:rsidRPr="00A85E5F">
              <w:t>Competitive</w:t>
            </w:r>
          </w:p>
        </w:tc>
        <w:tc>
          <w:tcPr>
            <w:tcW w:w="6875" w:type="dxa"/>
          </w:tcPr>
          <w:p w14:paraId="05E48A02" w14:textId="77777777" w:rsidR="000034E3" w:rsidRPr="00A85E5F" w:rsidRDefault="000034E3" w:rsidP="00D73484">
            <w:pPr>
              <w:tabs>
                <w:tab w:val="clear" w:pos="1134"/>
              </w:tabs>
            </w:pPr>
            <w:r w:rsidRPr="00A85E5F">
              <w:t xml:space="preserve"> number and size of competitors</w:t>
            </w:r>
          </w:p>
        </w:tc>
      </w:tr>
      <w:tr w:rsidR="000034E3" w:rsidRPr="00A85E5F" w14:paraId="5F1662ED" w14:textId="77777777">
        <w:trPr>
          <w:cantSplit/>
          <w:jc w:val="center"/>
        </w:trPr>
        <w:tc>
          <w:tcPr>
            <w:tcW w:w="2605" w:type="dxa"/>
          </w:tcPr>
          <w:p w14:paraId="2B260D53" w14:textId="77777777" w:rsidR="000034E3" w:rsidRPr="00A85E5F" w:rsidRDefault="000034E3" w:rsidP="00D73484">
            <w:pPr>
              <w:tabs>
                <w:tab w:val="clear" w:pos="1134"/>
              </w:tabs>
            </w:pPr>
            <w:r w:rsidRPr="00A85E5F">
              <w:t>Technological</w:t>
            </w:r>
          </w:p>
        </w:tc>
        <w:tc>
          <w:tcPr>
            <w:tcW w:w="6875" w:type="dxa"/>
          </w:tcPr>
          <w:p w14:paraId="6DD9FEF1" w14:textId="77777777" w:rsidR="000034E3" w:rsidRPr="00A85E5F" w:rsidRDefault="000034E3" w:rsidP="00D73484">
            <w:pPr>
              <w:tabs>
                <w:tab w:val="clear" w:pos="1134"/>
              </w:tabs>
            </w:pPr>
            <w:r w:rsidRPr="00A85E5F">
              <w:t xml:space="preserve"> the effect of technology on any facet of the business</w:t>
            </w:r>
          </w:p>
        </w:tc>
      </w:tr>
      <w:tr w:rsidR="000034E3" w:rsidRPr="00A85E5F" w14:paraId="4F57844A" w14:textId="77777777">
        <w:trPr>
          <w:cantSplit/>
          <w:jc w:val="center"/>
        </w:trPr>
        <w:tc>
          <w:tcPr>
            <w:tcW w:w="2605" w:type="dxa"/>
          </w:tcPr>
          <w:p w14:paraId="78DE1634" w14:textId="77777777" w:rsidR="000034E3" w:rsidRPr="00A85E5F" w:rsidRDefault="000034E3" w:rsidP="00D73484">
            <w:pPr>
              <w:tabs>
                <w:tab w:val="clear" w:pos="1134"/>
              </w:tabs>
            </w:pPr>
            <w:r w:rsidRPr="00A85E5F">
              <w:t>Economic</w:t>
            </w:r>
          </w:p>
        </w:tc>
        <w:tc>
          <w:tcPr>
            <w:tcW w:w="6875" w:type="dxa"/>
          </w:tcPr>
          <w:p w14:paraId="7B06CF9C" w14:textId="77777777" w:rsidR="000034E3" w:rsidRPr="00A85E5F" w:rsidRDefault="000034E3" w:rsidP="00D73484">
            <w:pPr>
              <w:tabs>
                <w:tab w:val="clear" w:pos="1134"/>
              </w:tabs>
            </w:pPr>
            <w:r w:rsidRPr="00A85E5F">
              <w:t xml:space="preserve"> current and projected economic situation of market</w:t>
            </w:r>
          </w:p>
        </w:tc>
      </w:tr>
      <w:tr w:rsidR="000034E3" w:rsidRPr="00A85E5F" w14:paraId="704F5ED6" w14:textId="77777777">
        <w:trPr>
          <w:cantSplit/>
          <w:jc w:val="center"/>
        </w:trPr>
        <w:tc>
          <w:tcPr>
            <w:tcW w:w="2605" w:type="dxa"/>
          </w:tcPr>
          <w:p w14:paraId="6B7AE505" w14:textId="77777777" w:rsidR="000034E3" w:rsidRPr="00A85E5F" w:rsidRDefault="000034E3" w:rsidP="00D73484">
            <w:pPr>
              <w:tabs>
                <w:tab w:val="clear" w:pos="1134"/>
              </w:tabs>
            </w:pPr>
            <w:r w:rsidRPr="00A85E5F">
              <w:t>Legal</w:t>
            </w:r>
          </w:p>
        </w:tc>
        <w:tc>
          <w:tcPr>
            <w:tcW w:w="6875" w:type="dxa"/>
          </w:tcPr>
          <w:p w14:paraId="64B0DE5C" w14:textId="77777777" w:rsidR="000034E3" w:rsidRPr="00A85E5F" w:rsidRDefault="000034E3" w:rsidP="00D73484">
            <w:pPr>
              <w:tabs>
                <w:tab w:val="clear" w:pos="1134"/>
              </w:tabs>
            </w:pPr>
            <w:r w:rsidRPr="00A85E5F">
              <w:t xml:space="preserve"> the effect of legal and regulatory factors on any facet of the business</w:t>
            </w:r>
          </w:p>
        </w:tc>
      </w:tr>
    </w:tbl>
    <w:p w14:paraId="2FF63BC4" w14:textId="77777777" w:rsidR="00D7107E" w:rsidRPr="00A85E5F" w:rsidRDefault="00D7107E" w:rsidP="00D7107E"/>
    <w:p w14:paraId="145FAA25" w14:textId="77777777" w:rsidR="004363F6" w:rsidRPr="00A85E5F" w:rsidRDefault="004363F6" w:rsidP="004363F6">
      <w:pPr>
        <w:pStyle w:val="Heading1"/>
      </w:pPr>
      <w:bookmarkStart w:id="25" w:name="_Toc504472913"/>
      <w:bookmarkStart w:id="26" w:name="_Toc504555998"/>
      <w:bookmarkStart w:id="27" w:name="_Toc52620473"/>
      <w:bookmarkStart w:id="28" w:name="_Toc212364045"/>
      <w:r w:rsidRPr="00A85E5F">
        <w:t>Products and Services</w:t>
      </w:r>
      <w:bookmarkEnd w:id="25"/>
      <w:bookmarkEnd w:id="26"/>
      <w:bookmarkEnd w:id="27"/>
      <w:bookmarkEnd w:id="28"/>
    </w:p>
    <w:p w14:paraId="350EFC0C" w14:textId="77777777" w:rsidR="004363F6" w:rsidRPr="00A85E5F" w:rsidRDefault="004363F6" w:rsidP="004363F6">
      <w:pPr>
        <w:pStyle w:val="Instructions"/>
      </w:pPr>
      <w:r w:rsidRPr="00A85E5F">
        <w:t xml:space="preserve">In this chapter, provide a more detailed description of the products and/or services you want to sell. As the reader may not be familiar with your product/service, be sure to explain and describe it carefully. Describe the product or service in terms the reader will understand. </w:t>
      </w:r>
    </w:p>
    <w:p w14:paraId="1AE83174" w14:textId="77777777" w:rsidR="004363F6" w:rsidRPr="00A85E5F" w:rsidRDefault="004363F6" w:rsidP="004363F6">
      <w:pPr>
        <w:pStyle w:val="Instructions"/>
      </w:pPr>
      <w:r w:rsidRPr="00A85E5F">
        <w:t>Generate some excitement about your product/service without resorting to hype. Keep to the facts. When readers have finished this chapter, they should be primed to read the marketing and financial details of your venture.</w:t>
      </w:r>
    </w:p>
    <w:p w14:paraId="58BDE17E" w14:textId="77777777" w:rsidR="004363F6" w:rsidRPr="00A85E5F" w:rsidRDefault="004363F6" w:rsidP="004363F6">
      <w:pPr>
        <w:pStyle w:val="Note"/>
      </w:pPr>
      <w:r w:rsidRPr="00A85E5F">
        <w:t>Put technical specifications, drawings, photos, sales brochures, and other items to the Appendix</w:t>
      </w:r>
    </w:p>
    <w:p w14:paraId="07807B04" w14:textId="77777777" w:rsidR="004363F6" w:rsidRPr="00A85E5F" w:rsidRDefault="004363F6" w:rsidP="004363F6">
      <w:pPr>
        <w:pStyle w:val="Heading2"/>
      </w:pPr>
      <w:bookmarkStart w:id="29" w:name="_Toc212364046"/>
      <w:r w:rsidRPr="00A85E5F">
        <w:t>Description of Products/Services</w:t>
      </w:r>
      <w:bookmarkEnd w:id="29"/>
      <w:r w:rsidRPr="00A85E5F">
        <w:tab/>
      </w:r>
    </w:p>
    <w:p w14:paraId="66FBEC91" w14:textId="77777777" w:rsidR="00267E4C" w:rsidRPr="00A85E5F" w:rsidRDefault="00267E4C" w:rsidP="00267E4C">
      <w:r w:rsidRPr="00A85E5F">
        <w:t>In one sentence, what is the single most important thing about your product!</w:t>
      </w:r>
    </w:p>
    <w:p w14:paraId="69AF65A4" w14:textId="77777777" w:rsidR="00267E4C" w:rsidRPr="00A85E5F" w:rsidRDefault="00267E4C" w:rsidP="00267E4C">
      <w:r w:rsidRPr="00A85E5F">
        <w:t xml:space="preserve">Describe the product/service and the major selling points and/or issues. </w:t>
      </w:r>
    </w:p>
    <w:p w14:paraId="08DB4529" w14:textId="77777777" w:rsidR="00267E4C" w:rsidRPr="00A85E5F" w:rsidRDefault="00267E4C" w:rsidP="00AE072F">
      <w:pPr>
        <w:numPr>
          <w:ilvl w:val="0"/>
          <w:numId w:val="17"/>
        </w:numPr>
      </w:pPr>
      <w:r w:rsidRPr="00A85E5F">
        <w:t>How do customers think/feel about the product?</w:t>
      </w:r>
    </w:p>
    <w:p w14:paraId="5EF8DDAE" w14:textId="77777777" w:rsidR="00267E4C" w:rsidRPr="00A85E5F" w:rsidRDefault="00267E4C" w:rsidP="00AE072F">
      <w:pPr>
        <w:numPr>
          <w:ilvl w:val="0"/>
          <w:numId w:val="17"/>
        </w:numPr>
      </w:pPr>
      <w:r w:rsidRPr="00A85E5F">
        <w:t>How do we want them to think/act/feel?</w:t>
      </w:r>
    </w:p>
    <w:p w14:paraId="0C5D475D" w14:textId="77777777" w:rsidR="00267E4C" w:rsidRPr="00A85E5F" w:rsidRDefault="00267E4C" w:rsidP="00AE072F">
      <w:pPr>
        <w:numPr>
          <w:ilvl w:val="0"/>
          <w:numId w:val="17"/>
        </w:numPr>
      </w:pPr>
      <w:r w:rsidRPr="00A85E5F">
        <w:t>How is it currently promoted?</w:t>
      </w:r>
      <w:r w:rsidRPr="00A85E5F">
        <w:tab/>
      </w:r>
    </w:p>
    <w:p w14:paraId="71876484" w14:textId="77777777" w:rsidR="00267E4C" w:rsidRPr="00A85E5F" w:rsidRDefault="00267E4C" w:rsidP="00267E4C">
      <w:pPr>
        <w:pStyle w:val="Instructions"/>
      </w:pPr>
      <w:r w:rsidRPr="00A85E5F">
        <w:t>Sample text</w:t>
      </w:r>
    </w:p>
    <w:p w14:paraId="722822D2" w14:textId="77777777" w:rsidR="004363F6" w:rsidRPr="00A85E5F" w:rsidRDefault="004363F6" w:rsidP="004363F6">
      <w:r w:rsidRPr="00A85E5F">
        <w:t xml:space="preserve">[Company] produces the following products; [list products here briefly, in order of highest sales or significance in product line]. </w:t>
      </w:r>
    </w:p>
    <w:p w14:paraId="08CCD0B2" w14:textId="77777777" w:rsidR="004363F6" w:rsidRPr="00A85E5F" w:rsidRDefault="004363F6" w:rsidP="004363F6">
      <w:r w:rsidRPr="00A85E5F">
        <w:t xml:space="preserve">Alternatively, [Company] delivers the following services; [list services here briefly, in order of highest sales or significance in product line]. </w:t>
      </w:r>
    </w:p>
    <w:p w14:paraId="346F00A0" w14:textId="77777777" w:rsidR="004363F6" w:rsidRPr="00A85E5F" w:rsidRDefault="004363F6" w:rsidP="004363F6">
      <w:r w:rsidRPr="00A85E5F">
        <w:t xml:space="preserve">At the moment, our [product or service] is in the [introductory, growth, maturity] stage. We plan to follow this [product or service] with extensions to our line which include [x, y, and z]. </w:t>
      </w:r>
    </w:p>
    <w:p w14:paraId="2177CA4D" w14:textId="77777777" w:rsidR="004363F6" w:rsidRPr="00A85E5F" w:rsidRDefault="004363F6" w:rsidP="004363F6">
      <w:r w:rsidRPr="00A85E5F">
        <w:t>Critical factors in the [production of our product, or delivery of our service are [x and y]. Our [product or service] is unique because [x, y, or z] and/or we have an advantage in the marketplace because of our [patent, speed to market, brand name].</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817"/>
        <w:gridCol w:w="3818"/>
      </w:tblGrid>
      <w:tr w:rsidR="009A13C4" w:rsidRPr="00A85E5F" w14:paraId="74C435D2" w14:textId="77777777">
        <w:trPr>
          <w:cantSplit/>
          <w:jc w:val="center"/>
        </w:trPr>
        <w:tc>
          <w:tcPr>
            <w:tcW w:w="1770" w:type="dxa"/>
            <w:shd w:val="clear" w:color="auto" w:fill="BCCCDA"/>
          </w:tcPr>
          <w:p w14:paraId="0B98AD17" w14:textId="77777777" w:rsidR="009A13C4" w:rsidRPr="00A85E5F" w:rsidRDefault="009A13C4" w:rsidP="00D74196">
            <w:r w:rsidRPr="00A85E5F">
              <w:t>Product #1</w:t>
            </w:r>
          </w:p>
        </w:tc>
        <w:tc>
          <w:tcPr>
            <w:tcW w:w="3817" w:type="dxa"/>
            <w:shd w:val="clear" w:color="auto" w:fill="BCCCDA"/>
          </w:tcPr>
          <w:p w14:paraId="7B34F8E9" w14:textId="77777777" w:rsidR="009A13C4" w:rsidRPr="00A85E5F" w:rsidRDefault="009A13C4" w:rsidP="00D74196">
            <w:r w:rsidRPr="00A85E5F">
              <w:t>Key Feature</w:t>
            </w:r>
          </w:p>
        </w:tc>
        <w:tc>
          <w:tcPr>
            <w:tcW w:w="3818" w:type="dxa"/>
            <w:shd w:val="clear" w:color="auto" w:fill="BCCCDA"/>
          </w:tcPr>
          <w:p w14:paraId="3A3DED45" w14:textId="77777777" w:rsidR="009A13C4" w:rsidRPr="00A85E5F" w:rsidRDefault="009A13C4" w:rsidP="00D74196">
            <w:r w:rsidRPr="00A85E5F">
              <w:t>Unique Selling Point</w:t>
            </w:r>
          </w:p>
        </w:tc>
      </w:tr>
      <w:tr w:rsidR="009A13C4" w:rsidRPr="00A85E5F" w14:paraId="4B7C59FF" w14:textId="77777777">
        <w:trPr>
          <w:cantSplit/>
          <w:jc w:val="center"/>
        </w:trPr>
        <w:tc>
          <w:tcPr>
            <w:tcW w:w="1770" w:type="dxa"/>
          </w:tcPr>
          <w:p w14:paraId="2651BD9D" w14:textId="77777777" w:rsidR="009A13C4" w:rsidRPr="00A85E5F" w:rsidRDefault="009A13C4" w:rsidP="00D74196">
            <w:r w:rsidRPr="00A85E5F">
              <w:t>Feature #1</w:t>
            </w:r>
          </w:p>
        </w:tc>
        <w:tc>
          <w:tcPr>
            <w:tcW w:w="3817" w:type="dxa"/>
          </w:tcPr>
          <w:p w14:paraId="28E4017C" w14:textId="77777777" w:rsidR="009A13C4" w:rsidRPr="00A85E5F" w:rsidRDefault="009A13C4" w:rsidP="00D74196"/>
        </w:tc>
        <w:tc>
          <w:tcPr>
            <w:tcW w:w="3818" w:type="dxa"/>
          </w:tcPr>
          <w:p w14:paraId="4E19B688" w14:textId="77777777" w:rsidR="009A13C4" w:rsidRPr="00A85E5F" w:rsidRDefault="009A13C4" w:rsidP="00D74196"/>
        </w:tc>
      </w:tr>
      <w:tr w:rsidR="009A13C4" w:rsidRPr="00A85E5F" w14:paraId="3A6CCDB1" w14:textId="77777777">
        <w:trPr>
          <w:cantSplit/>
          <w:jc w:val="center"/>
        </w:trPr>
        <w:tc>
          <w:tcPr>
            <w:tcW w:w="1770" w:type="dxa"/>
          </w:tcPr>
          <w:p w14:paraId="7C955643" w14:textId="77777777" w:rsidR="009A13C4" w:rsidRPr="00A85E5F" w:rsidRDefault="009A13C4" w:rsidP="00D74196">
            <w:r w:rsidRPr="00A85E5F">
              <w:t>Feature #2</w:t>
            </w:r>
          </w:p>
        </w:tc>
        <w:tc>
          <w:tcPr>
            <w:tcW w:w="3817" w:type="dxa"/>
          </w:tcPr>
          <w:p w14:paraId="081B4540" w14:textId="77777777" w:rsidR="009A13C4" w:rsidRPr="00A85E5F" w:rsidRDefault="009A13C4" w:rsidP="00D74196"/>
        </w:tc>
        <w:tc>
          <w:tcPr>
            <w:tcW w:w="3818" w:type="dxa"/>
          </w:tcPr>
          <w:p w14:paraId="193C53F0" w14:textId="77777777" w:rsidR="009A13C4" w:rsidRPr="00A85E5F" w:rsidRDefault="009A13C4" w:rsidP="00D74196"/>
        </w:tc>
      </w:tr>
      <w:tr w:rsidR="009A13C4" w:rsidRPr="00A85E5F" w14:paraId="367A4A02" w14:textId="77777777">
        <w:trPr>
          <w:cantSplit/>
          <w:jc w:val="center"/>
        </w:trPr>
        <w:tc>
          <w:tcPr>
            <w:tcW w:w="1770" w:type="dxa"/>
          </w:tcPr>
          <w:p w14:paraId="7B1BDF48" w14:textId="77777777" w:rsidR="009A13C4" w:rsidRPr="00A85E5F" w:rsidRDefault="009A13C4" w:rsidP="00D74196">
            <w:r w:rsidRPr="00A85E5F">
              <w:t>Feature #3</w:t>
            </w:r>
          </w:p>
        </w:tc>
        <w:tc>
          <w:tcPr>
            <w:tcW w:w="3817" w:type="dxa"/>
          </w:tcPr>
          <w:p w14:paraId="7751C124" w14:textId="77777777" w:rsidR="009A13C4" w:rsidRPr="00A85E5F" w:rsidRDefault="009A13C4" w:rsidP="00D74196"/>
        </w:tc>
        <w:tc>
          <w:tcPr>
            <w:tcW w:w="3818" w:type="dxa"/>
          </w:tcPr>
          <w:p w14:paraId="166B892D" w14:textId="77777777" w:rsidR="009A13C4" w:rsidRPr="00A85E5F" w:rsidRDefault="009A13C4" w:rsidP="00D74196"/>
        </w:tc>
      </w:tr>
    </w:tbl>
    <w:p w14:paraId="0C75ED38" w14:textId="77777777" w:rsidR="00717545" w:rsidRPr="00A85E5F" w:rsidRDefault="00717545" w:rsidP="003A7812"/>
    <w:p w14:paraId="231A438E" w14:textId="77777777" w:rsidR="004363F6" w:rsidRPr="00A85E5F" w:rsidRDefault="00717545" w:rsidP="004363F6">
      <w:pPr>
        <w:pStyle w:val="Heading2"/>
      </w:pPr>
      <w:r w:rsidRPr="00A85E5F">
        <w:br w:type="page"/>
        <w:t xml:space="preserve"> </w:t>
      </w:r>
      <w:bookmarkStart w:id="30" w:name="_Toc212364047"/>
      <w:r w:rsidRPr="00A85E5F">
        <w:t>Comparison</w:t>
      </w:r>
      <w:bookmarkEnd w:id="30"/>
    </w:p>
    <w:p w14:paraId="419E59A1" w14:textId="77777777" w:rsidR="00717545" w:rsidRPr="00A85E5F" w:rsidRDefault="00717545" w:rsidP="00717545">
      <w:r w:rsidRPr="00A85E5F">
        <w:t>Identify your products advantages over those of the competition (consider such things as           unique features, patents, expertise, special training, etc.).</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693"/>
      </w:tblGrid>
      <w:tr w:rsidR="001C2F34" w:rsidRPr="00A85E5F" w14:paraId="7EACFA8A" w14:textId="77777777">
        <w:trPr>
          <w:cantSplit/>
          <w:tblHeader/>
          <w:jc w:val="center"/>
        </w:trPr>
        <w:tc>
          <w:tcPr>
            <w:tcW w:w="2605" w:type="dxa"/>
            <w:shd w:val="clear" w:color="auto" w:fill="BCCCDA"/>
            <w:vAlign w:val="center"/>
          </w:tcPr>
          <w:p w14:paraId="72E1546B" w14:textId="77777777" w:rsidR="001C2F34" w:rsidRPr="00A85E5F" w:rsidRDefault="001C2F34" w:rsidP="00F754C2">
            <w:r w:rsidRPr="00A85E5F">
              <w:t>Advantages</w:t>
            </w:r>
          </w:p>
        </w:tc>
        <w:tc>
          <w:tcPr>
            <w:tcW w:w="6875" w:type="dxa"/>
            <w:shd w:val="clear" w:color="auto" w:fill="BCCCDA"/>
            <w:vAlign w:val="center"/>
          </w:tcPr>
          <w:p w14:paraId="49709265" w14:textId="77777777" w:rsidR="001C2F34" w:rsidRPr="00A85E5F" w:rsidRDefault="004B7A27" w:rsidP="00F754C2">
            <w:r w:rsidRPr="00A85E5F">
              <w:t>Identify the product / services advantages</w:t>
            </w:r>
          </w:p>
        </w:tc>
      </w:tr>
      <w:tr w:rsidR="001C2F34" w:rsidRPr="00A85E5F" w14:paraId="2F143B8E" w14:textId="77777777">
        <w:trPr>
          <w:cantSplit/>
          <w:jc w:val="center"/>
        </w:trPr>
        <w:tc>
          <w:tcPr>
            <w:tcW w:w="2605" w:type="dxa"/>
          </w:tcPr>
          <w:p w14:paraId="4D1475C5" w14:textId="77777777" w:rsidR="001C2F34" w:rsidRPr="00A85E5F" w:rsidRDefault="001C2F34" w:rsidP="00F754C2">
            <w:r w:rsidRPr="00A85E5F">
              <w:t>Product #1</w:t>
            </w:r>
          </w:p>
        </w:tc>
        <w:tc>
          <w:tcPr>
            <w:tcW w:w="6875" w:type="dxa"/>
          </w:tcPr>
          <w:p w14:paraId="24F6E74D" w14:textId="77777777" w:rsidR="001C2F34" w:rsidRPr="00A85E5F" w:rsidRDefault="001C2F34" w:rsidP="00F754C2"/>
        </w:tc>
      </w:tr>
      <w:tr w:rsidR="001C2F34" w:rsidRPr="00A85E5F" w14:paraId="04F8C18E" w14:textId="77777777">
        <w:trPr>
          <w:cantSplit/>
          <w:jc w:val="center"/>
        </w:trPr>
        <w:tc>
          <w:tcPr>
            <w:tcW w:w="2605" w:type="dxa"/>
          </w:tcPr>
          <w:p w14:paraId="363D9479" w14:textId="77777777" w:rsidR="001C2F34" w:rsidRPr="00A85E5F" w:rsidRDefault="001C2F34" w:rsidP="00F754C2">
            <w:r w:rsidRPr="00A85E5F">
              <w:t>Product #2</w:t>
            </w:r>
          </w:p>
        </w:tc>
        <w:tc>
          <w:tcPr>
            <w:tcW w:w="6875" w:type="dxa"/>
          </w:tcPr>
          <w:p w14:paraId="7375B048" w14:textId="77777777" w:rsidR="001C2F34" w:rsidRPr="00A85E5F" w:rsidRDefault="001C2F34" w:rsidP="00F754C2"/>
        </w:tc>
      </w:tr>
      <w:tr w:rsidR="001C2F34" w:rsidRPr="00A85E5F" w14:paraId="55593CC1" w14:textId="77777777">
        <w:trPr>
          <w:cantSplit/>
          <w:jc w:val="center"/>
        </w:trPr>
        <w:tc>
          <w:tcPr>
            <w:tcW w:w="2605" w:type="dxa"/>
          </w:tcPr>
          <w:p w14:paraId="562620C1" w14:textId="77777777" w:rsidR="001C2F34" w:rsidRPr="00A85E5F" w:rsidRDefault="001C2F34" w:rsidP="00F754C2">
            <w:r w:rsidRPr="00A85E5F">
              <w:t>Product #3</w:t>
            </w:r>
          </w:p>
        </w:tc>
        <w:tc>
          <w:tcPr>
            <w:tcW w:w="6875" w:type="dxa"/>
          </w:tcPr>
          <w:p w14:paraId="0FC3607C" w14:textId="77777777" w:rsidR="001C2F34" w:rsidRPr="00A85E5F" w:rsidRDefault="001C2F34" w:rsidP="00F754C2"/>
        </w:tc>
      </w:tr>
    </w:tbl>
    <w:p w14:paraId="5B7C8B6F" w14:textId="77777777" w:rsidR="001C2F34" w:rsidRPr="00A85E5F" w:rsidRDefault="001C2F34" w:rsidP="00717545"/>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6686"/>
      </w:tblGrid>
      <w:tr w:rsidR="001C2F34" w:rsidRPr="00A85E5F" w14:paraId="0ECF73BA" w14:textId="77777777">
        <w:trPr>
          <w:cantSplit/>
          <w:tblHeader/>
          <w:jc w:val="center"/>
        </w:trPr>
        <w:tc>
          <w:tcPr>
            <w:tcW w:w="2605" w:type="dxa"/>
            <w:shd w:val="clear" w:color="auto" w:fill="BCCCDA"/>
            <w:vAlign w:val="center"/>
          </w:tcPr>
          <w:p w14:paraId="53FDFA90" w14:textId="77777777" w:rsidR="001C2F34" w:rsidRPr="00A85E5F" w:rsidRDefault="001C2F34" w:rsidP="00F754C2">
            <w:r w:rsidRPr="00A85E5F">
              <w:t>Disadvantages</w:t>
            </w:r>
          </w:p>
        </w:tc>
        <w:tc>
          <w:tcPr>
            <w:tcW w:w="6875" w:type="dxa"/>
            <w:shd w:val="clear" w:color="auto" w:fill="BCCCDA"/>
            <w:vAlign w:val="center"/>
          </w:tcPr>
          <w:p w14:paraId="51824CF7" w14:textId="77777777" w:rsidR="001C2F34" w:rsidRPr="00A85E5F" w:rsidRDefault="004B7A27" w:rsidP="00F754C2">
            <w:r w:rsidRPr="00A85E5F">
              <w:t>Identify the product / services disadvantages</w:t>
            </w:r>
          </w:p>
        </w:tc>
      </w:tr>
      <w:tr w:rsidR="001C2F34" w:rsidRPr="00A85E5F" w14:paraId="414A3BA3" w14:textId="77777777">
        <w:trPr>
          <w:cantSplit/>
          <w:jc w:val="center"/>
        </w:trPr>
        <w:tc>
          <w:tcPr>
            <w:tcW w:w="2605" w:type="dxa"/>
          </w:tcPr>
          <w:p w14:paraId="479771CC" w14:textId="77777777" w:rsidR="001C2F34" w:rsidRPr="00A85E5F" w:rsidRDefault="001C2F34" w:rsidP="00F754C2">
            <w:r w:rsidRPr="00A85E5F">
              <w:t>Product #1</w:t>
            </w:r>
          </w:p>
        </w:tc>
        <w:tc>
          <w:tcPr>
            <w:tcW w:w="6875" w:type="dxa"/>
          </w:tcPr>
          <w:p w14:paraId="17F5870A" w14:textId="77777777" w:rsidR="001C2F34" w:rsidRPr="00A85E5F" w:rsidRDefault="001C2F34" w:rsidP="00F754C2"/>
        </w:tc>
      </w:tr>
      <w:tr w:rsidR="001C2F34" w:rsidRPr="00A85E5F" w14:paraId="3163FB75" w14:textId="77777777">
        <w:trPr>
          <w:cantSplit/>
          <w:jc w:val="center"/>
        </w:trPr>
        <w:tc>
          <w:tcPr>
            <w:tcW w:w="2605" w:type="dxa"/>
          </w:tcPr>
          <w:p w14:paraId="57DEAE1C" w14:textId="77777777" w:rsidR="001C2F34" w:rsidRPr="00A85E5F" w:rsidRDefault="001C2F34" w:rsidP="00F754C2">
            <w:r w:rsidRPr="00A85E5F">
              <w:t>Product #2</w:t>
            </w:r>
          </w:p>
        </w:tc>
        <w:tc>
          <w:tcPr>
            <w:tcW w:w="6875" w:type="dxa"/>
          </w:tcPr>
          <w:p w14:paraId="14CA5678" w14:textId="77777777" w:rsidR="001C2F34" w:rsidRPr="00A85E5F" w:rsidRDefault="001C2F34" w:rsidP="00F754C2"/>
        </w:tc>
      </w:tr>
      <w:tr w:rsidR="001C2F34" w:rsidRPr="00A85E5F" w14:paraId="156913E3" w14:textId="77777777">
        <w:trPr>
          <w:cantSplit/>
          <w:jc w:val="center"/>
        </w:trPr>
        <w:tc>
          <w:tcPr>
            <w:tcW w:w="2605" w:type="dxa"/>
          </w:tcPr>
          <w:p w14:paraId="63B28461" w14:textId="77777777" w:rsidR="001C2F34" w:rsidRPr="00A85E5F" w:rsidRDefault="001C2F34" w:rsidP="00F754C2">
            <w:r w:rsidRPr="00A85E5F">
              <w:t>Product #3</w:t>
            </w:r>
          </w:p>
        </w:tc>
        <w:tc>
          <w:tcPr>
            <w:tcW w:w="6875" w:type="dxa"/>
          </w:tcPr>
          <w:p w14:paraId="528D6503" w14:textId="77777777" w:rsidR="001C2F34" w:rsidRPr="00A85E5F" w:rsidRDefault="001C2F34" w:rsidP="00F754C2"/>
        </w:tc>
      </w:tr>
    </w:tbl>
    <w:p w14:paraId="7B2C9F3D" w14:textId="77777777" w:rsidR="00215B60" w:rsidRPr="00A85E5F" w:rsidRDefault="00215B60" w:rsidP="00215B60">
      <w:pPr>
        <w:pStyle w:val="Heading2"/>
      </w:pPr>
      <w:bookmarkStart w:id="31" w:name="_Toc212364048"/>
      <w:r w:rsidRPr="00A85E5F">
        <w:t>Products/Service Features</w:t>
      </w:r>
      <w:bookmarkEnd w:id="31"/>
    </w:p>
    <w:p w14:paraId="79E5D4B4" w14:textId="77777777" w:rsidR="003D6A5A" w:rsidRPr="00A85E5F" w:rsidRDefault="003D6A5A" w:rsidP="003D6A5A">
      <w:r w:rsidRPr="00A85E5F">
        <w:t>In this section, describe your products and services from your customers’ point of view.</w:t>
      </w:r>
    </w:p>
    <w:p w14:paraId="011DECD0" w14:textId="77777777" w:rsidR="00215B60" w:rsidRPr="00A85E5F" w:rsidRDefault="00215B60" w:rsidP="00215B60">
      <w:r w:rsidRPr="00A85E5F">
        <w:t>Note the difference between features and benefits. For example, a car that is made with certain materials; those are its features. Its benefits include pride of speed, safety, reliability. Weave features into your product so you can sell the benefits.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705"/>
      </w:tblGrid>
      <w:tr w:rsidR="00717545" w:rsidRPr="00A85E5F" w14:paraId="79AA3793" w14:textId="77777777">
        <w:trPr>
          <w:cantSplit/>
          <w:tblHeader/>
          <w:jc w:val="center"/>
        </w:trPr>
        <w:tc>
          <w:tcPr>
            <w:tcW w:w="2605" w:type="dxa"/>
            <w:shd w:val="clear" w:color="auto" w:fill="BCCCDA"/>
            <w:vAlign w:val="center"/>
          </w:tcPr>
          <w:p w14:paraId="74129EEF" w14:textId="77777777" w:rsidR="00717545" w:rsidRPr="00A85E5F" w:rsidRDefault="00717545" w:rsidP="00F754C2">
            <w:r w:rsidRPr="00A85E5F">
              <w:t>Feature</w:t>
            </w:r>
          </w:p>
        </w:tc>
        <w:tc>
          <w:tcPr>
            <w:tcW w:w="6875" w:type="dxa"/>
            <w:shd w:val="clear" w:color="auto" w:fill="BCCCDA"/>
            <w:vAlign w:val="center"/>
          </w:tcPr>
          <w:p w14:paraId="09681996" w14:textId="77777777" w:rsidR="00717545" w:rsidRPr="00A85E5F" w:rsidRDefault="00717545" w:rsidP="00F754C2">
            <w:r w:rsidRPr="00A85E5F">
              <w:t>How it works</w:t>
            </w:r>
          </w:p>
        </w:tc>
      </w:tr>
      <w:tr w:rsidR="00717545" w:rsidRPr="00A85E5F" w14:paraId="17F06B5E" w14:textId="77777777">
        <w:trPr>
          <w:cantSplit/>
          <w:jc w:val="center"/>
        </w:trPr>
        <w:tc>
          <w:tcPr>
            <w:tcW w:w="2605" w:type="dxa"/>
          </w:tcPr>
          <w:p w14:paraId="1223096D" w14:textId="77777777" w:rsidR="00717545" w:rsidRPr="00A85E5F" w:rsidRDefault="00717545" w:rsidP="00F754C2">
            <w:r w:rsidRPr="00A85E5F">
              <w:t>Feature #1</w:t>
            </w:r>
          </w:p>
        </w:tc>
        <w:tc>
          <w:tcPr>
            <w:tcW w:w="6875" w:type="dxa"/>
            <w:vAlign w:val="center"/>
          </w:tcPr>
          <w:p w14:paraId="652D5A5C" w14:textId="77777777" w:rsidR="00717545" w:rsidRPr="00A85E5F" w:rsidRDefault="00717545" w:rsidP="00F754C2">
            <w:r w:rsidRPr="00A85E5F">
              <w:t>Describe the most important features. What is special about it?</w:t>
            </w:r>
          </w:p>
        </w:tc>
      </w:tr>
      <w:tr w:rsidR="00717545" w:rsidRPr="00A85E5F" w14:paraId="47A4A9BA" w14:textId="77777777">
        <w:trPr>
          <w:cantSplit/>
          <w:jc w:val="center"/>
        </w:trPr>
        <w:tc>
          <w:tcPr>
            <w:tcW w:w="2605" w:type="dxa"/>
          </w:tcPr>
          <w:p w14:paraId="7D53B6DB" w14:textId="77777777" w:rsidR="00717545" w:rsidRPr="00A85E5F" w:rsidRDefault="00717545" w:rsidP="00F754C2">
            <w:r w:rsidRPr="00A85E5F">
              <w:t>Feature #2</w:t>
            </w:r>
          </w:p>
        </w:tc>
        <w:tc>
          <w:tcPr>
            <w:tcW w:w="6875" w:type="dxa"/>
            <w:vAlign w:val="center"/>
          </w:tcPr>
          <w:p w14:paraId="0F9AFB3A" w14:textId="77777777" w:rsidR="00717545" w:rsidRPr="00A85E5F" w:rsidRDefault="00717545" w:rsidP="00F754C2">
            <w:r w:rsidRPr="00A85E5F">
              <w:t>Our product/service lets users…</w:t>
            </w:r>
          </w:p>
        </w:tc>
      </w:tr>
      <w:tr w:rsidR="00717545" w:rsidRPr="00A85E5F" w14:paraId="4C4A395A" w14:textId="77777777">
        <w:trPr>
          <w:cantSplit/>
          <w:jc w:val="center"/>
        </w:trPr>
        <w:tc>
          <w:tcPr>
            <w:tcW w:w="2605" w:type="dxa"/>
          </w:tcPr>
          <w:p w14:paraId="13100D41" w14:textId="77777777" w:rsidR="00717545" w:rsidRPr="00A85E5F" w:rsidRDefault="00717545" w:rsidP="00F754C2">
            <w:r w:rsidRPr="00A85E5F">
              <w:t>Feature #3</w:t>
            </w:r>
          </w:p>
        </w:tc>
        <w:tc>
          <w:tcPr>
            <w:tcW w:w="6875" w:type="dxa"/>
            <w:vAlign w:val="center"/>
          </w:tcPr>
          <w:p w14:paraId="69D9316E" w14:textId="77777777" w:rsidR="00717545" w:rsidRPr="00A85E5F" w:rsidRDefault="00717545" w:rsidP="00F754C2">
            <w:r w:rsidRPr="00A85E5F">
              <w:t>Our product/service lets users…</w:t>
            </w:r>
          </w:p>
        </w:tc>
      </w:tr>
    </w:tbl>
    <w:p w14:paraId="56871D37" w14:textId="77777777" w:rsidR="00717545" w:rsidRPr="00A85E5F" w:rsidRDefault="00717545" w:rsidP="00717545"/>
    <w:p w14:paraId="1878B9EC" w14:textId="77777777" w:rsidR="003D6A5A" w:rsidRPr="00A85E5F" w:rsidRDefault="003D6A5A" w:rsidP="00717545"/>
    <w:p w14:paraId="6A815EA2" w14:textId="77777777" w:rsidR="003D6A5A" w:rsidRPr="00A85E5F" w:rsidRDefault="003D6A5A" w:rsidP="00717545"/>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707"/>
      </w:tblGrid>
      <w:tr w:rsidR="00717545" w:rsidRPr="00A85E5F" w14:paraId="033DECC3" w14:textId="77777777">
        <w:trPr>
          <w:cantSplit/>
          <w:tblHeader/>
          <w:jc w:val="center"/>
        </w:trPr>
        <w:tc>
          <w:tcPr>
            <w:tcW w:w="2605" w:type="dxa"/>
            <w:shd w:val="clear" w:color="auto" w:fill="BCCCDA"/>
            <w:vAlign w:val="center"/>
          </w:tcPr>
          <w:p w14:paraId="00186D22" w14:textId="77777777" w:rsidR="00717545" w:rsidRPr="00A85E5F" w:rsidRDefault="00717545" w:rsidP="00F754C2">
            <w:r w:rsidRPr="00A85E5F">
              <w:t>Benefit</w:t>
            </w:r>
          </w:p>
        </w:tc>
        <w:tc>
          <w:tcPr>
            <w:tcW w:w="6875" w:type="dxa"/>
            <w:shd w:val="clear" w:color="auto" w:fill="BCCCDA"/>
            <w:vAlign w:val="center"/>
          </w:tcPr>
          <w:p w14:paraId="441F63A1" w14:textId="77777777" w:rsidR="00717545" w:rsidRPr="00A85E5F" w:rsidRDefault="00717545" w:rsidP="00F754C2">
            <w:r w:rsidRPr="00A85E5F">
              <w:t>Where the benefit is realized</w:t>
            </w:r>
          </w:p>
        </w:tc>
      </w:tr>
      <w:tr w:rsidR="00717545" w:rsidRPr="00A85E5F" w14:paraId="4008D50D" w14:textId="77777777">
        <w:trPr>
          <w:cantSplit/>
          <w:jc w:val="center"/>
        </w:trPr>
        <w:tc>
          <w:tcPr>
            <w:tcW w:w="2605" w:type="dxa"/>
          </w:tcPr>
          <w:p w14:paraId="79B0AAB6" w14:textId="77777777" w:rsidR="00717545" w:rsidRPr="00A85E5F" w:rsidRDefault="00717545" w:rsidP="00F754C2">
            <w:r w:rsidRPr="00A85E5F">
              <w:t>Benefit #1</w:t>
            </w:r>
          </w:p>
        </w:tc>
        <w:tc>
          <w:tcPr>
            <w:tcW w:w="6875" w:type="dxa"/>
            <w:vAlign w:val="center"/>
          </w:tcPr>
          <w:p w14:paraId="0991F8F7" w14:textId="77777777" w:rsidR="00717545" w:rsidRPr="00A85E5F" w:rsidRDefault="00717545" w:rsidP="00F754C2">
            <w:r w:rsidRPr="00A85E5F">
              <w:t>Describe what will the product do for the customer?</w:t>
            </w:r>
          </w:p>
        </w:tc>
      </w:tr>
      <w:tr w:rsidR="00717545" w:rsidRPr="00A85E5F" w14:paraId="3E2A1F74" w14:textId="77777777">
        <w:trPr>
          <w:cantSplit/>
          <w:jc w:val="center"/>
        </w:trPr>
        <w:tc>
          <w:tcPr>
            <w:tcW w:w="2605" w:type="dxa"/>
          </w:tcPr>
          <w:p w14:paraId="2DE22BD7" w14:textId="77777777" w:rsidR="00717545" w:rsidRPr="00A85E5F" w:rsidRDefault="00717545" w:rsidP="00F754C2">
            <w:r w:rsidRPr="00A85E5F">
              <w:t>Benefit #2</w:t>
            </w:r>
          </w:p>
        </w:tc>
        <w:tc>
          <w:tcPr>
            <w:tcW w:w="6875" w:type="dxa"/>
          </w:tcPr>
          <w:p w14:paraId="58B8A1F5" w14:textId="77777777" w:rsidR="00717545" w:rsidRPr="00A85E5F" w:rsidRDefault="00717545" w:rsidP="00F754C2">
            <w:r w:rsidRPr="00A85E5F">
              <w:t>Our product/service reduces…</w:t>
            </w:r>
          </w:p>
        </w:tc>
      </w:tr>
      <w:tr w:rsidR="00717545" w:rsidRPr="00A85E5F" w14:paraId="77E5E077" w14:textId="77777777">
        <w:trPr>
          <w:cantSplit/>
          <w:jc w:val="center"/>
        </w:trPr>
        <w:tc>
          <w:tcPr>
            <w:tcW w:w="2605" w:type="dxa"/>
          </w:tcPr>
          <w:p w14:paraId="71056ABF" w14:textId="77777777" w:rsidR="00717545" w:rsidRPr="00A85E5F" w:rsidRDefault="00717545" w:rsidP="00F754C2">
            <w:r w:rsidRPr="00A85E5F">
              <w:t>Benefit #3</w:t>
            </w:r>
          </w:p>
        </w:tc>
        <w:tc>
          <w:tcPr>
            <w:tcW w:w="6875" w:type="dxa"/>
          </w:tcPr>
          <w:p w14:paraId="77DD17C5" w14:textId="77777777" w:rsidR="00717545" w:rsidRPr="00A85E5F" w:rsidRDefault="00717545" w:rsidP="00F754C2">
            <w:r w:rsidRPr="00A85E5F">
              <w:t>Our product/service increases…</w:t>
            </w:r>
          </w:p>
        </w:tc>
      </w:tr>
    </w:tbl>
    <w:p w14:paraId="48E137D5" w14:textId="77777777" w:rsidR="003D6A5A" w:rsidRPr="00A85E5F" w:rsidRDefault="003D6A5A" w:rsidP="003D6A5A">
      <w:pPr>
        <w:pStyle w:val="Heading2"/>
      </w:pPr>
      <w:bookmarkStart w:id="32" w:name="_Toc212364049"/>
      <w:r w:rsidRPr="00A85E5F">
        <w:t>Other Considerations</w:t>
      </w:r>
      <w:bookmarkEnd w:id="32"/>
    </w:p>
    <w:p w14:paraId="0327B0F0" w14:textId="77777777" w:rsidR="003D6A5A" w:rsidRPr="00A85E5F" w:rsidRDefault="003D6A5A" w:rsidP="003D6A5A">
      <w:pPr>
        <w:pStyle w:val="NormalWeb"/>
        <w:rPr>
          <w:rFonts w:ascii="Arial" w:hAnsi="Arial" w:cs="Arial"/>
          <w:sz w:val="20"/>
          <w:szCs w:val="20"/>
        </w:rPr>
      </w:pPr>
      <w:r w:rsidRPr="00A85E5F">
        <w:rPr>
          <w:rFonts w:ascii="Arial" w:hAnsi="Arial" w:cs="Arial"/>
          <w:sz w:val="20"/>
          <w:szCs w:val="20"/>
        </w:rPr>
        <w:t xml:space="preserve">Specify where you will source your materials and supplies. </w:t>
      </w:r>
    </w:p>
    <w:p w14:paraId="24BB9066" w14:textId="77777777" w:rsidR="003D6A5A" w:rsidRPr="00A85E5F" w:rsidRDefault="003D6A5A" w:rsidP="003D6A5A">
      <w:pPr>
        <w:pStyle w:val="NormalWeb"/>
        <w:rPr>
          <w:rFonts w:ascii="Arial" w:hAnsi="Arial" w:cs="Arial"/>
          <w:sz w:val="20"/>
          <w:szCs w:val="20"/>
        </w:rPr>
      </w:pPr>
      <w:r w:rsidRPr="00A85E5F">
        <w:rPr>
          <w:rFonts w:ascii="Arial" w:hAnsi="Arial" w:cs="Arial"/>
          <w:sz w:val="20"/>
          <w:szCs w:val="20"/>
        </w:rPr>
        <w:t>Describe any potential barriers in sourcing these items or advantages you have in accessing these goods, for example, if you have an exclusive agreement with a fashion designer to supply fashion</w:t>
      </w:r>
      <w:r w:rsidR="00BE58ED" w:rsidRPr="00A85E5F">
        <w:rPr>
          <w:rFonts w:ascii="Arial" w:hAnsi="Arial" w:cs="Arial"/>
          <w:sz w:val="20"/>
          <w:szCs w:val="20"/>
        </w:rPr>
        <w:t>-</w:t>
      </w:r>
      <w:r w:rsidRPr="00A85E5F">
        <w:rPr>
          <w:rFonts w:ascii="Arial" w:hAnsi="Arial" w:cs="Arial"/>
          <w:sz w:val="20"/>
          <w:szCs w:val="20"/>
        </w:rPr>
        <w:t xml:space="preserve">wear to your outlets for the next [x] number of years </w:t>
      </w:r>
    </w:p>
    <w:p w14:paraId="4A9F6F26" w14:textId="77777777" w:rsidR="003D6A5A" w:rsidRPr="00A85E5F" w:rsidRDefault="003D6A5A" w:rsidP="003D6A5A">
      <w:pPr>
        <w:pStyle w:val="NormalWeb"/>
        <w:rPr>
          <w:rFonts w:ascii="Arial" w:hAnsi="Arial" w:cs="Arial"/>
          <w:sz w:val="20"/>
          <w:szCs w:val="20"/>
        </w:rPr>
      </w:pPr>
      <w:r w:rsidRPr="00A85E5F">
        <w:rPr>
          <w:rFonts w:ascii="Arial" w:hAnsi="Arial" w:cs="Arial"/>
          <w:sz w:val="20"/>
          <w:szCs w:val="20"/>
        </w:rPr>
        <w:t>List other considerations:</w:t>
      </w:r>
    </w:p>
    <w:p w14:paraId="6177EA55" w14:textId="77777777" w:rsidR="00E8109B" w:rsidRPr="00A85E5F" w:rsidRDefault="00E8109B" w:rsidP="00E8109B"/>
    <w:p w14:paraId="50659D70" w14:textId="77777777" w:rsidR="00B65E3B" w:rsidRPr="00A85E5F" w:rsidRDefault="00B314F5" w:rsidP="00446880">
      <w:pPr>
        <w:pStyle w:val="Heading1"/>
      </w:pPr>
      <w:bookmarkStart w:id="33" w:name="_Toc212364050"/>
      <w:r w:rsidRPr="00A85E5F">
        <w:t xml:space="preserve">Market </w:t>
      </w:r>
      <w:r w:rsidR="00F754C2" w:rsidRPr="00A85E5F">
        <w:t>Strategy</w:t>
      </w:r>
      <w:bookmarkEnd w:id="33"/>
    </w:p>
    <w:p w14:paraId="6555B45E" w14:textId="77777777" w:rsidR="00B65E3B" w:rsidRPr="00A85E5F" w:rsidRDefault="004440A3" w:rsidP="00B65E3B">
      <w:r w:rsidRPr="00A85E5F">
        <w:t>After defining your industry, product, customers, and the competition, you should have presented a clear picture of your company.</w:t>
      </w:r>
      <w:r w:rsidR="00E8109B" w:rsidRPr="00A85E5F">
        <w:t xml:space="preserve"> </w:t>
      </w:r>
      <w:r w:rsidRPr="00A85E5F">
        <w:t xml:space="preserve">The next step is to </w:t>
      </w:r>
      <w:r w:rsidR="00B65E3B" w:rsidRPr="00A85E5F">
        <w:t xml:space="preserve">outline </w:t>
      </w:r>
      <w:r w:rsidRPr="00A85E5F">
        <w:t xml:space="preserve">your </w:t>
      </w:r>
      <w:r w:rsidR="00B65E3B" w:rsidRPr="00A85E5F">
        <w:t>marketing strategy.</w:t>
      </w:r>
    </w:p>
    <w:p w14:paraId="23F55C75" w14:textId="77777777" w:rsidR="00892FA2" w:rsidRPr="00A85E5F" w:rsidRDefault="00892FA2" w:rsidP="00B65E3B">
      <w:r w:rsidRPr="00A85E5F">
        <w:t>This is a series of objectives to meet marketing objectives and goals as reflected in the Executive Summary. Ideally you should be able to identify one primary objective and two secondary (all measurable).</w:t>
      </w:r>
    </w:p>
    <w:p w14:paraId="16E8B3F9" w14:textId="77777777" w:rsidR="00EB5ACC" w:rsidRPr="00A85E5F" w:rsidRDefault="00EB5ACC" w:rsidP="00AE072F">
      <w:pPr>
        <w:numPr>
          <w:ilvl w:val="0"/>
          <w:numId w:val="23"/>
        </w:numPr>
      </w:pPr>
      <w:r w:rsidRPr="00A85E5F">
        <w:t>Market Penetration strategies: If this product/service is being introduced for the first time, discuss how you plan to get noticed, gain a foothold, and establish a customer base.</w:t>
      </w:r>
    </w:p>
    <w:p w14:paraId="784D0529" w14:textId="77777777" w:rsidR="00EB5ACC" w:rsidRPr="00A85E5F" w:rsidRDefault="00EB5ACC" w:rsidP="00AE072F">
      <w:pPr>
        <w:numPr>
          <w:ilvl w:val="0"/>
          <w:numId w:val="23"/>
        </w:numPr>
      </w:pPr>
      <w:r w:rsidRPr="00A85E5F">
        <w:t>Market development strategies: If the goal of this marketing program is to grow the existing customer base, discuss how you will get the attention of new target segments, or land new customers within an existing segment.</w:t>
      </w:r>
    </w:p>
    <w:p w14:paraId="3DCBEE74" w14:textId="77777777" w:rsidR="00EB5ACC" w:rsidRPr="00A85E5F" w:rsidRDefault="00EB5ACC" w:rsidP="00EB5ACC">
      <w:r w:rsidRPr="00A85E5F">
        <w:t>Describe how you will use marketing strategies such as:</w:t>
      </w:r>
    </w:p>
    <w:p w14:paraId="5387BC05" w14:textId="77777777" w:rsidR="00EB5ACC" w:rsidRPr="00A85E5F" w:rsidRDefault="00EB5ACC" w:rsidP="00AE072F">
      <w:pPr>
        <w:numPr>
          <w:ilvl w:val="0"/>
          <w:numId w:val="24"/>
        </w:numPr>
        <w:rPr>
          <w:rFonts w:cs="Arial"/>
        </w:rPr>
      </w:pPr>
      <w:r w:rsidRPr="00A85E5F">
        <w:rPr>
          <w:rFonts w:cs="Arial"/>
        </w:rPr>
        <w:t>Conference and trade show exposure</w:t>
      </w:r>
    </w:p>
    <w:p w14:paraId="1944EA87" w14:textId="77777777" w:rsidR="00EB5ACC" w:rsidRPr="00A85E5F" w:rsidRDefault="00EB5ACC" w:rsidP="00AE072F">
      <w:pPr>
        <w:numPr>
          <w:ilvl w:val="0"/>
          <w:numId w:val="24"/>
        </w:numPr>
        <w:rPr>
          <w:rFonts w:cs="Arial"/>
        </w:rPr>
      </w:pPr>
      <w:r w:rsidRPr="00A85E5F">
        <w:rPr>
          <w:rFonts w:cs="Arial"/>
        </w:rPr>
        <w:t>Direct mail</w:t>
      </w:r>
    </w:p>
    <w:p w14:paraId="03E6074D" w14:textId="77777777" w:rsidR="00EB5ACC" w:rsidRPr="00A85E5F" w:rsidRDefault="00EB5ACC" w:rsidP="00AE072F">
      <w:pPr>
        <w:numPr>
          <w:ilvl w:val="0"/>
          <w:numId w:val="24"/>
        </w:numPr>
        <w:rPr>
          <w:rFonts w:cs="Arial"/>
        </w:rPr>
      </w:pPr>
      <w:r w:rsidRPr="00A85E5F">
        <w:rPr>
          <w:rFonts w:cs="Arial"/>
        </w:rPr>
        <w:t>Email marketing</w:t>
      </w:r>
    </w:p>
    <w:p w14:paraId="2AB2C8AD" w14:textId="77777777" w:rsidR="00EB5ACC" w:rsidRPr="00A85E5F" w:rsidRDefault="00EB5ACC" w:rsidP="00AE072F">
      <w:pPr>
        <w:numPr>
          <w:ilvl w:val="0"/>
          <w:numId w:val="24"/>
        </w:numPr>
      </w:pPr>
      <w:r w:rsidRPr="00A85E5F">
        <w:t>O</w:t>
      </w:r>
      <w:r w:rsidRPr="00A85E5F">
        <w:rPr>
          <w:rFonts w:cs="Arial"/>
        </w:rPr>
        <w:t xml:space="preserve">ffering discounted upgrades to existing customers </w:t>
      </w:r>
    </w:p>
    <w:p w14:paraId="27C95510" w14:textId="77777777" w:rsidR="00EB5ACC" w:rsidRPr="00A85E5F" w:rsidRDefault="00EB5ACC" w:rsidP="00AE072F">
      <w:pPr>
        <w:numPr>
          <w:ilvl w:val="0"/>
          <w:numId w:val="24"/>
        </w:numPr>
      </w:pPr>
      <w:r w:rsidRPr="00A85E5F">
        <w:rPr>
          <w:rFonts w:cs="Arial"/>
        </w:rPr>
        <w:t>Off</w:t>
      </w:r>
      <w:r w:rsidRPr="00A85E5F">
        <w:t xml:space="preserve">ering free seminars to raise awareness and generate leads </w:t>
      </w:r>
    </w:p>
    <w:p w14:paraId="71D113D6" w14:textId="77777777" w:rsidR="00EB5ACC" w:rsidRPr="00A85E5F" w:rsidRDefault="00EB5ACC" w:rsidP="00AE072F">
      <w:pPr>
        <w:numPr>
          <w:ilvl w:val="0"/>
          <w:numId w:val="24"/>
        </w:numPr>
        <w:rPr>
          <w:rFonts w:cs="Arial"/>
        </w:rPr>
      </w:pPr>
      <w:r w:rsidRPr="00A85E5F">
        <w:rPr>
          <w:rFonts w:cs="Arial"/>
        </w:rPr>
        <w:t>PR in newspapers and publications</w:t>
      </w:r>
    </w:p>
    <w:p w14:paraId="7CF2EE73" w14:textId="77777777" w:rsidR="00EB5ACC" w:rsidRPr="00A85E5F" w:rsidRDefault="00EB5ACC" w:rsidP="00AE072F">
      <w:pPr>
        <w:numPr>
          <w:ilvl w:val="0"/>
          <w:numId w:val="24"/>
        </w:numPr>
        <w:rPr>
          <w:rFonts w:cs="Arial"/>
        </w:rPr>
      </w:pPr>
      <w:r w:rsidRPr="00A85E5F">
        <w:rPr>
          <w:rFonts w:cs="Arial"/>
        </w:rPr>
        <w:t>Print marketing</w:t>
      </w:r>
    </w:p>
    <w:p w14:paraId="0EB2BFC5" w14:textId="77777777" w:rsidR="00EB5ACC" w:rsidRPr="00A85E5F" w:rsidRDefault="00EB5ACC" w:rsidP="00AE072F">
      <w:pPr>
        <w:numPr>
          <w:ilvl w:val="0"/>
          <w:numId w:val="24"/>
        </w:numPr>
      </w:pPr>
      <w:r w:rsidRPr="00A85E5F">
        <w:t xml:space="preserve">Publishing articles on the Internet </w:t>
      </w:r>
    </w:p>
    <w:p w14:paraId="7A73A422" w14:textId="77777777" w:rsidR="00F94953" w:rsidRPr="00A85E5F" w:rsidRDefault="001D6203" w:rsidP="00F94953">
      <w:pPr>
        <w:pStyle w:val="Heading2"/>
      </w:pPr>
      <w:r w:rsidRPr="00A85E5F">
        <w:br w:type="page"/>
      </w:r>
      <w:bookmarkStart w:id="34" w:name="_Toc212364051"/>
      <w:r w:rsidR="00F94953" w:rsidRPr="00A85E5F">
        <w:t>Image</w:t>
      </w:r>
      <w:bookmarkEnd w:id="34"/>
    </w:p>
    <w:p w14:paraId="416C95B3" w14:textId="77777777" w:rsidR="00F94953" w:rsidRPr="00A85E5F" w:rsidRDefault="00F94953" w:rsidP="00F94953">
      <w:r w:rsidRPr="00A85E5F">
        <w:t>Identify the type of image you want to convey, for example, cheap but good, exclusiveness, customer-oriented; quality; convenience, or speed etc</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6692"/>
      </w:tblGrid>
      <w:tr w:rsidR="00F94953" w:rsidRPr="00A85E5F" w14:paraId="53C6D076" w14:textId="77777777">
        <w:trPr>
          <w:cantSplit/>
          <w:tblHeader/>
          <w:jc w:val="center"/>
        </w:trPr>
        <w:tc>
          <w:tcPr>
            <w:tcW w:w="2605" w:type="dxa"/>
            <w:shd w:val="clear" w:color="auto" w:fill="BCCCDA"/>
            <w:vAlign w:val="center"/>
          </w:tcPr>
          <w:p w14:paraId="7DB7DCD9" w14:textId="77777777" w:rsidR="00F94953" w:rsidRPr="00A85E5F" w:rsidRDefault="00F94953" w:rsidP="00DC6CEC">
            <w:r w:rsidRPr="00A85E5F">
              <w:t>Image</w:t>
            </w:r>
          </w:p>
        </w:tc>
        <w:tc>
          <w:tcPr>
            <w:tcW w:w="6875" w:type="dxa"/>
            <w:shd w:val="clear" w:color="auto" w:fill="BCCCDA"/>
            <w:vAlign w:val="center"/>
          </w:tcPr>
          <w:p w14:paraId="11A07575" w14:textId="77777777" w:rsidR="00F94953" w:rsidRPr="00A85E5F" w:rsidRDefault="00F94953" w:rsidP="00DC6CEC">
            <w:r w:rsidRPr="00A85E5F">
              <w:t>Our image and brand values will be conveyed by:</w:t>
            </w:r>
          </w:p>
        </w:tc>
      </w:tr>
      <w:tr w:rsidR="00F94953" w:rsidRPr="00A85E5F" w14:paraId="1D157939" w14:textId="77777777">
        <w:trPr>
          <w:cantSplit/>
          <w:jc w:val="center"/>
        </w:trPr>
        <w:tc>
          <w:tcPr>
            <w:tcW w:w="2605" w:type="dxa"/>
          </w:tcPr>
          <w:p w14:paraId="0D38193C" w14:textId="77777777" w:rsidR="00F94953" w:rsidRPr="00A85E5F" w:rsidRDefault="00F94953" w:rsidP="00DC6CEC">
            <w:r w:rsidRPr="00A85E5F">
              <w:t>Inexpensive</w:t>
            </w:r>
          </w:p>
        </w:tc>
        <w:tc>
          <w:tcPr>
            <w:tcW w:w="6875" w:type="dxa"/>
          </w:tcPr>
          <w:p w14:paraId="3C2CC885" w14:textId="77777777" w:rsidR="00F94953" w:rsidRPr="00A85E5F" w:rsidRDefault="00F94953" w:rsidP="00DC6CEC">
            <w:r w:rsidRPr="00A85E5F">
              <w:t>Describe how you will reflect this in your marketing campaigns</w:t>
            </w:r>
          </w:p>
        </w:tc>
      </w:tr>
      <w:tr w:rsidR="00F94953" w:rsidRPr="00A85E5F" w14:paraId="074194EB" w14:textId="77777777">
        <w:trPr>
          <w:cantSplit/>
          <w:jc w:val="center"/>
        </w:trPr>
        <w:tc>
          <w:tcPr>
            <w:tcW w:w="2605" w:type="dxa"/>
          </w:tcPr>
          <w:p w14:paraId="5BD8508E" w14:textId="77777777" w:rsidR="00F94953" w:rsidRPr="00A85E5F" w:rsidRDefault="00F94953" w:rsidP="00DC6CEC">
            <w:r w:rsidRPr="00A85E5F">
              <w:t>Exclusive</w:t>
            </w:r>
          </w:p>
        </w:tc>
        <w:tc>
          <w:tcPr>
            <w:tcW w:w="6875" w:type="dxa"/>
          </w:tcPr>
          <w:p w14:paraId="1497310E" w14:textId="77777777" w:rsidR="00F94953" w:rsidRPr="00A85E5F" w:rsidRDefault="00F94953" w:rsidP="00DC6CEC">
            <w:r w:rsidRPr="00A85E5F">
              <w:t>Describe how you will reflect this in your marketing campaigns</w:t>
            </w:r>
          </w:p>
        </w:tc>
      </w:tr>
      <w:tr w:rsidR="00F94953" w:rsidRPr="00A85E5F" w14:paraId="3FA24EEB" w14:textId="77777777">
        <w:trPr>
          <w:cantSplit/>
          <w:jc w:val="center"/>
        </w:trPr>
        <w:tc>
          <w:tcPr>
            <w:tcW w:w="2605" w:type="dxa"/>
          </w:tcPr>
          <w:p w14:paraId="79FAC300" w14:textId="77777777" w:rsidR="00F94953" w:rsidRPr="00A85E5F" w:rsidRDefault="00F94953" w:rsidP="00DC6CEC">
            <w:r w:rsidRPr="00A85E5F">
              <w:t>Quality</w:t>
            </w:r>
          </w:p>
        </w:tc>
        <w:tc>
          <w:tcPr>
            <w:tcW w:w="6875" w:type="dxa"/>
          </w:tcPr>
          <w:p w14:paraId="2417C9B8" w14:textId="77777777" w:rsidR="00F94953" w:rsidRPr="00A85E5F" w:rsidRDefault="00F94953" w:rsidP="00DC6CEC">
            <w:r w:rsidRPr="00A85E5F">
              <w:t>Describe how you will reflect this in your marketing campaigns</w:t>
            </w:r>
          </w:p>
        </w:tc>
      </w:tr>
    </w:tbl>
    <w:p w14:paraId="50BA5441" w14:textId="77777777" w:rsidR="00F94953" w:rsidRPr="00A85E5F" w:rsidRDefault="004D19FB" w:rsidP="00F94953">
      <w:r w:rsidRPr="00A85E5F">
        <w:t>You might want to expand on this by describing why you believe in these attributes and how your products or services will be best served by emphasizing such quality in your campaigns. Don’t leave the reader guessing – reinforce your decisions with market research, stats, or feedback from surveys.</w:t>
      </w:r>
    </w:p>
    <w:p w14:paraId="173F1503" w14:textId="77777777" w:rsidR="00B14D22" w:rsidRPr="00A85E5F" w:rsidRDefault="00B14D22" w:rsidP="00446880">
      <w:pPr>
        <w:pStyle w:val="Heading2"/>
      </w:pPr>
      <w:bookmarkStart w:id="35" w:name="_Toc212364052"/>
      <w:r w:rsidRPr="00A85E5F">
        <w:t>Positioning</w:t>
      </w:r>
      <w:bookmarkEnd w:id="35"/>
    </w:p>
    <w:p w14:paraId="6A15CDEF" w14:textId="77777777" w:rsidR="00B14D22" w:rsidRPr="00A85E5F" w:rsidRDefault="00417C8B" w:rsidP="00B14D22">
      <w:r w:rsidRPr="00A85E5F">
        <w:t>[Product]</w:t>
      </w:r>
      <w:r w:rsidR="00E8109B" w:rsidRPr="00A85E5F">
        <w:t xml:space="preserve"> will </w:t>
      </w:r>
      <w:r w:rsidR="00B14D22" w:rsidRPr="00A85E5F">
        <w:t xml:space="preserve">be positioned as the premier product for </w:t>
      </w:r>
      <w:r w:rsidRPr="00A85E5F">
        <w:t>[target users]</w:t>
      </w:r>
      <w:r w:rsidR="00B14D22" w:rsidRPr="00A85E5F">
        <w:t xml:space="preserve"> in the </w:t>
      </w:r>
      <w:r w:rsidRPr="00A85E5F">
        <w:t xml:space="preserve">[sector/geographical location]. </w:t>
      </w:r>
      <w:r w:rsidR="00B14D22" w:rsidRPr="00A85E5F">
        <w:t xml:space="preserve">Our strategy is to build a strong loyalty within this </w:t>
      </w:r>
      <w:r w:rsidRPr="00A85E5F">
        <w:t>market before moving on</w:t>
      </w:r>
      <w:r w:rsidR="00B14D22" w:rsidRPr="00A85E5F">
        <w:t xml:space="preserve">to the </w:t>
      </w:r>
      <w:r w:rsidRPr="00A85E5F">
        <w:t xml:space="preserve">next phases of development. </w:t>
      </w:r>
      <w:r w:rsidR="00B14D22" w:rsidRPr="00A85E5F">
        <w:t>The product will be promoted as the most technologica</w:t>
      </w:r>
      <w:r w:rsidRPr="00A85E5F">
        <w:t xml:space="preserve">lly advanced on the market with </w:t>
      </w:r>
      <w:r w:rsidR="00B14D22" w:rsidRPr="00A85E5F">
        <w:t xml:space="preserve">the use of wireless technology </w:t>
      </w:r>
      <w:r w:rsidRPr="00A85E5F">
        <w:t xml:space="preserve">a </w:t>
      </w:r>
      <w:r w:rsidR="00B14D22" w:rsidRPr="00A85E5F">
        <w:t xml:space="preserve">key </w:t>
      </w:r>
      <w:r w:rsidRPr="00A85E5F">
        <w:t xml:space="preserve">feature in </w:t>
      </w:r>
      <w:r w:rsidR="00B14D22" w:rsidRPr="00A85E5F">
        <w:t>achieving this image.</w:t>
      </w:r>
    </w:p>
    <w:p w14:paraId="618A2C5A" w14:textId="77777777" w:rsidR="00B65E3B" w:rsidRPr="00A85E5F" w:rsidRDefault="00B65E3B" w:rsidP="00446880">
      <w:pPr>
        <w:pStyle w:val="Heading2"/>
      </w:pPr>
      <w:bookmarkStart w:id="36" w:name="_Toc212364053"/>
      <w:r w:rsidRPr="00A85E5F">
        <w:t>Promotion</w:t>
      </w:r>
      <w:r w:rsidR="00226064" w:rsidRPr="00A85E5F">
        <w:t xml:space="preserve"> Strategy</w:t>
      </w:r>
      <w:bookmarkEnd w:id="36"/>
    </w:p>
    <w:p w14:paraId="0CD4736E" w14:textId="77777777" w:rsidR="005C1562" w:rsidRPr="00A85E5F" w:rsidRDefault="005C1562" w:rsidP="005C1562">
      <w:r w:rsidRPr="00A85E5F">
        <w:t xml:space="preserve">As this is one of the most important sections in your marketing plan, you may want to give it a little more thought than other sections. Among other reasons, the promotional strategies you put forward will require funding. This is the place where you have to persuade the reader (i.e. the program sponsor) to endorse your ideas. Failure to do so may see you plan cancelled or postponed. </w:t>
      </w:r>
    </w:p>
    <w:p w14:paraId="4D5D0AAB" w14:textId="77777777" w:rsidR="005C1562" w:rsidRPr="00A85E5F" w:rsidRDefault="005C1562" w:rsidP="005C1562">
      <w:r w:rsidRPr="00A85E5F">
        <w:t xml:space="preserve">To do this, discuss the major advertising strategies you plan to use – and the justification for selecting these methods to promote your product. </w:t>
      </w:r>
    </w:p>
    <w:p w14:paraId="056F1572" w14:textId="77777777" w:rsidR="005C1562" w:rsidRPr="00A85E5F" w:rsidRDefault="005C1562" w:rsidP="00417C8B">
      <w:r w:rsidRPr="00A85E5F">
        <w:t xml:space="preserve">Outline plans to attend high-profile industry trade shows, conferences, as well as tie-ins with product launches and other media events. </w:t>
      </w:r>
      <w:r w:rsidR="00417C8B" w:rsidRPr="00A85E5F">
        <w:t xml:space="preserve">For example, with </w:t>
      </w:r>
      <w:r w:rsidRPr="00A85E5F">
        <w:t xml:space="preserve">direct </w:t>
      </w:r>
      <w:r w:rsidR="00417C8B" w:rsidRPr="00A85E5F">
        <w:t xml:space="preserve">advertising, which media have you chosen, </w:t>
      </w:r>
      <w:r w:rsidRPr="00A85E5F">
        <w:t xml:space="preserve">what is the </w:t>
      </w:r>
      <w:r w:rsidR="00417C8B" w:rsidRPr="00A85E5F">
        <w:t>justification or rationale for this choice, and how frequent</w:t>
      </w:r>
      <w:r w:rsidR="005470C7" w:rsidRPr="00A85E5F">
        <w:t xml:space="preserve"> </w:t>
      </w:r>
      <w:r w:rsidRPr="00A85E5F">
        <w:t xml:space="preserve">will </w:t>
      </w:r>
      <w:r w:rsidR="005470C7" w:rsidRPr="00A85E5F">
        <w:t>ads appear in this media?</w:t>
      </w:r>
      <w:r w:rsidRPr="00A85E5F">
        <w:t xml:space="preserve"> </w:t>
      </w:r>
    </w:p>
    <w:p w14:paraId="1196694B" w14:textId="77777777" w:rsidR="00417C8B" w:rsidRPr="00A85E5F" w:rsidRDefault="005C1562" w:rsidP="00417C8B">
      <w:r w:rsidRPr="00A85E5F">
        <w:t xml:space="preserve">Have you done this before? Is so, what was the result? Answer the questions the reader is most likely to have. If you don’t any address these points, they may assume that you’re side-stepping the issue and shelve your project. </w:t>
      </w:r>
    </w:p>
    <w:p w14:paraId="52522289" w14:textId="77777777" w:rsidR="00417C8B" w:rsidRPr="00A85E5F" w:rsidRDefault="000B109F" w:rsidP="00417C8B">
      <w:r w:rsidRPr="00A85E5F">
        <w:t>Suggested approaches include identifying</w:t>
      </w:r>
      <w:r w:rsidR="00417C8B" w:rsidRPr="00A85E5F">
        <w:t xml:space="preserve"> low-cost methods to get the most out of your promotional budget</w:t>
      </w:r>
      <w:r w:rsidRPr="00A85E5F">
        <w:t xml:space="preserve">, describing </w:t>
      </w:r>
      <w:r w:rsidR="00417C8B" w:rsidRPr="00A85E5F">
        <w:t>the image</w:t>
      </w:r>
      <w:r w:rsidRPr="00A85E5F">
        <w:t>/brand value</w:t>
      </w:r>
      <w:r w:rsidR="00417C8B" w:rsidRPr="00A85E5F">
        <w:t xml:space="preserve"> you want to project</w:t>
      </w:r>
      <w:r w:rsidRPr="00A85E5F">
        <w:t xml:space="preserve">, </w:t>
      </w:r>
      <w:r w:rsidR="00417C8B" w:rsidRPr="00A85E5F">
        <w:t>and how you want customers to see your company.</w:t>
      </w:r>
      <w:r w:rsidRPr="00A85E5F">
        <w:t xml:space="preserve"> </w:t>
      </w:r>
      <w:r w:rsidR="00282AF7" w:rsidRPr="00A85E5F">
        <w:t>Is this for a new product launch</w:t>
      </w:r>
      <w:r w:rsidR="004B5579" w:rsidRPr="00A85E5F">
        <w:t>? A</w:t>
      </w:r>
      <w:r w:rsidR="00282AF7" w:rsidRPr="00A85E5F">
        <w:t xml:space="preserve">re you </w:t>
      </w:r>
      <w:r w:rsidR="004B5579" w:rsidRPr="00A85E5F">
        <w:t xml:space="preserve">competing directly against another product? </w:t>
      </w:r>
    </w:p>
    <w:p w14:paraId="3403B5C4" w14:textId="77777777" w:rsidR="00CE171E" w:rsidRPr="00A85E5F" w:rsidRDefault="004B5579" w:rsidP="00417C8B">
      <w:r w:rsidRPr="00A85E5F">
        <w:t>Describe how the [</w:t>
      </w:r>
      <w:r w:rsidR="00417C8B" w:rsidRPr="00A85E5F">
        <w:t xml:space="preserve">Product] will be </w:t>
      </w:r>
      <w:r w:rsidR="00CE171E" w:rsidRPr="00A85E5F">
        <w:t>promote</w:t>
      </w:r>
      <w:r w:rsidR="00417C8B" w:rsidRPr="00A85E5F">
        <w:t>d</w:t>
      </w:r>
      <w:r w:rsidR="00CE171E" w:rsidRPr="00A85E5F">
        <w:t xml:space="preserve"> through the following media: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4523"/>
        <w:gridCol w:w="1774"/>
        <w:gridCol w:w="1511"/>
      </w:tblGrid>
      <w:tr w:rsidR="004440A3" w:rsidRPr="00A85E5F" w14:paraId="5376D1B9" w14:textId="77777777">
        <w:trPr>
          <w:cantSplit/>
          <w:jc w:val="center"/>
        </w:trPr>
        <w:tc>
          <w:tcPr>
            <w:tcW w:w="1548" w:type="dxa"/>
            <w:shd w:val="clear" w:color="auto" w:fill="BCCCDA"/>
          </w:tcPr>
          <w:p w14:paraId="0D60EB6F" w14:textId="77777777" w:rsidR="004440A3" w:rsidRPr="00A85E5F" w:rsidRDefault="004440A3" w:rsidP="00B177A0">
            <w:r w:rsidRPr="00A85E5F">
              <w:t>Media Type</w:t>
            </w:r>
          </w:p>
        </w:tc>
        <w:tc>
          <w:tcPr>
            <w:tcW w:w="4680" w:type="dxa"/>
            <w:shd w:val="clear" w:color="auto" w:fill="BCCCDA"/>
          </w:tcPr>
          <w:p w14:paraId="5A34C2E3" w14:textId="77777777" w:rsidR="004440A3" w:rsidRPr="00A85E5F" w:rsidRDefault="004440A3" w:rsidP="00B177A0">
            <w:r w:rsidRPr="00A85E5F">
              <w:t>Justification</w:t>
            </w:r>
          </w:p>
        </w:tc>
        <w:tc>
          <w:tcPr>
            <w:tcW w:w="1800" w:type="dxa"/>
            <w:shd w:val="clear" w:color="auto" w:fill="BCCCDA"/>
          </w:tcPr>
          <w:p w14:paraId="352555D5" w14:textId="77777777" w:rsidR="004440A3" w:rsidRPr="00A85E5F" w:rsidRDefault="004440A3" w:rsidP="00B177A0">
            <w:r w:rsidRPr="00A85E5F">
              <w:t>Frequency</w:t>
            </w:r>
          </w:p>
        </w:tc>
        <w:tc>
          <w:tcPr>
            <w:tcW w:w="1548" w:type="dxa"/>
            <w:shd w:val="clear" w:color="auto" w:fill="BCCCDA"/>
          </w:tcPr>
          <w:p w14:paraId="745A9E46" w14:textId="77777777" w:rsidR="004440A3" w:rsidRPr="00A85E5F" w:rsidRDefault="004440A3" w:rsidP="00B177A0">
            <w:r w:rsidRPr="00A85E5F">
              <w:t>Costs</w:t>
            </w:r>
          </w:p>
        </w:tc>
      </w:tr>
      <w:tr w:rsidR="00CE171E" w:rsidRPr="00A85E5F" w14:paraId="343B3358" w14:textId="77777777">
        <w:trPr>
          <w:cantSplit/>
          <w:jc w:val="center"/>
        </w:trPr>
        <w:tc>
          <w:tcPr>
            <w:tcW w:w="1548" w:type="dxa"/>
          </w:tcPr>
          <w:p w14:paraId="10588E6F" w14:textId="77777777" w:rsidR="00CE171E" w:rsidRPr="00A85E5F" w:rsidRDefault="00CE171E" w:rsidP="00B177A0">
            <w:r w:rsidRPr="00A85E5F">
              <w:t>Catalog</w:t>
            </w:r>
          </w:p>
        </w:tc>
        <w:tc>
          <w:tcPr>
            <w:tcW w:w="4680" w:type="dxa"/>
          </w:tcPr>
          <w:p w14:paraId="305D0534" w14:textId="77777777" w:rsidR="00CE171E" w:rsidRPr="00A85E5F" w:rsidRDefault="004B5579" w:rsidP="00B177A0">
            <w:r w:rsidRPr="00A85E5F">
              <w:t>Describe why this media suits your product</w:t>
            </w:r>
          </w:p>
        </w:tc>
        <w:tc>
          <w:tcPr>
            <w:tcW w:w="1800" w:type="dxa"/>
          </w:tcPr>
          <w:p w14:paraId="7B9D5D4D" w14:textId="77777777" w:rsidR="00CE171E" w:rsidRPr="00A85E5F" w:rsidRDefault="004B5579" w:rsidP="00B177A0">
            <w:r w:rsidRPr="00A85E5F">
              <w:t>Daily / Weekly</w:t>
            </w:r>
          </w:p>
        </w:tc>
        <w:tc>
          <w:tcPr>
            <w:tcW w:w="1548" w:type="dxa"/>
          </w:tcPr>
          <w:p w14:paraId="5F1142C4" w14:textId="77777777" w:rsidR="00CE171E" w:rsidRPr="00A85E5F" w:rsidRDefault="00CE0205" w:rsidP="00B177A0">
            <w:r w:rsidRPr="00A85E5F">
              <w:t>$</w:t>
            </w:r>
          </w:p>
        </w:tc>
      </w:tr>
      <w:tr w:rsidR="00CE171E" w:rsidRPr="00A85E5F" w14:paraId="4FB955D0" w14:textId="77777777">
        <w:trPr>
          <w:cantSplit/>
          <w:jc w:val="center"/>
        </w:trPr>
        <w:tc>
          <w:tcPr>
            <w:tcW w:w="1548" w:type="dxa"/>
          </w:tcPr>
          <w:p w14:paraId="5E2D7E26" w14:textId="77777777" w:rsidR="00CE171E" w:rsidRPr="00A85E5F" w:rsidRDefault="00CE171E" w:rsidP="00B177A0">
            <w:r w:rsidRPr="00A85E5F">
              <w:t>Dealers</w:t>
            </w:r>
          </w:p>
        </w:tc>
        <w:tc>
          <w:tcPr>
            <w:tcW w:w="4680" w:type="dxa"/>
          </w:tcPr>
          <w:p w14:paraId="124D6714" w14:textId="77777777" w:rsidR="00CE171E" w:rsidRPr="00A85E5F" w:rsidRDefault="00CE171E" w:rsidP="00B177A0"/>
        </w:tc>
        <w:tc>
          <w:tcPr>
            <w:tcW w:w="1800" w:type="dxa"/>
          </w:tcPr>
          <w:p w14:paraId="3E7813A0" w14:textId="77777777" w:rsidR="00CE171E" w:rsidRPr="00A85E5F" w:rsidRDefault="00CE171E" w:rsidP="00B177A0"/>
        </w:tc>
        <w:tc>
          <w:tcPr>
            <w:tcW w:w="1548" w:type="dxa"/>
          </w:tcPr>
          <w:p w14:paraId="1F95C528" w14:textId="77777777" w:rsidR="00CE171E" w:rsidRPr="00A85E5F" w:rsidRDefault="00CE171E" w:rsidP="00B177A0"/>
        </w:tc>
      </w:tr>
      <w:tr w:rsidR="00CE171E" w:rsidRPr="00A85E5F" w14:paraId="42B40F5F" w14:textId="77777777">
        <w:trPr>
          <w:cantSplit/>
          <w:jc w:val="center"/>
        </w:trPr>
        <w:tc>
          <w:tcPr>
            <w:tcW w:w="1548" w:type="dxa"/>
          </w:tcPr>
          <w:p w14:paraId="141DF4F1" w14:textId="77777777" w:rsidR="00CE171E" w:rsidRPr="00A85E5F" w:rsidRDefault="00CE171E" w:rsidP="00B177A0">
            <w:r w:rsidRPr="00A85E5F">
              <w:t>Direct Mail</w:t>
            </w:r>
          </w:p>
        </w:tc>
        <w:tc>
          <w:tcPr>
            <w:tcW w:w="4680" w:type="dxa"/>
          </w:tcPr>
          <w:p w14:paraId="5C4A7600" w14:textId="77777777" w:rsidR="00CE171E" w:rsidRPr="00A85E5F" w:rsidRDefault="00CE171E" w:rsidP="00B177A0"/>
        </w:tc>
        <w:tc>
          <w:tcPr>
            <w:tcW w:w="1800" w:type="dxa"/>
          </w:tcPr>
          <w:p w14:paraId="2F9DBD89" w14:textId="77777777" w:rsidR="00CE171E" w:rsidRPr="00A85E5F" w:rsidRDefault="00CE171E" w:rsidP="00B177A0"/>
        </w:tc>
        <w:tc>
          <w:tcPr>
            <w:tcW w:w="1548" w:type="dxa"/>
          </w:tcPr>
          <w:p w14:paraId="517CFAF3" w14:textId="77777777" w:rsidR="00CE171E" w:rsidRPr="00A85E5F" w:rsidRDefault="00CE171E" w:rsidP="00B177A0"/>
        </w:tc>
      </w:tr>
      <w:tr w:rsidR="00CE171E" w:rsidRPr="00A85E5F" w14:paraId="10C8B0F1" w14:textId="77777777">
        <w:trPr>
          <w:cantSplit/>
          <w:jc w:val="center"/>
        </w:trPr>
        <w:tc>
          <w:tcPr>
            <w:tcW w:w="1548" w:type="dxa"/>
          </w:tcPr>
          <w:p w14:paraId="10BE9A36" w14:textId="77777777" w:rsidR="00CE171E" w:rsidRPr="00A85E5F" w:rsidRDefault="00CE171E" w:rsidP="00B177A0">
            <w:r w:rsidRPr="00A85E5F">
              <w:t>Internet</w:t>
            </w:r>
          </w:p>
        </w:tc>
        <w:tc>
          <w:tcPr>
            <w:tcW w:w="4680" w:type="dxa"/>
          </w:tcPr>
          <w:p w14:paraId="7B2ED644" w14:textId="77777777" w:rsidR="00CE171E" w:rsidRPr="00A85E5F" w:rsidRDefault="00CE171E" w:rsidP="00B177A0"/>
        </w:tc>
        <w:tc>
          <w:tcPr>
            <w:tcW w:w="1800" w:type="dxa"/>
          </w:tcPr>
          <w:p w14:paraId="4EDEE7F0" w14:textId="77777777" w:rsidR="00CE171E" w:rsidRPr="00A85E5F" w:rsidRDefault="00CE171E" w:rsidP="00B177A0"/>
        </w:tc>
        <w:tc>
          <w:tcPr>
            <w:tcW w:w="1548" w:type="dxa"/>
          </w:tcPr>
          <w:p w14:paraId="5874B821" w14:textId="77777777" w:rsidR="00CE171E" w:rsidRPr="00A85E5F" w:rsidRDefault="00CE171E" w:rsidP="00B177A0"/>
        </w:tc>
      </w:tr>
      <w:tr w:rsidR="00CE171E" w:rsidRPr="00A85E5F" w14:paraId="6B6B0CE5" w14:textId="77777777">
        <w:trPr>
          <w:cantSplit/>
          <w:jc w:val="center"/>
        </w:trPr>
        <w:tc>
          <w:tcPr>
            <w:tcW w:w="1548" w:type="dxa"/>
          </w:tcPr>
          <w:p w14:paraId="7E38D70D" w14:textId="77777777" w:rsidR="00CE171E" w:rsidRPr="00A85E5F" w:rsidRDefault="00CE171E" w:rsidP="00B177A0">
            <w:r w:rsidRPr="00A85E5F">
              <w:t>Marketing</w:t>
            </w:r>
          </w:p>
        </w:tc>
        <w:tc>
          <w:tcPr>
            <w:tcW w:w="4680" w:type="dxa"/>
          </w:tcPr>
          <w:p w14:paraId="659F1531" w14:textId="77777777" w:rsidR="00CE171E" w:rsidRPr="00A85E5F" w:rsidRDefault="00CE171E" w:rsidP="00B177A0"/>
        </w:tc>
        <w:tc>
          <w:tcPr>
            <w:tcW w:w="1800" w:type="dxa"/>
          </w:tcPr>
          <w:p w14:paraId="22FCE23A" w14:textId="77777777" w:rsidR="00CE171E" w:rsidRPr="00A85E5F" w:rsidRDefault="00CE171E" w:rsidP="00B177A0"/>
        </w:tc>
        <w:tc>
          <w:tcPr>
            <w:tcW w:w="1548" w:type="dxa"/>
          </w:tcPr>
          <w:p w14:paraId="5A7F9459" w14:textId="77777777" w:rsidR="00CE171E" w:rsidRPr="00A85E5F" w:rsidRDefault="00CE171E" w:rsidP="00B177A0"/>
        </w:tc>
      </w:tr>
      <w:tr w:rsidR="00CE171E" w:rsidRPr="00A85E5F" w14:paraId="506A90DD" w14:textId="77777777">
        <w:trPr>
          <w:cantSplit/>
          <w:jc w:val="center"/>
        </w:trPr>
        <w:tc>
          <w:tcPr>
            <w:tcW w:w="1548" w:type="dxa"/>
          </w:tcPr>
          <w:p w14:paraId="04DAA2FC" w14:textId="77777777" w:rsidR="00CE171E" w:rsidRPr="00A85E5F" w:rsidRDefault="00CE171E" w:rsidP="00B177A0">
            <w:r w:rsidRPr="00A85E5F">
              <w:t xml:space="preserve">Print </w:t>
            </w:r>
          </w:p>
        </w:tc>
        <w:tc>
          <w:tcPr>
            <w:tcW w:w="4680" w:type="dxa"/>
          </w:tcPr>
          <w:p w14:paraId="52AB3F57" w14:textId="77777777" w:rsidR="00CE171E" w:rsidRPr="00A85E5F" w:rsidRDefault="00CE171E" w:rsidP="00B177A0"/>
        </w:tc>
        <w:tc>
          <w:tcPr>
            <w:tcW w:w="1800" w:type="dxa"/>
          </w:tcPr>
          <w:p w14:paraId="0EA9C360" w14:textId="77777777" w:rsidR="00CE171E" w:rsidRPr="00A85E5F" w:rsidRDefault="00CE171E" w:rsidP="00B177A0"/>
        </w:tc>
        <w:tc>
          <w:tcPr>
            <w:tcW w:w="1548" w:type="dxa"/>
          </w:tcPr>
          <w:p w14:paraId="21B8FA64" w14:textId="77777777" w:rsidR="00CE171E" w:rsidRPr="00A85E5F" w:rsidRDefault="00CE171E" w:rsidP="00B177A0"/>
        </w:tc>
      </w:tr>
      <w:tr w:rsidR="00CE171E" w:rsidRPr="00A85E5F" w14:paraId="6797F0E8" w14:textId="77777777">
        <w:trPr>
          <w:cantSplit/>
          <w:jc w:val="center"/>
        </w:trPr>
        <w:tc>
          <w:tcPr>
            <w:tcW w:w="1548" w:type="dxa"/>
          </w:tcPr>
          <w:p w14:paraId="23445384" w14:textId="77777777" w:rsidR="00CE171E" w:rsidRPr="00A85E5F" w:rsidRDefault="00CE171E" w:rsidP="00B177A0">
            <w:r w:rsidRPr="00A85E5F">
              <w:t>Radio</w:t>
            </w:r>
          </w:p>
        </w:tc>
        <w:tc>
          <w:tcPr>
            <w:tcW w:w="4680" w:type="dxa"/>
          </w:tcPr>
          <w:p w14:paraId="0F44B1A5" w14:textId="77777777" w:rsidR="00CE171E" w:rsidRPr="00A85E5F" w:rsidRDefault="00CE171E" w:rsidP="00B177A0"/>
        </w:tc>
        <w:tc>
          <w:tcPr>
            <w:tcW w:w="1800" w:type="dxa"/>
          </w:tcPr>
          <w:p w14:paraId="595FAD61" w14:textId="77777777" w:rsidR="00CE171E" w:rsidRPr="00A85E5F" w:rsidRDefault="00CE171E" w:rsidP="00B177A0"/>
        </w:tc>
        <w:tc>
          <w:tcPr>
            <w:tcW w:w="1548" w:type="dxa"/>
            <w:tcBorders>
              <w:bottom w:val="single" w:sz="4" w:space="0" w:color="auto"/>
            </w:tcBorders>
          </w:tcPr>
          <w:p w14:paraId="468B430C" w14:textId="77777777" w:rsidR="00CE171E" w:rsidRPr="00A85E5F" w:rsidRDefault="00CE171E" w:rsidP="00B177A0"/>
        </w:tc>
      </w:tr>
      <w:tr w:rsidR="00CE171E" w:rsidRPr="00A85E5F" w14:paraId="0D29F491" w14:textId="77777777">
        <w:trPr>
          <w:cantSplit/>
          <w:jc w:val="center"/>
        </w:trPr>
        <w:tc>
          <w:tcPr>
            <w:tcW w:w="1548" w:type="dxa"/>
            <w:tcBorders>
              <w:bottom w:val="single" w:sz="4" w:space="0" w:color="auto"/>
            </w:tcBorders>
          </w:tcPr>
          <w:p w14:paraId="4B01F469" w14:textId="77777777" w:rsidR="00CE171E" w:rsidRPr="00A85E5F" w:rsidRDefault="00CE171E" w:rsidP="00B177A0">
            <w:r w:rsidRPr="00A85E5F">
              <w:t>Tradeshows</w:t>
            </w:r>
          </w:p>
        </w:tc>
        <w:tc>
          <w:tcPr>
            <w:tcW w:w="4680" w:type="dxa"/>
            <w:tcBorders>
              <w:bottom w:val="single" w:sz="4" w:space="0" w:color="auto"/>
            </w:tcBorders>
          </w:tcPr>
          <w:p w14:paraId="250A2ADA" w14:textId="77777777" w:rsidR="00CE171E" w:rsidRPr="00A85E5F" w:rsidRDefault="00CE171E" w:rsidP="00B177A0"/>
        </w:tc>
        <w:tc>
          <w:tcPr>
            <w:tcW w:w="1800" w:type="dxa"/>
            <w:tcBorders>
              <w:bottom w:val="single" w:sz="4" w:space="0" w:color="auto"/>
            </w:tcBorders>
          </w:tcPr>
          <w:p w14:paraId="121AA458" w14:textId="77777777" w:rsidR="00CE171E" w:rsidRPr="00A85E5F" w:rsidRDefault="00CE171E" w:rsidP="00B177A0"/>
        </w:tc>
        <w:tc>
          <w:tcPr>
            <w:tcW w:w="1548" w:type="dxa"/>
            <w:tcBorders>
              <w:bottom w:val="single" w:sz="4" w:space="0" w:color="auto"/>
            </w:tcBorders>
          </w:tcPr>
          <w:p w14:paraId="231F91D2" w14:textId="77777777" w:rsidR="00CE171E" w:rsidRPr="00A85E5F" w:rsidRDefault="00CE171E" w:rsidP="00B177A0"/>
        </w:tc>
      </w:tr>
      <w:tr w:rsidR="00417C8B" w:rsidRPr="00A85E5F" w14:paraId="6A7BD2A7" w14:textId="77777777">
        <w:trPr>
          <w:cantSplit/>
          <w:jc w:val="center"/>
        </w:trPr>
        <w:tc>
          <w:tcPr>
            <w:tcW w:w="8028" w:type="dxa"/>
            <w:gridSpan w:val="3"/>
            <w:tcBorders>
              <w:left w:val="nil"/>
              <w:right w:val="single" w:sz="4" w:space="0" w:color="auto"/>
            </w:tcBorders>
            <w:shd w:val="clear" w:color="auto" w:fill="BCCCDA"/>
          </w:tcPr>
          <w:p w14:paraId="1D9818E6" w14:textId="77777777" w:rsidR="00417C8B" w:rsidRPr="00A85E5F" w:rsidRDefault="00417C8B" w:rsidP="00417C8B">
            <w:pPr>
              <w:jc w:val="right"/>
            </w:pPr>
            <w:r w:rsidRPr="00A85E5F">
              <w:t>Total Cost</w:t>
            </w:r>
          </w:p>
        </w:tc>
        <w:tc>
          <w:tcPr>
            <w:tcW w:w="1548" w:type="dxa"/>
            <w:tcBorders>
              <w:top w:val="single" w:sz="4" w:space="0" w:color="auto"/>
              <w:left w:val="single" w:sz="4" w:space="0" w:color="auto"/>
              <w:bottom w:val="double" w:sz="4" w:space="0" w:color="auto"/>
              <w:right w:val="nil"/>
            </w:tcBorders>
            <w:shd w:val="clear" w:color="auto" w:fill="BCCCDA"/>
          </w:tcPr>
          <w:p w14:paraId="6EFFE833" w14:textId="77777777" w:rsidR="00417C8B" w:rsidRPr="00A85E5F" w:rsidRDefault="00417C8B" w:rsidP="00B177A0"/>
        </w:tc>
      </w:tr>
    </w:tbl>
    <w:p w14:paraId="2B4D40B0" w14:textId="77777777" w:rsidR="004328DB" w:rsidRPr="00A85E5F" w:rsidRDefault="00417C8B" w:rsidP="004328DB">
      <w:r w:rsidRPr="00A85E5F">
        <w:t xml:space="preserve">Give consideration for the </w:t>
      </w:r>
      <w:r w:rsidR="004328DB" w:rsidRPr="00A85E5F">
        <w:t xml:space="preserve">following </w:t>
      </w:r>
      <w:r w:rsidR="00CE171E" w:rsidRPr="00A85E5F">
        <w:t>and the potential c</w:t>
      </w:r>
      <w:r w:rsidR="004328DB" w:rsidRPr="00A85E5F">
        <w:t>osts (Point of Sale Material, Posters, Brochures, Special Offers, Loyalty Schemes, Direct Mail, Exhibitions, Sponsorship and Media Advertising.)</w:t>
      </w:r>
    </w:p>
    <w:p w14:paraId="4DB7689E" w14:textId="77777777" w:rsidR="004328DB" w:rsidRPr="00A85E5F" w:rsidRDefault="00417C8B" w:rsidP="004328DB">
      <w:r w:rsidRPr="00A85E5F">
        <w:t>You can expand on this by describing h</w:t>
      </w:r>
      <w:r w:rsidR="004328DB" w:rsidRPr="00A85E5F">
        <w:t>ow your competitors promote themselves</w:t>
      </w:r>
      <w:r w:rsidRPr="00A85E5F">
        <w:t xml:space="preserve">, </w:t>
      </w:r>
      <w:r w:rsidR="004328DB" w:rsidRPr="00A85E5F">
        <w:t>cost-effective methods of promoting your business</w:t>
      </w:r>
      <w:r w:rsidRPr="00A85E5F">
        <w:t>, and h</w:t>
      </w:r>
      <w:r w:rsidR="004328DB" w:rsidRPr="00A85E5F">
        <w:t xml:space="preserve">ow you </w:t>
      </w:r>
      <w:r w:rsidRPr="00A85E5F">
        <w:t xml:space="preserve">will </w:t>
      </w:r>
      <w:r w:rsidR="004328DB" w:rsidRPr="00A85E5F">
        <w:t>measure the effectivenes</w:t>
      </w:r>
      <w:r w:rsidRPr="00A85E5F">
        <w:t>s of promotional campaigns.</w:t>
      </w:r>
    </w:p>
    <w:p w14:paraId="10355695" w14:textId="77777777" w:rsidR="00084845" w:rsidRPr="00A85E5F" w:rsidRDefault="001D6203" w:rsidP="00084845">
      <w:pPr>
        <w:pStyle w:val="Heading2"/>
      </w:pPr>
      <w:r w:rsidRPr="00A85E5F">
        <w:br w:type="page"/>
      </w:r>
      <w:bookmarkStart w:id="37" w:name="_Toc212364054"/>
      <w:r w:rsidR="00084845" w:rsidRPr="00A85E5F">
        <w:t>Price Strategy</w:t>
      </w:r>
      <w:bookmarkEnd w:id="37"/>
    </w:p>
    <w:p w14:paraId="69475C28" w14:textId="77777777" w:rsidR="001B3B03" w:rsidRPr="00A85E5F" w:rsidRDefault="001B3B03" w:rsidP="001B3B03">
      <w:r w:rsidRPr="00A85E5F">
        <w:t xml:space="preserve">This is where you describe your key pricing issues and explain your method for setting prices. </w:t>
      </w:r>
    </w:p>
    <w:p w14:paraId="71A7560D" w14:textId="77777777" w:rsidR="001B3B03" w:rsidRPr="00A85E5F" w:rsidRDefault="001B3B03" w:rsidP="001B3B03">
      <w:r w:rsidRPr="00A85E5F">
        <w:t xml:space="preserve">If appropriate, discuss whether you’re taking the ‘high cost and low turnover’ method or the ‘low cost and high turnover’ method. For most businesses, the lowest price is not always a good policy. It reduces your profit margin. Also customers may not be as price sensitive as you think. In general, it’s best to have average prices and compete on quality and service. </w:t>
      </w:r>
    </w:p>
    <w:p w14:paraId="3B9D23AA" w14:textId="77777777" w:rsidR="001B3B03" w:rsidRPr="00A85E5F" w:rsidRDefault="001B3B03" w:rsidP="001B3B03">
      <w:r w:rsidRPr="00A85E5F">
        <w:t xml:space="preserve">If price is going to be your key selling point, then explain that here. If you are taking the low cost/high turnover approach, then explain how you plan to succeed with low profit-margins. </w:t>
      </w:r>
    </w:p>
    <w:p w14:paraId="166DFCD0" w14:textId="77777777" w:rsidR="001B3B03" w:rsidRPr="00A85E5F" w:rsidRDefault="001B3B03" w:rsidP="00084845">
      <w:r w:rsidRPr="00A85E5F">
        <w:t xml:space="preserve">Demonstrate your knowledge of the market sector and why you have confidence in this strategy by backing up these figures with rough estimates of profit-margins, manufacturing costs and consumer prices. </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838"/>
      </w:tblGrid>
      <w:tr w:rsidR="00084845" w:rsidRPr="00A85E5F" w14:paraId="47DC5347" w14:textId="77777777">
        <w:trPr>
          <w:cantSplit/>
          <w:jc w:val="center"/>
        </w:trPr>
        <w:tc>
          <w:tcPr>
            <w:tcW w:w="2245" w:type="dxa"/>
            <w:shd w:val="clear" w:color="auto" w:fill="BCCCDA"/>
          </w:tcPr>
          <w:p w14:paraId="1488790E" w14:textId="77777777" w:rsidR="00084845" w:rsidRPr="00A85E5F" w:rsidRDefault="00084845" w:rsidP="00DC6CEC">
            <w:r w:rsidRPr="00A85E5F">
              <w:t>Price Strategy</w:t>
            </w:r>
          </w:p>
        </w:tc>
        <w:tc>
          <w:tcPr>
            <w:tcW w:w="7028" w:type="dxa"/>
            <w:shd w:val="clear" w:color="auto" w:fill="BCCCDA"/>
          </w:tcPr>
          <w:p w14:paraId="5298B81F" w14:textId="77777777" w:rsidR="00084845" w:rsidRPr="00A85E5F" w:rsidRDefault="00084845" w:rsidP="00DC6CEC">
            <w:r w:rsidRPr="00A85E5F">
              <w:t>Rationale</w:t>
            </w:r>
          </w:p>
        </w:tc>
      </w:tr>
      <w:tr w:rsidR="00084845" w:rsidRPr="00A85E5F" w14:paraId="3BC144C4" w14:textId="77777777">
        <w:trPr>
          <w:cantSplit/>
          <w:jc w:val="center"/>
        </w:trPr>
        <w:tc>
          <w:tcPr>
            <w:tcW w:w="2245" w:type="dxa"/>
          </w:tcPr>
          <w:p w14:paraId="6A73B8B6" w14:textId="77777777" w:rsidR="00084845" w:rsidRPr="00A85E5F" w:rsidRDefault="00084845" w:rsidP="00DC6CEC">
            <w:r w:rsidRPr="00A85E5F">
              <w:t xml:space="preserve">Markup on cost        </w:t>
            </w:r>
          </w:p>
        </w:tc>
        <w:tc>
          <w:tcPr>
            <w:tcW w:w="7028" w:type="dxa"/>
          </w:tcPr>
          <w:p w14:paraId="748209DC" w14:textId="77777777" w:rsidR="00084845" w:rsidRPr="00A85E5F" w:rsidRDefault="00084845" w:rsidP="00DC6CEC">
            <w:r w:rsidRPr="00A85E5F">
              <w:t xml:space="preserve">% </w:t>
            </w:r>
            <w:r w:rsidR="00831C1E" w:rsidRPr="00A85E5F">
              <w:t xml:space="preserve">of </w:t>
            </w:r>
            <w:r w:rsidRPr="00A85E5F">
              <w:t>markup</w:t>
            </w:r>
          </w:p>
        </w:tc>
      </w:tr>
      <w:tr w:rsidR="00084845" w:rsidRPr="00A85E5F" w14:paraId="18C2CBCD" w14:textId="77777777">
        <w:trPr>
          <w:cantSplit/>
          <w:jc w:val="center"/>
        </w:trPr>
        <w:tc>
          <w:tcPr>
            <w:tcW w:w="2245" w:type="dxa"/>
          </w:tcPr>
          <w:p w14:paraId="0077F92F" w14:textId="77777777" w:rsidR="00084845" w:rsidRPr="00A85E5F" w:rsidRDefault="00084845" w:rsidP="00DC6CEC">
            <w:r w:rsidRPr="00A85E5F">
              <w:t xml:space="preserve">Suggested price       </w:t>
            </w:r>
          </w:p>
        </w:tc>
        <w:tc>
          <w:tcPr>
            <w:tcW w:w="7028" w:type="dxa"/>
          </w:tcPr>
          <w:p w14:paraId="159F3BB8" w14:textId="77777777" w:rsidR="00084845" w:rsidRPr="00A85E5F" w:rsidRDefault="00084845" w:rsidP="00DC6CEC"/>
        </w:tc>
      </w:tr>
      <w:tr w:rsidR="00084845" w:rsidRPr="00A85E5F" w14:paraId="36DF5140" w14:textId="77777777">
        <w:trPr>
          <w:cantSplit/>
          <w:jc w:val="center"/>
        </w:trPr>
        <w:tc>
          <w:tcPr>
            <w:tcW w:w="2245" w:type="dxa"/>
          </w:tcPr>
          <w:p w14:paraId="0411412B" w14:textId="77777777" w:rsidR="00084845" w:rsidRPr="00A85E5F" w:rsidRDefault="00084845" w:rsidP="00DC6CEC">
            <w:r w:rsidRPr="00A85E5F">
              <w:t>Competitive</w:t>
            </w:r>
          </w:p>
        </w:tc>
        <w:tc>
          <w:tcPr>
            <w:tcW w:w="7028" w:type="dxa"/>
          </w:tcPr>
          <w:p w14:paraId="24FDC79B" w14:textId="77777777" w:rsidR="00084845" w:rsidRPr="00A85E5F" w:rsidRDefault="00084845" w:rsidP="00DC6CEC"/>
        </w:tc>
      </w:tr>
      <w:tr w:rsidR="00084845" w:rsidRPr="00A85E5F" w14:paraId="7B6719A9" w14:textId="77777777">
        <w:trPr>
          <w:cantSplit/>
          <w:jc w:val="center"/>
        </w:trPr>
        <w:tc>
          <w:tcPr>
            <w:tcW w:w="2245" w:type="dxa"/>
          </w:tcPr>
          <w:p w14:paraId="303CCE78" w14:textId="77777777" w:rsidR="00084845" w:rsidRPr="00A85E5F" w:rsidRDefault="00084845" w:rsidP="00DC6CEC">
            <w:r w:rsidRPr="00A85E5F">
              <w:t>Below competition</w:t>
            </w:r>
          </w:p>
        </w:tc>
        <w:tc>
          <w:tcPr>
            <w:tcW w:w="7028" w:type="dxa"/>
          </w:tcPr>
          <w:p w14:paraId="27C99508" w14:textId="77777777" w:rsidR="00084845" w:rsidRPr="00A85E5F" w:rsidRDefault="00084845" w:rsidP="00DC6CEC"/>
        </w:tc>
      </w:tr>
      <w:tr w:rsidR="00084845" w:rsidRPr="00A85E5F" w14:paraId="0F7D21BC" w14:textId="77777777">
        <w:trPr>
          <w:cantSplit/>
          <w:jc w:val="center"/>
        </w:trPr>
        <w:tc>
          <w:tcPr>
            <w:tcW w:w="2245" w:type="dxa"/>
          </w:tcPr>
          <w:p w14:paraId="3D506CB8" w14:textId="77777777" w:rsidR="00084845" w:rsidRPr="00A85E5F" w:rsidRDefault="00084845" w:rsidP="00DC6CEC">
            <w:r w:rsidRPr="00A85E5F">
              <w:t>Premium price</w:t>
            </w:r>
          </w:p>
        </w:tc>
        <w:tc>
          <w:tcPr>
            <w:tcW w:w="7028" w:type="dxa"/>
          </w:tcPr>
          <w:p w14:paraId="5167A04A" w14:textId="77777777" w:rsidR="00084845" w:rsidRPr="00A85E5F" w:rsidRDefault="00084845" w:rsidP="00DC6CEC"/>
        </w:tc>
      </w:tr>
      <w:tr w:rsidR="00084845" w:rsidRPr="00A85E5F" w14:paraId="39D5353E" w14:textId="77777777">
        <w:trPr>
          <w:cantSplit/>
          <w:jc w:val="center"/>
        </w:trPr>
        <w:tc>
          <w:tcPr>
            <w:tcW w:w="2245" w:type="dxa"/>
          </w:tcPr>
          <w:p w14:paraId="4E83DD85" w14:textId="77777777" w:rsidR="00084845" w:rsidRPr="00A85E5F" w:rsidRDefault="00084845" w:rsidP="00DC6CEC">
            <w:r w:rsidRPr="00A85E5F">
              <w:t>Other</w:t>
            </w:r>
          </w:p>
        </w:tc>
        <w:tc>
          <w:tcPr>
            <w:tcW w:w="7028" w:type="dxa"/>
          </w:tcPr>
          <w:p w14:paraId="33D6284F" w14:textId="77777777" w:rsidR="00084845" w:rsidRPr="00A85E5F" w:rsidRDefault="00084845" w:rsidP="00DC6CEC"/>
        </w:tc>
      </w:tr>
    </w:tbl>
    <w:p w14:paraId="43685D7F" w14:textId="77777777" w:rsidR="00B65E3B" w:rsidRPr="00A85E5F" w:rsidRDefault="00DC52B1" w:rsidP="005567A2">
      <w:pPr>
        <w:pStyle w:val="Heading2"/>
      </w:pPr>
      <w:bookmarkStart w:id="38" w:name="_Toc212364055"/>
      <w:r w:rsidRPr="00A85E5F">
        <w:t xml:space="preserve">Price </w:t>
      </w:r>
      <w:r w:rsidR="00B64BC2" w:rsidRPr="00A85E5F">
        <w:t>Comparison</w:t>
      </w:r>
      <w:bookmarkEnd w:id="38"/>
    </w:p>
    <w:p w14:paraId="15D7A00A" w14:textId="77777777" w:rsidR="00B65E3B" w:rsidRPr="00A85E5F" w:rsidRDefault="00B65E3B" w:rsidP="00B65E3B">
      <w:r w:rsidRPr="00A85E5F">
        <w:t>Compare your prices with the competition</w:t>
      </w:r>
      <w:r w:rsidR="00375531" w:rsidRPr="00A85E5F">
        <w:t xml:space="preserve"> and discuss why they are </w:t>
      </w:r>
      <w:r w:rsidRPr="00A85E5F">
        <w:t>higher, lower, the same</w:t>
      </w:r>
      <w:r w:rsidR="00375531" w:rsidRPr="00A85E5F">
        <w:t xml:space="preserve">. </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175"/>
        <w:gridCol w:w="1899"/>
        <w:gridCol w:w="1411"/>
        <w:gridCol w:w="1359"/>
      </w:tblGrid>
      <w:tr w:rsidR="00DE57B0" w:rsidRPr="00A85E5F" w14:paraId="62DA441B" w14:textId="77777777">
        <w:trPr>
          <w:cantSplit/>
          <w:jc w:val="center"/>
        </w:trPr>
        <w:tc>
          <w:tcPr>
            <w:tcW w:w="2245" w:type="dxa"/>
            <w:shd w:val="clear" w:color="auto" w:fill="BCCCDA"/>
          </w:tcPr>
          <w:p w14:paraId="0C235D61" w14:textId="77777777" w:rsidR="00DE57B0" w:rsidRPr="00A85E5F" w:rsidRDefault="00DE57B0" w:rsidP="00B177A0">
            <w:r w:rsidRPr="00A85E5F">
              <w:t>Our Product</w:t>
            </w:r>
            <w:r w:rsidR="00DC52B1" w:rsidRPr="00A85E5F">
              <w:t>/Service</w:t>
            </w:r>
          </w:p>
        </w:tc>
        <w:tc>
          <w:tcPr>
            <w:tcW w:w="2245" w:type="dxa"/>
            <w:shd w:val="clear" w:color="auto" w:fill="BCCCDA"/>
          </w:tcPr>
          <w:p w14:paraId="43C1F920" w14:textId="77777777" w:rsidR="00DE57B0" w:rsidRPr="00A85E5F" w:rsidRDefault="00DE57B0" w:rsidP="00B177A0">
            <w:r w:rsidRPr="00A85E5F">
              <w:t>Competitor #1</w:t>
            </w:r>
          </w:p>
        </w:tc>
        <w:tc>
          <w:tcPr>
            <w:tcW w:w="1947" w:type="dxa"/>
            <w:shd w:val="clear" w:color="auto" w:fill="BCCCDA"/>
          </w:tcPr>
          <w:p w14:paraId="037F24E2" w14:textId="77777777" w:rsidR="00DE57B0" w:rsidRPr="00A85E5F" w:rsidRDefault="00DE57B0" w:rsidP="00B177A0">
            <w:r w:rsidRPr="00A85E5F">
              <w:t>Competitor #2</w:t>
            </w:r>
          </w:p>
        </w:tc>
        <w:tc>
          <w:tcPr>
            <w:tcW w:w="1426" w:type="dxa"/>
            <w:shd w:val="clear" w:color="auto" w:fill="BCCCDA"/>
          </w:tcPr>
          <w:p w14:paraId="3FB6A6ED" w14:textId="77777777" w:rsidR="00DE57B0" w:rsidRPr="00A85E5F" w:rsidRDefault="00DE57B0" w:rsidP="00B177A0">
            <w:r w:rsidRPr="00A85E5F">
              <w:t>Difference</w:t>
            </w:r>
          </w:p>
        </w:tc>
        <w:tc>
          <w:tcPr>
            <w:tcW w:w="1410" w:type="dxa"/>
            <w:shd w:val="clear" w:color="auto" w:fill="BCCCDA"/>
          </w:tcPr>
          <w:p w14:paraId="5D2EAE1C" w14:textId="77777777" w:rsidR="00DE57B0" w:rsidRPr="00A85E5F" w:rsidRDefault="00DE57B0" w:rsidP="00B177A0">
            <w:r w:rsidRPr="00A85E5F">
              <w:t>Unit Price</w:t>
            </w:r>
          </w:p>
        </w:tc>
      </w:tr>
      <w:tr w:rsidR="00DE57B0" w:rsidRPr="00A85E5F" w14:paraId="4E99EEDD" w14:textId="77777777">
        <w:trPr>
          <w:cantSplit/>
          <w:jc w:val="center"/>
        </w:trPr>
        <w:tc>
          <w:tcPr>
            <w:tcW w:w="2245" w:type="dxa"/>
          </w:tcPr>
          <w:p w14:paraId="6A73BB23" w14:textId="77777777" w:rsidR="00DE57B0" w:rsidRPr="00A85E5F" w:rsidRDefault="00DE57B0" w:rsidP="00B177A0"/>
        </w:tc>
        <w:tc>
          <w:tcPr>
            <w:tcW w:w="2245" w:type="dxa"/>
          </w:tcPr>
          <w:p w14:paraId="74DF2D2A" w14:textId="77777777" w:rsidR="00DE57B0" w:rsidRPr="00A85E5F" w:rsidRDefault="00DE57B0" w:rsidP="00B177A0"/>
        </w:tc>
        <w:tc>
          <w:tcPr>
            <w:tcW w:w="1947" w:type="dxa"/>
          </w:tcPr>
          <w:p w14:paraId="30D4A356" w14:textId="77777777" w:rsidR="00DE57B0" w:rsidRPr="00A85E5F" w:rsidRDefault="00DE57B0" w:rsidP="00B177A0"/>
        </w:tc>
        <w:tc>
          <w:tcPr>
            <w:tcW w:w="1426" w:type="dxa"/>
          </w:tcPr>
          <w:p w14:paraId="688AF67A" w14:textId="77777777" w:rsidR="00DE57B0" w:rsidRPr="00A85E5F" w:rsidRDefault="00DE57B0" w:rsidP="00B177A0">
            <w:r w:rsidRPr="00A85E5F">
              <w:t>% + or -</w:t>
            </w:r>
          </w:p>
        </w:tc>
        <w:tc>
          <w:tcPr>
            <w:tcW w:w="1410" w:type="dxa"/>
          </w:tcPr>
          <w:p w14:paraId="361E972A" w14:textId="77777777" w:rsidR="00DE57B0" w:rsidRPr="00A85E5F" w:rsidRDefault="00DE57B0" w:rsidP="00B177A0">
            <w:r w:rsidRPr="00A85E5F">
              <w:t>$</w:t>
            </w:r>
          </w:p>
        </w:tc>
      </w:tr>
      <w:tr w:rsidR="00DE57B0" w:rsidRPr="00A85E5F" w14:paraId="1BBAB399" w14:textId="77777777">
        <w:trPr>
          <w:cantSplit/>
          <w:jc w:val="center"/>
        </w:trPr>
        <w:tc>
          <w:tcPr>
            <w:tcW w:w="2245" w:type="dxa"/>
          </w:tcPr>
          <w:p w14:paraId="026D6E81" w14:textId="77777777" w:rsidR="00DE57B0" w:rsidRPr="00A85E5F" w:rsidRDefault="00DE57B0" w:rsidP="00B177A0"/>
        </w:tc>
        <w:tc>
          <w:tcPr>
            <w:tcW w:w="2245" w:type="dxa"/>
          </w:tcPr>
          <w:p w14:paraId="3B34F2A7" w14:textId="77777777" w:rsidR="00DE57B0" w:rsidRPr="00A85E5F" w:rsidRDefault="00DE57B0" w:rsidP="00B177A0"/>
        </w:tc>
        <w:tc>
          <w:tcPr>
            <w:tcW w:w="1947" w:type="dxa"/>
          </w:tcPr>
          <w:p w14:paraId="794DB574" w14:textId="77777777" w:rsidR="00DE57B0" w:rsidRPr="00A85E5F" w:rsidRDefault="00DE57B0" w:rsidP="00B177A0"/>
        </w:tc>
        <w:tc>
          <w:tcPr>
            <w:tcW w:w="1426" w:type="dxa"/>
          </w:tcPr>
          <w:p w14:paraId="35370A3E" w14:textId="77777777" w:rsidR="00DE57B0" w:rsidRPr="00A85E5F" w:rsidRDefault="00DE57B0" w:rsidP="00E8109B">
            <w:r w:rsidRPr="00A85E5F">
              <w:t xml:space="preserve">% + or </w:t>
            </w:r>
          </w:p>
        </w:tc>
        <w:tc>
          <w:tcPr>
            <w:tcW w:w="1410" w:type="dxa"/>
          </w:tcPr>
          <w:p w14:paraId="1B90C3F8" w14:textId="77777777" w:rsidR="00DE57B0" w:rsidRPr="00A85E5F" w:rsidRDefault="00DE57B0">
            <w:r w:rsidRPr="00A85E5F">
              <w:t>$</w:t>
            </w:r>
          </w:p>
        </w:tc>
      </w:tr>
      <w:tr w:rsidR="00DE57B0" w:rsidRPr="00A85E5F" w14:paraId="69D7F262" w14:textId="77777777">
        <w:trPr>
          <w:cantSplit/>
          <w:jc w:val="center"/>
        </w:trPr>
        <w:tc>
          <w:tcPr>
            <w:tcW w:w="2245" w:type="dxa"/>
          </w:tcPr>
          <w:p w14:paraId="6488B864" w14:textId="77777777" w:rsidR="00DE57B0" w:rsidRPr="00A85E5F" w:rsidRDefault="00DE57B0" w:rsidP="00B177A0"/>
        </w:tc>
        <w:tc>
          <w:tcPr>
            <w:tcW w:w="2245" w:type="dxa"/>
          </w:tcPr>
          <w:p w14:paraId="6C16BCED" w14:textId="77777777" w:rsidR="00DE57B0" w:rsidRPr="00A85E5F" w:rsidRDefault="00DE57B0" w:rsidP="00B177A0"/>
        </w:tc>
        <w:tc>
          <w:tcPr>
            <w:tcW w:w="1947" w:type="dxa"/>
          </w:tcPr>
          <w:p w14:paraId="3F5ABFD1" w14:textId="77777777" w:rsidR="00DE57B0" w:rsidRPr="00A85E5F" w:rsidRDefault="00DE57B0" w:rsidP="00B177A0"/>
        </w:tc>
        <w:tc>
          <w:tcPr>
            <w:tcW w:w="1426" w:type="dxa"/>
          </w:tcPr>
          <w:p w14:paraId="177D882D" w14:textId="77777777" w:rsidR="00DE57B0" w:rsidRPr="00A85E5F" w:rsidRDefault="00DE57B0" w:rsidP="00E8109B">
            <w:r w:rsidRPr="00A85E5F">
              <w:t xml:space="preserve">% + or </w:t>
            </w:r>
          </w:p>
        </w:tc>
        <w:tc>
          <w:tcPr>
            <w:tcW w:w="1410" w:type="dxa"/>
          </w:tcPr>
          <w:p w14:paraId="45DDD241" w14:textId="77777777" w:rsidR="00DE57B0" w:rsidRPr="00A85E5F" w:rsidRDefault="00DE57B0">
            <w:r w:rsidRPr="00A85E5F">
              <w:t>$</w:t>
            </w:r>
          </w:p>
        </w:tc>
      </w:tr>
    </w:tbl>
    <w:p w14:paraId="1C7A9396" w14:textId="77777777" w:rsidR="00AC2706" w:rsidRPr="00A85E5F" w:rsidRDefault="00AC2706" w:rsidP="00AC2706">
      <w:pPr>
        <w:pStyle w:val="Heading2"/>
      </w:pPr>
      <w:bookmarkStart w:id="39" w:name="_Toc212364056"/>
      <w:r w:rsidRPr="00A85E5F">
        <w:t>Customer Service</w:t>
      </w:r>
      <w:bookmarkEnd w:id="39"/>
    </w:p>
    <w:p w14:paraId="257CB03E" w14:textId="77777777" w:rsidR="002A5BB5" w:rsidRPr="00A85E5F" w:rsidRDefault="00DC52B1" w:rsidP="002A5BB5">
      <w:r w:rsidRPr="00A85E5F">
        <w:t xml:space="preserve">Describe </w:t>
      </w:r>
      <w:r w:rsidR="00AC2706" w:rsidRPr="00A85E5F">
        <w:t>your custo</w:t>
      </w:r>
      <w:r w:rsidRPr="00A85E5F">
        <w:t>mer service and credit policies. In</w:t>
      </w:r>
      <w:r w:rsidR="00AC2706" w:rsidRPr="00A85E5F">
        <w:t xml:space="preserve">clude details of all customer service issues, ranging from communicating with </w:t>
      </w:r>
      <w:r w:rsidRPr="00A85E5F">
        <w:t>customers to providing after-</w:t>
      </w:r>
      <w:r w:rsidR="00AC2706" w:rsidRPr="00A85E5F">
        <w:t>sales service.</w:t>
      </w:r>
      <w:r w:rsidR="00671580" w:rsidRPr="00A85E5F">
        <w:t xml:space="preserve"> </w:t>
      </w:r>
      <w:r w:rsidRPr="00A85E5F">
        <w:t xml:space="preserve">You may also want to consider: </w:t>
      </w:r>
      <w:r w:rsidR="00AC2706" w:rsidRPr="00A85E5F">
        <w:t>service level guarantees</w:t>
      </w:r>
      <w:r w:rsidRPr="00A85E5F">
        <w:t xml:space="preserve">, </w:t>
      </w:r>
      <w:r w:rsidR="00AC2706" w:rsidRPr="00A85E5F">
        <w:t>service quality control measures</w:t>
      </w:r>
      <w:r w:rsidRPr="00A85E5F">
        <w:t xml:space="preserve">, </w:t>
      </w:r>
      <w:r w:rsidR="002A5BB5" w:rsidRPr="00A85E5F">
        <w:t xml:space="preserve">and performing customer surveys. </w:t>
      </w:r>
    </w:p>
    <w:p w14:paraId="3B8210B1" w14:textId="77777777" w:rsidR="002A5BB5" w:rsidRPr="00A85E5F" w:rsidRDefault="002A5BB5" w:rsidP="002A5BB5">
      <w:r w:rsidRPr="00A85E5F">
        <w:t>List the customer services you provide: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7244"/>
      </w:tblGrid>
      <w:tr w:rsidR="004F3E8C" w:rsidRPr="00A85E5F" w14:paraId="22ABEF7C" w14:textId="77777777">
        <w:trPr>
          <w:cantSplit/>
          <w:tblHeader/>
          <w:jc w:val="center"/>
        </w:trPr>
        <w:tc>
          <w:tcPr>
            <w:tcW w:w="2040" w:type="dxa"/>
            <w:shd w:val="clear" w:color="auto" w:fill="BCCCDA"/>
            <w:vAlign w:val="center"/>
          </w:tcPr>
          <w:p w14:paraId="07C72BCC" w14:textId="77777777" w:rsidR="004F3E8C" w:rsidRPr="00A85E5F" w:rsidRDefault="004F3E8C" w:rsidP="00DC6CEC">
            <w:r w:rsidRPr="00A85E5F">
              <w:t>Customer Service</w:t>
            </w:r>
          </w:p>
        </w:tc>
        <w:tc>
          <w:tcPr>
            <w:tcW w:w="7440" w:type="dxa"/>
            <w:shd w:val="clear" w:color="auto" w:fill="BCCCDA"/>
            <w:vAlign w:val="center"/>
          </w:tcPr>
          <w:p w14:paraId="7EE7EE3F" w14:textId="77777777" w:rsidR="004F3E8C" w:rsidRPr="00A85E5F" w:rsidRDefault="004F3E8C" w:rsidP="00DC6CEC">
            <w:r w:rsidRPr="00A85E5F">
              <w:t>Describe the customer services you provide</w:t>
            </w:r>
          </w:p>
        </w:tc>
      </w:tr>
      <w:tr w:rsidR="004F3E8C" w:rsidRPr="00A85E5F" w14:paraId="3BB137A7" w14:textId="77777777">
        <w:trPr>
          <w:cantSplit/>
          <w:jc w:val="center"/>
        </w:trPr>
        <w:tc>
          <w:tcPr>
            <w:tcW w:w="2040" w:type="dxa"/>
          </w:tcPr>
          <w:p w14:paraId="390F209E" w14:textId="77777777" w:rsidR="004F3E8C" w:rsidRPr="00A85E5F" w:rsidRDefault="004F3E8C" w:rsidP="00DC6CEC">
            <w:r w:rsidRPr="00A85E5F">
              <w:t>#1</w:t>
            </w:r>
          </w:p>
        </w:tc>
        <w:tc>
          <w:tcPr>
            <w:tcW w:w="7440" w:type="dxa"/>
          </w:tcPr>
          <w:p w14:paraId="14632C8F" w14:textId="77777777" w:rsidR="004F3E8C" w:rsidRPr="00A85E5F" w:rsidRDefault="004F3E8C" w:rsidP="00DC6CEC"/>
        </w:tc>
      </w:tr>
      <w:tr w:rsidR="004F3E8C" w:rsidRPr="00A85E5F" w14:paraId="3ECC9DB3" w14:textId="77777777">
        <w:trPr>
          <w:cantSplit/>
          <w:jc w:val="center"/>
        </w:trPr>
        <w:tc>
          <w:tcPr>
            <w:tcW w:w="2040" w:type="dxa"/>
          </w:tcPr>
          <w:p w14:paraId="18B0C302" w14:textId="77777777" w:rsidR="004F3E8C" w:rsidRPr="00A85E5F" w:rsidRDefault="004F3E8C" w:rsidP="00DC6CEC">
            <w:r w:rsidRPr="00A85E5F">
              <w:t>#2</w:t>
            </w:r>
          </w:p>
        </w:tc>
        <w:tc>
          <w:tcPr>
            <w:tcW w:w="7440" w:type="dxa"/>
          </w:tcPr>
          <w:p w14:paraId="5035E630" w14:textId="77777777" w:rsidR="004F3E8C" w:rsidRPr="00A85E5F" w:rsidRDefault="004F3E8C" w:rsidP="00DC6CEC"/>
        </w:tc>
      </w:tr>
      <w:tr w:rsidR="004F3E8C" w:rsidRPr="00A85E5F" w14:paraId="54072DF3" w14:textId="77777777">
        <w:trPr>
          <w:cantSplit/>
          <w:jc w:val="center"/>
        </w:trPr>
        <w:tc>
          <w:tcPr>
            <w:tcW w:w="2040" w:type="dxa"/>
          </w:tcPr>
          <w:p w14:paraId="4ACAA2D6" w14:textId="77777777" w:rsidR="004F3E8C" w:rsidRPr="00A85E5F" w:rsidRDefault="004F3E8C" w:rsidP="00DC6CEC">
            <w:r w:rsidRPr="00A85E5F">
              <w:t>#3</w:t>
            </w:r>
          </w:p>
        </w:tc>
        <w:tc>
          <w:tcPr>
            <w:tcW w:w="7440" w:type="dxa"/>
          </w:tcPr>
          <w:p w14:paraId="5AD5B82B" w14:textId="77777777" w:rsidR="004F3E8C" w:rsidRPr="00A85E5F" w:rsidRDefault="004F3E8C" w:rsidP="00DC6CEC"/>
        </w:tc>
      </w:tr>
    </w:tbl>
    <w:p w14:paraId="327AA56F" w14:textId="77777777" w:rsidR="002A5BB5" w:rsidRPr="00A85E5F" w:rsidRDefault="002A5BB5" w:rsidP="002A5BB5">
      <w:r w:rsidRPr="00A85E5F">
        <w:t>Describe your sales/credit terms: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254"/>
      </w:tblGrid>
      <w:tr w:rsidR="004F3E8C" w:rsidRPr="00A85E5F" w14:paraId="732283B1" w14:textId="77777777">
        <w:trPr>
          <w:cantSplit/>
          <w:tblHeader/>
          <w:jc w:val="center"/>
        </w:trPr>
        <w:tc>
          <w:tcPr>
            <w:tcW w:w="2040" w:type="dxa"/>
            <w:shd w:val="clear" w:color="auto" w:fill="BCCCDA"/>
            <w:vAlign w:val="center"/>
          </w:tcPr>
          <w:p w14:paraId="26296B38" w14:textId="77777777" w:rsidR="004F3E8C" w:rsidRPr="00A85E5F" w:rsidRDefault="004F3E8C" w:rsidP="00DC6CEC">
            <w:r w:rsidRPr="00A85E5F">
              <w:t>Terms</w:t>
            </w:r>
          </w:p>
        </w:tc>
        <w:tc>
          <w:tcPr>
            <w:tcW w:w="7440" w:type="dxa"/>
            <w:shd w:val="clear" w:color="auto" w:fill="BCCCDA"/>
            <w:vAlign w:val="center"/>
          </w:tcPr>
          <w:p w14:paraId="1E02F94B" w14:textId="77777777" w:rsidR="004F3E8C" w:rsidRPr="00A85E5F" w:rsidRDefault="004F3E8C" w:rsidP="00DC6CEC">
            <w:r w:rsidRPr="00A85E5F">
              <w:t>Describe your sales/credit ter</w:t>
            </w:r>
            <w:r w:rsidR="00671580" w:rsidRPr="00A85E5F">
              <w:t>ms</w:t>
            </w:r>
          </w:p>
        </w:tc>
      </w:tr>
      <w:tr w:rsidR="004F3E8C" w:rsidRPr="00A85E5F" w14:paraId="200FD110" w14:textId="77777777">
        <w:trPr>
          <w:cantSplit/>
          <w:jc w:val="center"/>
        </w:trPr>
        <w:tc>
          <w:tcPr>
            <w:tcW w:w="2040" w:type="dxa"/>
          </w:tcPr>
          <w:p w14:paraId="0E230827" w14:textId="77777777" w:rsidR="004F3E8C" w:rsidRPr="00A85E5F" w:rsidRDefault="004F3E8C" w:rsidP="00DC6CEC">
            <w:r w:rsidRPr="00A85E5F">
              <w:t>#1</w:t>
            </w:r>
          </w:p>
        </w:tc>
        <w:tc>
          <w:tcPr>
            <w:tcW w:w="7440" w:type="dxa"/>
          </w:tcPr>
          <w:p w14:paraId="70FC748A" w14:textId="77777777" w:rsidR="004F3E8C" w:rsidRPr="00A85E5F" w:rsidRDefault="004F3E8C" w:rsidP="00DC6CEC"/>
        </w:tc>
      </w:tr>
      <w:tr w:rsidR="004F3E8C" w:rsidRPr="00A85E5F" w14:paraId="5C2D079D" w14:textId="77777777">
        <w:trPr>
          <w:cantSplit/>
          <w:jc w:val="center"/>
        </w:trPr>
        <w:tc>
          <w:tcPr>
            <w:tcW w:w="2040" w:type="dxa"/>
          </w:tcPr>
          <w:p w14:paraId="19D42144" w14:textId="77777777" w:rsidR="004F3E8C" w:rsidRPr="00A85E5F" w:rsidRDefault="004F3E8C" w:rsidP="00DC6CEC">
            <w:r w:rsidRPr="00A85E5F">
              <w:t>#2</w:t>
            </w:r>
          </w:p>
        </w:tc>
        <w:tc>
          <w:tcPr>
            <w:tcW w:w="7440" w:type="dxa"/>
          </w:tcPr>
          <w:p w14:paraId="7A0CE7FE" w14:textId="77777777" w:rsidR="004F3E8C" w:rsidRPr="00A85E5F" w:rsidRDefault="004F3E8C" w:rsidP="00DC6CEC"/>
        </w:tc>
      </w:tr>
      <w:tr w:rsidR="004F3E8C" w:rsidRPr="00A85E5F" w14:paraId="49A49FB9" w14:textId="77777777">
        <w:trPr>
          <w:cantSplit/>
          <w:jc w:val="center"/>
        </w:trPr>
        <w:tc>
          <w:tcPr>
            <w:tcW w:w="2040" w:type="dxa"/>
          </w:tcPr>
          <w:p w14:paraId="4689F41E" w14:textId="77777777" w:rsidR="004F3E8C" w:rsidRPr="00A85E5F" w:rsidRDefault="004F3E8C" w:rsidP="00DC6CEC">
            <w:r w:rsidRPr="00A85E5F">
              <w:t>#3</w:t>
            </w:r>
          </w:p>
        </w:tc>
        <w:tc>
          <w:tcPr>
            <w:tcW w:w="7440" w:type="dxa"/>
          </w:tcPr>
          <w:p w14:paraId="3566F3D2" w14:textId="77777777" w:rsidR="004F3E8C" w:rsidRPr="00A85E5F" w:rsidRDefault="004F3E8C" w:rsidP="00DC6CEC"/>
        </w:tc>
      </w:tr>
    </w:tbl>
    <w:p w14:paraId="4B904D47" w14:textId="77777777" w:rsidR="00671580" w:rsidRPr="00A85E5F" w:rsidRDefault="00671580" w:rsidP="00671580">
      <w:r w:rsidRPr="00A85E5F">
        <w:t>Describe your competitor’s services: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242"/>
      </w:tblGrid>
      <w:tr w:rsidR="00671580" w:rsidRPr="00A85E5F" w14:paraId="0D3BA21D" w14:textId="77777777">
        <w:trPr>
          <w:cantSplit/>
          <w:tblHeader/>
          <w:jc w:val="center"/>
        </w:trPr>
        <w:tc>
          <w:tcPr>
            <w:tcW w:w="2040" w:type="dxa"/>
            <w:shd w:val="clear" w:color="auto" w:fill="BCCCDA"/>
            <w:vAlign w:val="center"/>
          </w:tcPr>
          <w:p w14:paraId="79F18B29" w14:textId="77777777" w:rsidR="00671580" w:rsidRPr="00A85E5F" w:rsidRDefault="00671580" w:rsidP="00DC6CEC">
            <w:r w:rsidRPr="00A85E5F">
              <w:t>Competitor</w:t>
            </w:r>
          </w:p>
        </w:tc>
        <w:tc>
          <w:tcPr>
            <w:tcW w:w="7440" w:type="dxa"/>
            <w:shd w:val="clear" w:color="auto" w:fill="BCCCDA"/>
            <w:vAlign w:val="center"/>
          </w:tcPr>
          <w:p w14:paraId="42749317" w14:textId="77777777" w:rsidR="00671580" w:rsidRPr="00A85E5F" w:rsidRDefault="00671580" w:rsidP="00DC6CEC">
            <w:r w:rsidRPr="00A85E5F">
              <w:t>Describe your competitor’s services</w:t>
            </w:r>
          </w:p>
        </w:tc>
      </w:tr>
      <w:tr w:rsidR="00671580" w:rsidRPr="00A85E5F" w14:paraId="56955D58" w14:textId="77777777">
        <w:trPr>
          <w:cantSplit/>
          <w:jc w:val="center"/>
        </w:trPr>
        <w:tc>
          <w:tcPr>
            <w:tcW w:w="2040" w:type="dxa"/>
          </w:tcPr>
          <w:p w14:paraId="43C6F453" w14:textId="77777777" w:rsidR="00671580" w:rsidRPr="00A85E5F" w:rsidRDefault="00671580" w:rsidP="00DC6CEC">
            <w:r w:rsidRPr="00A85E5F">
              <w:t>#1</w:t>
            </w:r>
          </w:p>
        </w:tc>
        <w:tc>
          <w:tcPr>
            <w:tcW w:w="7440" w:type="dxa"/>
          </w:tcPr>
          <w:p w14:paraId="4297DA10" w14:textId="77777777" w:rsidR="00671580" w:rsidRPr="00A85E5F" w:rsidRDefault="00671580" w:rsidP="00DC6CEC"/>
        </w:tc>
      </w:tr>
      <w:tr w:rsidR="00671580" w:rsidRPr="00A85E5F" w14:paraId="4ABF04E9" w14:textId="77777777">
        <w:trPr>
          <w:cantSplit/>
          <w:jc w:val="center"/>
        </w:trPr>
        <w:tc>
          <w:tcPr>
            <w:tcW w:w="2040" w:type="dxa"/>
          </w:tcPr>
          <w:p w14:paraId="3B2AE863" w14:textId="77777777" w:rsidR="00671580" w:rsidRPr="00A85E5F" w:rsidRDefault="00671580" w:rsidP="00DC6CEC">
            <w:r w:rsidRPr="00A85E5F">
              <w:t>#2</w:t>
            </w:r>
          </w:p>
        </w:tc>
        <w:tc>
          <w:tcPr>
            <w:tcW w:w="7440" w:type="dxa"/>
          </w:tcPr>
          <w:p w14:paraId="7821FB9F" w14:textId="77777777" w:rsidR="00671580" w:rsidRPr="00A85E5F" w:rsidRDefault="00671580" w:rsidP="00DC6CEC"/>
        </w:tc>
      </w:tr>
      <w:tr w:rsidR="00671580" w:rsidRPr="00A85E5F" w14:paraId="4FD4D196" w14:textId="77777777">
        <w:trPr>
          <w:cantSplit/>
          <w:jc w:val="center"/>
        </w:trPr>
        <w:tc>
          <w:tcPr>
            <w:tcW w:w="2040" w:type="dxa"/>
          </w:tcPr>
          <w:p w14:paraId="1D2C4C1E" w14:textId="77777777" w:rsidR="00671580" w:rsidRPr="00A85E5F" w:rsidRDefault="00671580" w:rsidP="00DC6CEC">
            <w:r w:rsidRPr="00A85E5F">
              <w:t>#3</w:t>
            </w:r>
          </w:p>
        </w:tc>
        <w:tc>
          <w:tcPr>
            <w:tcW w:w="7440" w:type="dxa"/>
          </w:tcPr>
          <w:p w14:paraId="4770DCD6" w14:textId="77777777" w:rsidR="00671580" w:rsidRPr="00A85E5F" w:rsidRDefault="00671580" w:rsidP="00DC6CEC"/>
        </w:tc>
      </w:tr>
    </w:tbl>
    <w:p w14:paraId="32794B26" w14:textId="77777777" w:rsidR="001D6203" w:rsidRPr="00A85E5F" w:rsidRDefault="001D6203" w:rsidP="001D6203"/>
    <w:p w14:paraId="7244BA9B" w14:textId="77777777" w:rsidR="00AC2706" w:rsidRPr="00A85E5F" w:rsidRDefault="001D6203" w:rsidP="00EF1AFC">
      <w:pPr>
        <w:pStyle w:val="Heading3"/>
      </w:pPr>
      <w:r w:rsidRPr="00A85E5F">
        <w:br w:type="page"/>
      </w:r>
      <w:r w:rsidR="00DC52B1" w:rsidRPr="00A85E5F">
        <w:t>Retaining Customers</w:t>
      </w:r>
    </w:p>
    <w:p w14:paraId="51B7C94A" w14:textId="77777777" w:rsidR="00AC2706" w:rsidRPr="00A85E5F" w:rsidRDefault="00DC52B1" w:rsidP="00AC2706">
      <w:r w:rsidRPr="00A85E5F">
        <w:t xml:space="preserve">Describe how you aim to </w:t>
      </w:r>
      <w:r w:rsidR="00AC2706" w:rsidRPr="00A85E5F">
        <w:t>retain customers</w:t>
      </w:r>
      <w:r w:rsidRPr="00A85E5F">
        <w:t>, for e</w:t>
      </w:r>
      <w:r w:rsidR="00AC2706" w:rsidRPr="00A85E5F">
        <w:t>xample</w:t>
      </w:r>
      <w:r w:rsidRPr="00A85E5F">
        <w:t xml:space="preserve">, </w:t>
      </w:r>
      <w:r w:rsidR="00AC2706" w:rsidRPr="00A85E5F">
        <w:t>Loyalty Programs</w:t>
      </w:r>
      <w:r w:rsidRPr="00A85E5F">
        <w:t xml:space="preserve">, Bonus Points, </w:t>
      </w:r>
      <w:r w:rsidR="009210CF" w:rsidRPr="00A85E5F">
        <w:t xml:space="preserve">or </w:t>
      </w:r>
      <w:r w:rsidRPr="00A85E5F">
        <w:t>Discounts</w:t>
      </w:r>
      <w:r w:rsidR="00AC2706" w:rsidRPr="00A85E5F">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7244"/>
      </w:tblGrid>
      <w:tr w:rsidR="00E70090" w:rsidRPr="00A85E5F" w14:paraId="2CB21971" w14:textId="77777777">
        <w:trPr>
          <w:cantSplit/>
          <w:tblHeader/>
          <w:jc w:val="center"/>
        </w:trPr>
        <w:tc>
          <w:tcPr>
            <w:tcW w:w="2040" w:type="dxa"/>
            <w:shd w:val="clear" w:color="auto" w:fill="BCCCDA"/>
            <w:vAlign w:val="center"/>
          </w:tcPr>
          <w:p w14:paraId="12B1F4D3" w14:textId="77777777" w:rsidR="00E70090" w:rsidRPr="00A85E5F" w:rsidRDefault="00E70090" w:rsidP="00DC6CEC">
            <w:r w:rsidRPr="00A85E5F">
              <w:t>Retention</w:t>
            </w:r>
          </w:p>
        </w:tc>
        <w:tc>
          <w:tcPr>
            <w:tcW w:w="7440" w:type="dxa"/>
            <w:shd w:val="clear" w:color="auto" w:fill="BCCCDA"/>
            <w:vAlign w:val="center"/>
          </w:tcPr>
          <w:p w14:paraId="500A0D6E" w14:textId="77777777" w:rsidR="00E70090" w:rsidRPr="00A85E5F" w:rsidRDefault="00E70090" w:rsidP="00DC6CEC">
            <w:r w:rsidRPr="00A85E5F">
              <w:t>Describe how you will retain customers</w:t>
            </w:r>
          </w:p>
        </w:tc>
      </w:tr>
      <w:tr w:rsidR="00E70090" w:rsidRPr="00A85E5F" w14:paraId="74832A65" w14:textId="77777777">
        <w:trPr>
          <w:cantSplit/>
          <w:jc w:val="center"/>
        </w:trPr>
        <w:tc>
          <w:tcPr>
            <w:tcW w:w="2040" w:type="dxa"/>
          </w:tcPr>
          <w:p w14:paraId="4786CDC8" w14:textId="77777777" w:rsidR="00E70090" w:rsidRPr="00A85E5F" w:rsidRDefault="00E70090" w:rsidP="00DC6CEC">
            <w:r w:rsidRPr="00A85E5F">
              <w:t>Loyalty Program</w:t>
            </w:r>
          </w:p>
        </w:tc>
        <w:tc>
          <w:tcPr>
            <w:tcW w:w="7440" w:type="dxa"/>
          </w:tcPr>
          <w:p w14:paraId="1991414F" w14:textId="77777777" w:rsidR="00E70090" w:rsidRPr="00A85E5F" w:rsidRDefault="00E70090" w:rsidP="00DC6CEC"/>
        </w:tc>
      </w:tr>
      <w:tr w:rsidR="00E70090" w:rsidRPr="00A85E5F" w14:paraId="07438013" w14:textId="77777777">
        <w:trPr>
          <w:cantSplit/>
          <w:jc w:val="center"/>
        </w:trPr>
        <w:tc>
          <w:tcPr>
            <w:tcW w:w="2040" w:type="dxa"/>
          </w:tcPr>
          <w:p w14:paraId="66FE5575" w14:textId="77777777" w:rsidR="00E70090" w:rsidRPr="00A85E5F" w:rsidRDefault="00E70090" w:rsidP="00DC6CEC">
            <w:r w:rsidRPr="00A85E5F">
              <w:t>Bonus Points</w:t>
            </w:r>
          </w:p>
        </w:tc>
        <w:tc>
          <w:tcPr>
            <w:tcW w:w="7440" w:type="dxa"/>
          </w:tcPr>
          <w:p w14:paraId="46215194" w14:textId="77777777" w:rsidR="00E70090" w:rsidRPr="00A85E5F" w:rsidRDefault="00E70090" w:rsidP="00DC6CEC"/>
        </w:tc>
      </w:tr>
      <w:tr w:rsidR="00E70090" w:rsidRPr="00A85E5F" w14:paraId="05F489A8" w14:textId="77777777">
        <w:trPr>
          <w:cantSplit/>
          <w:jc w:val="center"/>
        </w:trPr>
        <w:tc>
          <w:tcPr>
            <w:tcW w:w="2040" w:type="dxa"/>
          </w:tcPr>
          <w:p w14:paraId="4394FC32" w14:textId="77777777" w:rsidR="00E70090" w:rsidRPr="00A85E5F" w:rsidRDefault="00E70090" w:rsidP="00DC6CEC">
            <w:r w:rsidRPr="00A85E5F">
              <w:t>Discounts</w:t>
            </w:r>
          </w:p>
        </w:tc>
        <w:tc>
          <w:tcPr>
            <w:tcW w:w="7440" w:type="dxa"/>
          </w:tcPr>
          <w:p w14:paraId="459BD2D8" w14:textId="77777777" w:rsidR="00E70090" w:rsidRPr="00A85E5F" w:rsidRDefault="00E70090" w:rsidP="00DC6CEC"/>
        </w:tc>
      </w:tr>
    </w:tbl>
    <w:p w14:paraId="115195B3" w14:textId="77777777" w:rsidR="00AC2706" w:rsidRPr="00A85E5F" w:rsidRDefault="00E33E0F" w:rsidP="00EF1AFC">
      <w:pPr>
        <w:pStyle w:val="Heading3"/>
      </w:pPr>
      <w:r w:rsidRPr="00A85E5F">
        <w:t>Customer Complaint Handling</w:t>
      </w:r>
    </w:p>
    <w:p w14:paraId="01E8B931" w14:textId="77777777" w:rsidR="00AC2706" w:rsidRPr="00A85E5F" w:rsidRDefault="00E33E0F" w:rsidP="00AC2706">
      <w:r w:rsidRPr="00A85E5F">
        <w:t>Describe how you will handle customer complaints.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7244"/>
      </w:tblGrid>
      <w:tr w:rsidR="00E70090" w:rsidRPr="00A85E5F" w14:paraId="48424FFA" w14:textId="77777777">
        <w:trPr>
          <w:cantSplit/>
          <w:tblHeader/>
          <w:jc w:val="center"/>
        </w:trPr>
        <w:tc>
          <w:tcPr>
            <w:tcW w:w="2040" w:type="dxa"/>
            <w:shd w:val="clear" w:color="auto" w:fill="BCCCDA"/>
            <w:vAlign w:val="center"/>
          </w:tcPr>
          <w:p w14:paraId="58153303" w14:textId="77777777" w:rsidR="00E70090" w:rsidRPr="00A85E5F" w:rsidRDefault="00E70090" w:rsidP="00DC6CEC">
            <w:r w:rsidRPr="00A85E5F">
              <w:t>Complaints</w:t>
            </w:r>
          </w:p>
        </w:tc>
        <w:tc>
          <w:tcPr>
            <w:tcW w:w="7440" w:type="dxa"/>
            <w:shd w:val="clear" w:color="auto" w:fill="BCCCDA"/>
            <w:vAlign w:val="center"/>
          </w:tcPr>
          <w:p w14:paraId="4052EC5C" w14:textId="77777777" w:rsidR="00E70090" w:rsidRPr="00A85E5F" w:rsidRDefault="00E70090" w:rsidP="00DC6CEC">
            <w:r w:rsidRPr="00A85E5F">
              <w:t>Describe how you will handle customer complaints</w:t>
            </w:r>
          </w:p>
        </w:tc>
      </w:tr>
      <w:tr w:rsidR="001012EA" w:rsidRPr="00A85E5F" w14:paraId="214E868C" w14:textId="77777777">
        <w:trPr>
          <w:cantSplit/>
          <w:jc w:val="center"/>
        </w:trPr>
        <w:tc>
          <w:tcPr>
            <w:tcW w:w="2040" w:type="dxa"/>
          </w:tcPr>
          <w:p w14:paraId="3302F965" w14:textId="77777777" w:rsidR="001012EA" w:rsidRPr="00A85E5F" w:rsidRDefault="001012EA" w:rsidP="00DC6CEC">
            <w:r w:rsidRPr="00A85E5F">
              <w:t>Listen</w:t>
            </w:r>
          </w:p>
        </w:tc>
        <w:tc>
          <w:tcPr>
            <w:tcW w:w="7440" w:type="dxa"/>
          </w:tcPr>
          <w:p w14:paraId="14266DC9" w14:textId="77777777" w:rsidR="001012EA" w:rsidRPr="00A85E5F" w:rsidRDefault="001012EA" w:rsidP="00DC6CEC">
            <w:r w:rsidRPr="00A85E5F">
              <w:t>Listen and then ask the customer what are they upset about? Show them you understand the situation from the client’s perspective.</w:t>
            </w:r>
          </w:p>
        </w:tc>
      </w:tr>
      <w:tr w:rsidR="001012EA" w:rsidRPr="00A85E5F" w14:paraId="74FAA647" w14:textId="77777777">
        <w:trPr>
          <w:cantSplit/>
          <w:jc w:val="center"/>
        </w:trPr>
        <w:tc>
          <w:tcPr>
            <w:tcW w:w="2040" w:type="dxa"/>
          </w:tcPr>
          <w:p w14:paraId="5C8C6A1F" w14:textId="77777777" w:rsidR="001012EA" w:rsidRPr="00A85E5F" w:rsidRDefault="001012EA" w:rsidP="00DC6CEC">
            <w:r w:rsidRPr="00A85E5F">
              <w:t>Improve</w:t>
            </w:r>
          </w:p>
        </w:tc>
        <w:tc>
          <w:tcPr>
            <w:tcW w:w="7440" w:type="dxa"/>
          </w:tcPr>
          <w:p w14:paraId="11D0091F" w14:textId="77777777" w:rsidR="001012EA" w:rsidRPr="00A85E5F" w:rsidRDefault="001012EA" w:rsidP="00DC6CEC">
            <w:r w:rsidRPr="00A85E5F">
              <w:t>If you agree that it was a mistake, fix it and apologize to the customer. Use this as an opportunity to improve your procedures so you can avoid similar mistake.</w:t>
            </w:r>
          </w:p>
        </w:tc>
      </w:tr>
      <w:tr w:rsidR="001012EA" w:rsidRPr="00A85E5F" w14:paraId="4110AF68" w14:textId="77777777">
        <w:trPr>
          <w:cantSplit/>
          <w:jc w:val="center"/>
        </w:trPr>
        <w:tc>
          <w:tcPr>
            <w:tcW w:w="2040" w:type="dxa"/>
          </w:tcPr>
          <w:p w14:paraId="4EC9DE97" w14:textId="77777777" w:rsidR="001012EA" w:rsidRPr="00A85E5F" w:rsidRDefault="001012EA" w:rsidP="00DC6CEC">
            <w:r w:rsidRPr="00A85E5F">
              <w:t>Lessons Learned</w:t>
            </w:r>
          </w:p>
        </w:tc>
        <w:tc>
          <w:tcPr>
            <w:tcW w:w="7440" w:type="dxa"/>
          </w:tcPr>
          <w:p w14:paraId="316D16CE" w14:textId="77777777" w:rsidR="001012EA" w:rsidRPr="00A85E5F" w:rsidRDefault="001012EA" w:rsidP="00DC6CEC">
            <w:r w:rsidRPr="00A85E5F">
              <w:t>Examine the problem that occurred and find a way to fix it. Assess the systems you have in place. It also may mean retraining employees.</w:t>
            </w:r>
          </w:p>
        </w:tc>
      </w:tr>
      <w:tr w:rsidR="001012EA" w:rsidRPr="00A85E5F" w14:paraId="16E49150" w14:textId="77777777">
        <w:trPr>
          <w:cantSplit/>
          <w:jc w:val="center"/>
        </w:trPr>
        <w:tc>
          <w:tcPr>
            <w:tcW w:w="2040" w:type="dxa"/>
          </w:tcPr>
          <w:p w14:paraId="38260911" w14:textId="77777777" w:rsidR="001012EA" w:rsidRPr="00A85E5F" w:rsidRDefault="001012EA" w:rsidP="00DC6CEC">
            <w:r w:rsidRPr="00A85E5F">
              <w:t>Reeducate the customer</w:t>
            </w:r>
          </w:p>
        </w:tc>
        <w:tc>
          <w:tcPr>
            <w:tcW w:w="7440" w:type="dxa"/>
          </w:tcPr>
          <w:p w14:paraId="26369450" w14:textId="77777777" w:rsidR="001012EA" w:rsidRPr="00A85E5F" w:rsidRDefault="001012EA" w:rsidP="00DC6CEC">
            <w:r w:rsidRPr="00A85E5F">
              <w:t>Look at how you set the customer’s expectations. Were you clear about what they could expect? Help them to understand the product or service to safeguard against future misunderstandings.</w:t>
            </w:r>
          </w:p>
        </w:tc>
      </w:tr>
      <w:tr w:rsidR="001012EA" w:rsidRPr="00A85E5F" w14:paraId="3BE5A029" w14:textId="77777777">
        <w:trPr>
          <w:cantSplit/>
          <w:jc w:val="center"/>
        </w:trPr>
        <w:tc>
          <w:tcPr>
            <w:tcW w:w="2040" w:type="dxa"/>
          </w:tcPr>
          <w:p w14:paraId="59A77224" w14:textId="77777777" w:rsidR="001012EA" w:rsidRPr="00A85E5F" w:rsidRDefault="001012EA" w:rsidP="00DC6CEC">
            <w:r w:rsidRPr="00A85E5F">
              <w:t>Follow up</w:t>
            </w:r>
          </w:p>
        </w:tc>
        <w:tc>
          <w:tcPr>
            <w:tcW w:w="7440" w:type="dxa"/>
          </w:tcPr>
          <w:p w14:paraId="07D2C53E" w14:textId="77777777" w:rsidR="001012EA" w:rsidRPr="00A85E5F" w:rsidRDefault="001012EA" w:rsidP="00DC6CEC">
            <w:r w:rsidRPr="00A85E5F">
              <w:t>Contact the customer and let them know you have altered something based on their complaint. This will demonstrate that you really have listened to their complaint and made an effort to resolve it.</w:t>
            </w:r>
          </w:p>
        </w:tc>
      </w:tr>
    </w:tbl>
    <w:p w14:paraId="733E070E" w14:textId="77777777" w:rsidR="00FE3C84" w:rsidRDefault="00FE3C84" w:rsidP="00FE3C84">
      <w:pPr>
        <w:pStyle w:val="Heading3"/>
        <w:numPr>
          <w:ilvl w:val="0"/>
          <w:numId w:val="0"/>
        </w:numPr>
        <w:rPr>
          <w:rFonts w:ascii="Arial" w:hAnsi="Arial" w:cs="Times New Roman"/>
          <w:bCs w:val="0"/>
          <w:color w:val="auto"/>
          <w:sz w:val="22"/>
          <w:szCs w:val="20"/>
        </w:rPr>
      </w:pPr>
    </w:p>
    <w:p w14:paraId="2DA18CD6" w14:textId="77777777" w:rsidR="00FE3C84" w:rsidRDefault="00FE3C84" w:rsidP="00FE3C84">
      <w:pPr>
        <w:pStyle w:val="Heading2"/>
      </w:pPr>
      <w:r>
        <w:t>Distribution Strategy</w:t>
      </w:r>
    </w:p>
    <w:p w14:paraId="29A4C52F" w14:textId="77777777" w:rsidR="00FE3C84" w:rsidRPr="00FE3C84" w:rsidRDefault="00FE3C84" w:rsidP="00FE3C84">
      <w:r>
        <w:t>Is this a B2B or a B2C situation? Who is the immediate customer? Do you need to implement a ‘push” strategy or a “pull” strategy”? Perhaps you need to consider both.</w:t>
      </w:r>
    </w:p>
    <w:p w14:paraId="312D74F1" w14:textId="77777777" w:rsidR="00FE3C84" w:rsidRDefault="00FE3C84" w:rsidP="00FE3C84">
      <w:r w:rsidRPr="00A85E5F">
        <w:t>Describe</w:t>
      </w:r>
      <w:r>
        <w:t>:</w:t>
      </w:r>
      <w:r w:rsidRPr="00A85E5F">
        <w:t xml:space="preserve"> </w:t>
      </w:r>
      <w:r w:rsidR="00142C23">
        <w:t xml:space="preserve"> who, where and </w:t>
      </w:r>
      <w:r w:rsidRPr="00A85E5F">
        <w:t>how you</w:t>
      </w:r>
      <w:r>
        <w:t>r</w:t>
      </w:r>
      <w:r w:rsidRPr="00A85E5F">
        <w:t xml:space="preserve"> will </w:t>
      </w:r>
      <w:r>
        <w:t>products will be distributed?</w:t>
      </w:r>
    </w:p>
    <w:p w14:paraId="37EC055D" w14:textId="77777777" w:rsidR="00FE3C84" w:rsidRDefault="00FE3C84" w:rsidP="00FE3C84">
      <w:r>
        <w:t>Specify: geographic coverage,</w:t>
      </w:r>
      <w:r w:rsidR="00142C23">
        <w:t xml:space="preserve"> </w:t>
      </w:r>
      <w:r>
        <w:t>population coverage,</w:t>
      </w:r>
      <w:r w:rsidR="00142C23">
        <w:t xml:space="preserve"> </w:t>
      </w:r>
      <w:r>
        <w:t>target market coverage,</w:t>
      </w:r>
      <w:r w:rsidR="00142C23">
        <w:t xml:space="preserve"> </w:t>
      </w:r>
      <w:r>
        <w:t>gaps in coverage</w:t>
      </w:r>
      <w:r w:rsidR="00142C23">
        <w:t>.</w:t>
      </w:r>
    </w:p>
    <w:p w14:paraId="74968305" w14:textId="77777777" w:rsidR="00FE3C84" w:rsidRDefault="00FE3C84" w:rsidP="00FE3C84">
      <w:r>
        <w:t>Special conditions: slotting fees, consignment, brand support requirements, TPRs, labeling requirements, size requirements.</w:t>
      </w:r>
    </w:p>
    <w:p w14:paraId="4D2D4689" w14:textId="77777777" w:rsidR="00B65E3B" w:rsidRPr="00A85E5F" w:rsidRDefault="00B65E3B" w:rsidP="000C238D">
      <w:pPr>
        <w:pStyle w:val="Heading1"/>
      </w:pPr>
      <w:bookmarkStart w:id="40" w:name="_Toc212364057"/>
      <w:r w:rsidRPr="00A85E5F">
        <w:t>Sales Forecast</w:t>
      </w:r>
      <w:bookmarkEnd w:id="40"/>
    </w:p>
    <w:p w14:paraId="5CF7C903" w14:textId="77777777" w:rsidR="00DB7AE2" w:rsidRPr="00A85E5F" w:rsidRDefault="00B65E3B" w:rsidP="00B65E3B">
      <w:r w:rsidRPr="00A85E5F">
        <w:t xml:space="preserve">Now that you have described your </w:t>
      </w:r>
      <w:r w:rsidR="009556D4" w:rsidRPr="00A85E5F">
        <w:t>product/service</w:t>
      </w:r>
      <w:r w:rsidRPr="00A85E5F">
        <w:t>, custome</w:t>
      </w:r>
      <w:r w:rsidR="009556D4" w:rsidRPr="00A85E5F">
        <w:t>rs, markets, and marketing plan</w:t>
      </w:r>
      <w:r w:rsidRPr="00A85E5F">
        <w:t xml:space="preserve">, it’s time to </w:t>
      </w:r>
      <w:r w:rsidR="009556D4" w:rsidRPr="00A85E5F">
        <w:t xml:space="preserve">back it up with some </w:t>
      </w:r>
      <w:r w:rsidRPr="00A85E5F">
        <w:t>numbers. Use a sales forecast spreadsheet to prepare a month-by-month projection. The forecast should be based on your historical sales, the marketing strategies you</w:t>
      </w:r>
      <w:r w:rsidR="009556D4" w:rsidRPr="00A85E5F">
        <w:t xml:space="preserve">’ve </w:t>
      </w:r>
      <w:r w:rsidRPr="00A85E5F">
        <w:t xml:space="preserve">described, </w:t>
      </w:r>
      <w:r w:rsidR="009556D4" w:rsidRPr="00A85E5F">
        <w:t xml:space="preserve">and </w:t>
      </w:r>
      <w:r w:rsidRPr="00A85E5F">
        <w:t>market research, if available.</w:t>
      </w:r>
    </w:p>
    <w:p w14:paraId="28E770BA" w14:textId="77777777" w:rsidR="0053548B" w:rsidRPr="00A85E5F" w:rsidRDefault="0053548B" w:rsidP="0053548B">
      <w:pPr>
        <w:pStyle w:val="Heading2"/>
      </w:pPr>
      <w:bookmarkStart w:id="41" w:name="_Toc212364058"/>
      <w:r w:rsidRPr="00A85E5F">
        <w:t>Sales Forecast By Product</w:t>
      </w:r>
      <w:bookmarkEnd w:id="41"/>
    </w:p>
    <w:p w14:paraId="51DC53FB" w14:textId="77777777" w:rsidR="0053548B" w:rsidRPr="00A85E5F" w:rsidRDefault="0053548B" w:rsidP="0053548B">
      <w:r w:rsidRPr="00A85E5F">
        <w:t>This shows the projected sales for each product based on past performance and potential deals.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559"/>
        <w:gridCol w:w="1559"/>
        <w:gridCol w:w="1559"/>
        <w:gridCol w:w="1559"/>
        <w:gridCol w:w="1447"/>
      </w:tblGrid>
      <w:tr w:rsidR="009D6053" w:rsidRPr="00A85E5F" w14:paraId="3F890A16" w14:textId="77777777" w:rsidTr="009D6053">
        <w:trPr>
          <w:cantSplit/>
          <w:jc w:val="center"/>
        </w:trPr>
        <w:tc>
          <w:tcPr>
            <w:tcW w:w="1710" w:type="dxa"/>
            <w:shd w:val="clear" w:color="auto" w:fill="BCCCDA"/>
          </w:tcPr>
          <w:p w14:paraId="0C8E97CF" w14:textId="77777777" w:rsidR="009D6053" w:rsidRPr="00A85E5F" w:rsidRDefault="009D6053" w:rsidP="00D73484">
            <w:r w:rsidRPr="00A85E5F">
              <w:t>Year to Dec</w:t>
            </w:r>
          </w:p>
        </w:tc>
        <w:tc>
          <w:tcPr>
            <w:tcW w:w="1603" w:type="dxa"/>
            <w:shd w:val="clear" w:color="auto" w:fill="BCCCDA"/>
          </w:tcPr>
          <w:p w14:paraId="55628896" w14:textId="77777777" w:rsidR="009D6053" w:rsidRPr="00A85E5F" w:rsidRDefault="009D6053" w:rsidP="00D73484">
            <w:r>
              <w:t>2010</w:t>
            </w:r>
            <w:r w:rsidRPr="00A85E5F">
              <w:t xml:space="preserve"> ($000)</w:t>
            </w:r>
          </w:p>
        </w:tc>
        <w:tc>
          <w:tcPr>
            <w:tcW w:w="1603" w:type="dxa"/>
            <w:shd w:val="clear" w:color="auto" w:fill="BCCCDA"/>
          </w:tcPr>
          <w:p w14:paraId="401EB8A9" w14:textId="77777777" w:rsidR="009D6053" w:rsidRPr="00A85E5F" w:rsidRDefault="009D6053" w:rsidP="00D73484">
            <w:r>
              <w:t>2011</w:t>
            </w:r>
            <w:r w:rsidRPr="00A85E5F">
              <w:t xml:space="preserve"> ($000)</w:t>
            </w:r>
          </w:p>
        </w:tc>
        <w:tc>
          <w:tcPr>
            <w:tcW w:w="1603" w:type="dxa"/>
            <w:shd w:val="clear" w:color="auto" w:fill="BCCCDA"/>
          </w:tcPr>
          <w:p w14:paraId="759F00E3" w14:textId="77777777" w:rsidR="009D6053" w:rsidRPr="00A85E5F" w:rsidRDefault="009D6053" w:rsidP="00D73484">
            <w:r>
              <w:t>2012</w:t>
            </w:r>
            <w:r w:rsidRPr="00A85E5F">
              <w:t xml:space="preserve"> ($000)</w:t>
            </w:r>
          </w:p>
        </w:tc>
        <w:tc>
          <w:tcPr>
            <w:tcW w:w="1603" w:type="dxa"/>
            <w:shd w:val="clear" w:color="auto" w:fill="BCCCDA"/>
          </w:tcPr>
          <w:p w14:paraId="6FF1E7F8" w14:textId="77777777" w:rsidR="009D6053" w:rsidRPr="00A85E5F" w:rsidRDefault="009D6053" w:rsidP="00D73484">
            <w:r>
              <w:t>2013</w:t>
            </w:r>
            <w:r w:rsidRPr="00A85E5F">
              <w:t xml:space="preserve"> ($000)</w:t>
            </w:r>
          </w:p>
        </w:tc>
        <w:tc>
          <w:tcPr>
            <w:tcW w:w="1454" w:type="dxa"/>
            <w:shd w:val="clear" w:color="auto" w:fill="BCCCDA"/>
          </w:tcPr>
          <w:p w14:paraId="2E5CF753" w14:textId="77777777" w:rsidR="009D6053" w:rsidRDefault="009D6053" w:rsidP="00D73484">
            <w:r>
              <w:t>2014($000)</w:t>
            </w:r>
          </w:p>
        </w:tc>
      </w:tr>
      <w:tr w:rsidR="009D6053" w:rsidRPr="00A85E5F" w14:paraId="75E1E716" w14:textId="77777777" w:rsidTr="009D6053">
        <w:trPr>
          <w:cantSplit/>
          <w:jc w:val="center"/>
        </w:trPr>
        <w:tc>
          <w:tcPr>
            <w:tcW w:w="1710" w:type="dxa"/>
          </w:tcPr>
          <w:p w14:paraId="0754CD28" w14:textId="77777777" w:rsidR="009D6053" w:rsidRPr="00A85E5F" w:rsidRDefault="009D6053" w:rsidP="00D73484">
            <w:r w:rsidRPr="00A85E5F">
              <w:t>Product #1</w:t>
            </w:r>
          </w:p>
        </w:tc>
        <w:tc>
          <w:tcPr>
            <w:tcW w:w="1603" w:type="dxa"/>
          </w:tcPr>
          <w:p w14:paraId="5B4F1EDE" w14:textId="77777777" w:rsidR="009D6053" w:rsidRPr="00A85E5F" w:rsidRDefault="009D6053" w:rsidP="00D73484"/>
        </w:tc>
        <w:tc>
          <w:tcPr>
            <w:tcW w:w="1603" w:type="dxa"/>
          </w:tcPr>
          <w:p w14:paraId="0560125A" w14:textId="77777777" w:rsidR="009D6053" w:rsidRPr="00A85E5F" w:rsidRDefault="009D6053" w:rsidP="00D73484"/>
        </w:tc>
        <w:tc>
          <w:tcPr>
            <w:tcW w:w="1603" w:type="dxa"/>
          </w:tcPr>
          <w:p w14:paraId="51ACC928" w14:textId="77777777" w:rsidR="009D6053" w:rsidRPr="00A85E5F" w:rsidRDefault="009D6053" w:rsidP="00D73484"/>
        </w:tc>
        <w:tc>
          <w:tcPr>
            <w:tcW w:w="1603" w:type="dxa"/>
          </w:tcPr>
          <w:p w14:paraId="6CADE1CA" w14:textId="77777777" w:rsidR="009D6053" w:rsidRPr="00A85E5F" w:rsidRDefault="009D6053" w:rsidP="00D73484"/>
        </w:tc>
        <w:tc>
          <w:tcPr>
            <w:tcW w:w="1454" w:type="dxa"/>
          </w:tcPr>
          <w:p w14:paraId="65BBEF8D" w14:textId="77777777" w:rsidR="009D6053" w:rsidRPr="00A85E5F" w:rsidRDefault="009D6053" w:rsidP="00D73484"/>
        </w:tc>
      </w:tr>
      <w:tr w:rsidR="009D6053" w:rsidRPr="00A85E5F" w14:paraId="1DAE4C30" w14:textId="77777777" w:rsidTr="009D6053">
        <w:trPr>
          <w:cantSplit/>
          <w:jc w:val="center"/>
        </w:trPr>
        <w:tc>
          <w:tcPr>
            <w:tcW w:w="1710" w:type="dxa"/>
          </w:tcPr>
          <w:p w14:paraId="766B2249" w14:textId="77777777" w:rsidR="009D6053" w:rsidRPr="00A85E5F" w:rsidRDefault="009D6053" w:rsidP="00D73484">
            <w:r w:rsidRPr="00A85E5F">
              <w:t>Product #2</w:t>
            </w:r>
          </w:p>
        </w:tc>
        <w:tc>
          <w:tcPr>
            <w:tcW w:w="1603" w:type="dxa"/>
          </w:tcPr>
          <w:p w14:paraId="070F4EEC" w14:textId="77777777" w:rsidR="009D6053" w:rsidRPr="00A85E5F" w:rsidRDefault="009D6053" w:rsidP="00D73484"/>
        </w:tc>
        <w:tc>
          <w:tcPr>
            <w:tcW w:w="1603" w:type="dxa"/>
          </w:tcPr>
          <w:p w14:paraId="715365B5" w14:textId="77777777" w:rsidR="009D6053" w:rsidRPr="00A85E5F" w:rsidRDefault="009D6053" w:rsidP="00D73484"/>
        </w:tc>
        <w:tc>
          <w:tcPr>
            <w:tcW w:w="1603" w:type="dxa"/>
          </w:tcPr>
          <w:p w14:paraId="2771D6E1" w14:textId="77777777" w:rsidR="009D6053" w:rsidRPr="00A85E5F" w:rsidRDefault="009D6053" w:rsidP="00D73484"/>
        </w:tc>
        <w:tc>
          <w:tcPr>
            <w:tcW w:w="1603" w:type="dxa"/>
          </w:tcPr>
          <w:p w14:paraId="554D2E9C" w14:textId="77777777" w:rsidR="009D6053" w:rsidRPr="00A85E5F" w:rsidRDefault="009D6053" w:rsidP="00D73484"/>
        </w:tc>
        <w:tc>
          <w:tcPr>
            <w:tcW w:w="1454" w:type="dxa"/>
          </w:tcPr>
          <w:p w14:paraId="0D01EB58" w14:textId="77777777" w:rsidR="009D6053" w:rsidRPr="00A85E5F" w:rsidRDefault="009D6053" w:rsidP="00D73484"/>
        </w:tc>
      </w:tr>
      <w:tr w:rsidR="009D6053" w:rsidRPr="00A85E5F" w14:paraId="28B29EC3" w14:textId="77777777" w:rsidTr="009D6053">
        <w:trPr>
          <w:cantSplit/>
          <w:jc w:val="center"/>
        </w:trPr>
        <w:tc>
          <w:tcPr>
            <w:tcW w:w="1710" w:type="dxa"/>
          </w:tcPr>
          <w:p w14:paraId="42AD9046" w14:textId="77777777" w:rsidR="009D6053" w:rsidRPr="00A85E5F" w:rsidRDefault="009D6053" w:rsidP="00D73484">
            <w:r w:rsidRPr="00A85E5F">
              <w:t>Product #3</w:t>
            </w:r>
          </w:p>
        </w:tc>
        <w:tc>
          <w:tcPr>
            <w:tcW w:w="1603" w:type="dxa"/>
          </w:tcPr>
          <w:p w14:paraId="1784A82C" w14:textId="77777777" w:rsidR="009D6053" w:rsidRPr="00A85E5F" w:rsidRDefault="009D6053" w:rsidP="00D73484"/>
        </w:tc>
        <w:tc>
          <w:tcPr>
            <w:tcW w:w="1603" w:type="dxa"/>
          </w:tcPr>
          <w:p w14:paraId="5734522F" w14:textId="77777777" w:rsidR="009D6053" w:rsidRPr="00A85E5F" w:rsidRDefault="009D6053" w:rsidP="00D73484"/>
        </w:tc>
        <w:tc>
          <w:tcPr>
            <w:tcW w:w="1603" w:type="dxa"/>
          </w:tcPr>
          <w:p w14:paraId="0D41C9BE" w14:textId="77777777" w:rsidR="009D6053" w:rsidRPr="00A85E5F" w:rsidRDefault="009D6053" w:rsidP="00D73484"/>
        </w:tc>
        <w:tc>
          <w:tcPr>
            <w:tcW w:w="1603" w:type="dxa"/>
          </w:tcPr>
          <w:p w14:paraId="2FE52A62" w14:textId="77777777" w:rsidR="009D6053" w:rsidRPr="00A85E5F" w:rsidRDefault="009D6053" w:rsidP="00D73484"/>
        </w:tc>
        <w:tc>
          <w:tcPr>
            <w:tcW w:w="1454" w:type="dxa"/>
          </w:tcPr>
          <w:p w14:paraId="0597B976" w14:textId="77777777" w:rsidR="009D6053" w:rsidRPr="00A85E5F" w:rsidRDefault="009D6053" w:rsidP="00D73484"/>
        </w:tc>
      </w:tr>
      <w:tr w:rsidR="009D6053" w:rsidRPr="00A85E5F" w14:paraId="1BA6EF38" w14:textId="77777777" w:rsidTr="009D6053">
        <w:trPr>
          <w:cantSplit/>
          <w:jc w:val="center"/>
        </w:trPr>
        <w:tc>
          <w:tcPr>
            <w:tcW w:w="1710" w:type="dxa"/>
          </w:tcPr>
          <w:p w14:paraId="67816FD6" w14:textId="77777777" w:rsidR="009D6053" w:rsidRPr="00A85E5F" w:rsidRDefault="009D6053" w:rsidP="00D73484">
            <w:r w:rsidRPr="00A85E5F">
              <w:t xml:space="preserve">Total </w:t>
            </w:r>
          </w:p>
        </w:tc>
        <w:tc>
          <w:tcPr>
            <w:tcW w:w="1603" w:type="dxa"/>
          </w:tcPr>
          <w:p w14:paraId="6BAC4C24" w14:textId="77777777" w:rsidR="009D6053" w:rsidRPr="00A85E5F" w:rsidRDefault="009D6053" w:rsidP="00D73484"/>
        </w:tc>
        <w:tc>
          <w:tcPr>
            <w:tcW w:w="1603" w:type="dxa"/>
          </w:tcPr>
          <w:p w14:paraId="4BF1F464" w14:textId="77777777" w:rsidR="009D6053" w:rsidRPr="00A85E5F" w:rsidRDefault="009D6053" w:rsidP="00D73484"/>
        </w:tc>
        <w:tc>
          <w:tcPr>
            <w:tcW w:w="1603" w:type="dxa"/>
          </w:tcPr>
          <w:p w14:paraId="1C398F26" w14:textId="77777777" w:rsidR="009D6053" w:rsidRPr="00A85E5F" w:rsidRDefault="009D6053" w:rsidP="00D73484"/>
        </w:tc>
        <w:tc>
          <w:tcPr>
            <w:tcW w:w="1603" w:type="dxa"/>
          </w:tcPr>
          <w:p w14:paraId="67357114" w14:textId="77777777" w:rsidR="009D6053" w:rsidRPr="00A85E5F" w:rsidRDefault="009D6053" w:rsidP="00D73484"/>
        </w:tc>
        <w:tc>
          <w:tcPr>
            <w:tcW w:w="1454" w:type="dxa"/>
          </w:tcPr>
          <w:p w14:paraId="08400906" w14:textId="77777777" w:rsidR="009D6053" w:rsidRPr="00A85E5F" w:rsidRDefault="009D6053" w:rsidP="00D73484"/>
        </w:tc>
      </w:tr>
      <w:tr w:rsidR="009D6053" w:rsidRPr="00A85E5F" w14:paraId="0FAFF396" w14:textId="77777777" w:rsidTr="009D6053">
        <w:trPr>
          <w:cantSplit/>
          <w:jc w:val="center"/>
        </w:trPr>
        <w:tc>
          <w:tcPr>
            <w:tcW w:w="1710" w:type="dxa"/>
          </w:tcPr>
          <w:p w14:paraId="6E33E81F" w14:textId="77777777" w:rsidR="009D6053" w:rsidRPr="00A85E5F" w:rsidRDefault="009D6053" w:rsidP="00D73484">
            <w:r w:rsidRPr="00A85E5F">
              <w:t>Growth Rate (p.a.)</w:t>
            </w:r>
          </w:p>
        </w:tc>
        <w:tc>
          <w:tcPr>
            <w:tcW w:w="1603" w:type="dxa"/>
          </w:tcPr>
          <w:p w14:paraId="585CD09E" w14:textId="77777777" w:rsidR="009D6053" w:rsidRPr="00A85E5F" w:rsidRDefault="009D6053" w:rsidP="00D73484">
            <w:r w:rsidRPr="00A85E5F">
              <w:t>%</w:t>
            </w:r>
          </w:p>
        </w:tc>
        <w:tc>
          <w:tcPr>
            <w:tcW w:w="1603" w:type="dxa"/>
          </w:tcPr>
          <w:p w14:paraId="7BBC11D7" w14:textId="77777777" w:rsidR="009D6053" w:rsidRPr="00A85E5F" w:rsidRDefault="009D6053" w:rsidP="00D73484">
            <w:r w:rsidRPr="00A85E5F">
              <w:t>%</w:t>
            </w:r>
          </w:p>
        </w:tc>
        <w:tc>
          <w:tcPr>
            <w:tcW w:w="1603" w:type="dxa"/>
          </w:tcPr>
          <w:p w14:paraId="79055A24" w14:textId="77777777" w:rsidR="009D6053" w:rsidRPr="00A85E5F" w:rsidRDefault="009D6053" w:rsidP="00D73484">
            <w:r w:rsidRPr="00A85E5F">
              <w:t>%</w:t>
            </w:r>
          </w:p>
        </w:tc>
        <w:tc>
          <w:tcPr>
            <w:tcW w:w="1603" w:type="dxa"/>
          </w:tcPr>
          <w:p w14:paraId="5D600CCA" w14:textId="77777777" w:rsidR="009D6053" w:rsidRPr="00A85E5F" w:rsidRDefault="009D6053" w:rsidP="00D73484">
            <w:r w:rsidRPr="00A85E5F">
              <w:t>%</w:t>
            </w:r>
          </w:p>
        </w:tc>
        <w:tc>
          <w:tcPr>
            <w:tcW w:w="1454" w:type="dxa"/>
          </w:tcPr>
          <w:p w14:paraId="48D78902" w14:textId="77777777" w:rsidR="009D6053" w:rsidRPr="00A85E5F" w:rsidRDefault="009D6053" w:rsidP="00D73484">
            <w:r>
              <w:t>%</w:t>
            </w:r>
          </w:p>
        </w:tc>
      </w:tr>
    </w:tbl>
    <w:p w14:paraId="6C207D82" w14:textId="77777777" w:rsidR="00162DF2" w:rsidRPr="00A85E5F" w:rsidRDefault="00162DF2" w:rsidP="00162DF2">
      <w:r w:rsidRPr="00A85E5F">
        <w:t xml:space="preserve">You can also present this information in chart format. </w:t>
      </w:r>
    </w:p>
    <w:p w14:paraId="357BD106" w14:textId="77777777" w:rsidR="00162DF2" w:rsidRPr="00A85E5F" w:rsidRDefault="006B6B3E" w:rsidP="00162DF2">
      <w:r>
        <w:rPr>
          <w:noProof/>
          <w:lang w:eastAsia="en-US"/>
        </w:rPr>
        <w:drawing>
          <wp:inline distT="0" distB="0" distL="0" distR="0" wp14:anchorId="34B4A8D2" wp14:editId="11BD520A">
            <wp:extent cx="5438775" cy="260096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0EA320" w14:textId="77777777" w:rsidR="00162DF2" w:rsidRPr="00A85E5F" w:rsidRDefault="00162DF2" w:rsidP="00162DF2">
      <w:r w:rsidRPr="00A85E5F">
        <w:t>Tip: Double-click to activate the chart.</w:t>
      </w:r>
    </w:p>
    <w:p w14:paraId="4E94FB8F" w14:textId="77777777" w:rsidR="0053548B" w:rsidRPr="00A85E5F" w:rsidRDefault="0053548B" w:rsidP="0053548B">
      <w:pPr>
        <w:pStyle w:val="Heading2"/>
      </w:pPr>
      <w:bookmarkStart w:id="42" w:name="_Toc212364059"/>
      <w:r w:rsidRPr="00A85E5F">
        <w:t>Sales Forecast By Type</w:t>
      </w:r>
      <w:bookmarkEnd w:id="42"/>
    </w:p>
    <w:p w14:paraId="44837D3B" w14:textId="77777777" w:rsidR="0053548B" w:rsidRPr="00A85E5F" w:rsidRDefault="0053548B" w:rsidP="0053548B">
      <w:r w:rsidRPr="00A85E5F">
        <w:t>This shows the projected sales based on each media type based on its past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516"/>
        <w:gridCol w:w="1674"/>
        <w:gridCol w:w="1516"/>
        <w:gridCol w:w="1516"/>
        <w:gridCol w:w="1396"/>
      </w:tblGrid>
      <w:tr w:rsidR="009D6053" w:rsidRPr="00A85E5F" w14:paraId="00A5595E" w14:textId="77777777" w:rsidTr="009D6053">
        <w:trPr>
          <w:cantSplit/>
          <w:jc w:val="center"/>
        </w:trPr>
        <w:tc>
          <w:tcPr>
            <w:tcW w:w="1768" w:type="dxa"/>
            <w:shd w:val="clear" w:color="auto" w:fill="BCCCDA"/>
          </w:tcPr>
          <w:p w14:paraId="036829F0" w14:textId="77777777" w:rsidR="009D6053" w:rsidRPr="00A85E5F" w:rsidRDefault="009D6053" w:rsidP="0053548B">
            <w:r w:rsidRPr="00A85E5F">
              <w:t>Year to Dec</w:t>
            </w:r>
          </w:p>
        </w:tc>
        <w:tc>
          <w:tcPr>
            <w:tcW w:w="1569" w:type="dxa"/>
            <w:shd w:val="clear" w:color="auto" w:fill="BCCCDA"/>
          </w:tcPr>
          <w:p w14:paraId="4E1D8612" w14:textId="77777777" w:rsidR="009D6053" w:rsidRPr="00A85E5F" w:rsidRDefault="009D6053" w:rsidP="0053548B">
            <w:r>
              <w:t>2010</w:t>
            </w:r>
            <w:r w:rsidRPr="00A85E5F">
              <w:t xml:space="preserve"> ($000)</w:t>
            </w:r>
          </w:p>
        </w:tc>
        <w:tc>
          <w:tcPr>
            <w:tcW w:w="1701" w:type="dxa"/>
            <w:shd w:val="clear" w:color="auto" w:fill="BCCCDA"/>
          </w:tcPr>
          <w:p w14:paraId="5DAD4EFB" w14:textId="77777777" w:rsidR="009D6053" w:rsidRPr="00A85E5F" w:rsidRDefault="009D6053" w:rsidP="0053548B">
            <w:r>
              <w:t>2011</w:t>
            </w:r>
            <w:r w:rsidRPr="00A85E5F">
              <w:t>($000)</w:t>
            </w:r>
          </w:p>
        </w:tc>
        <w:tc>
          <w:tcPr>
            <w:tcW w:w="1569" w:type="dxa"/>
            <w:shd w:val="clear" w:color="auto" w:fill="BCCCDA"/>
          </w:tcPr>
          <w:p w14:paraId="5CBBE958" w14:textId="77777777" w:rsidR="009D6053" w:rsidRPr="00A85E5F" w:rsidRDefault="009D6053" w:rsidP="0053548B">
            <w:r>
              <w:t>2012</w:t>
            </w:r>
            <w:r w:rsidRPr="00A85E5F">
              <w:t xml:space="preserve"> ($000)</w:t>
            </w:r>
          </w:p>
        </w:tc>
        <w:tc>
          <w:tcPr>
            <w:tcW w:w="1569" w:type="dxa"/>
            <w:shd w:val="clear" w:color="auto" w:fill="BCCCDA"/>
          </w:tcPr>
          <w:p w14:paraId="2FF3BFF8" w14:textId="77777777" w:rsidR="009D6053" w:rsidRPr="00A85E5F" w:rsidRDefault="009D6053" w:rsidP="0053548B">
            <w:r>
              <w:t>2013</w:t>
            </w:r>
            <w:r w:rsidRPr="00A85E5F">
              <w:t xml:space="preserve"> ($000)</w:t>
            </w:r>
          </w:p>
        </w:tc>
        <w:tc>
          <w:tcPr>
            <w:tcW w:w="1400" w:type="dxa"/>
            <w:shd w:val="clear" w:color="auto" w:fill="BCCCDA"/>
          </w:tcPr>
          <w:p w14:paraId="35184F42" w14:textId="77777777" w:rsidR="009D6053" w:rsidRDefault="009D6053" w:rsidP="009D6053">
            <w:pPr>
              <w:jc w:val="center"/>
            </w:pPr>
            <w:r>
              <w:t>2014($000)</w:t>
            </w:r>
          </w:p>
        </w:tc>
      </w:tr>
      <w:tr w:rsidR="009D6053" w:rsidRPr="00A85E5F" w14:paraId="06C93814" w14:textId="77777777" w:rsidTr="009D6053">
        <w:trPr>
          <w:cantSplit/>
          <w:jc w:val="center"/>
        </w:trPr>
        <w:tc>
          <w:tcPr>
            <w:tcW w:w="1768" w:type="dxa"/>
          </w:tcPr>
          <w:p w14:paraId="62621C13" w14:textId="77777777" w:rsidR="009D6053" w:rsidRPr="00A85E5F" w:rsidRDefault="009D6053" w:rsidP="0053548B">
            <w:r w:rsidRPr="00A85E5F">
              <w:t>Advertising</w:t>
            </w:r>
          </w:p>
        </w:tc>
        <w:tc>
          <w:tcPr>
            <w:tcW w:w="1569" w:type="dxa"/>
          </w:tcPr>
          <w:p w14:paraId="68DBF631" w14:textId="77777777" w:rsidR="009D6053" w:rsidRPr="00A85E5F" w:rsidRDefault="009D6053" w:rsidP="0053548B"/>
        </w:tc>
        <w:tc>
          <w:tcPr>
            <w:tcW w:w="1701" w:type="dxa"/>
          </w:tcPr>
          <w:p w14:paraId="5980B3AE" w14:textId="77777777" w:rsidR="009D6053" w:rsidRPr="00A85E5F" w:rsidRDefault="009D6053" w:rsidP="0053548B"/>
        </w:tc>
        <w:tc>
          <w:tcPr>
            <w:tcW w:w="1569" w:type="dxa"/>
          </w:tcPr>
          <w:p w14:paraId="3979FA0C" w14:textId="77777777" w:rsidR="009D6053" w:rsidRPr="00A85E5F" w:rsidRDefault="009D6053" w:rsidP="0053548B"/>
        </w:tc>
        <w:tc>
          <w:tcPr>
            <w:tcW w:w="1569" w:type="dxa"/>
          </w:tcPr>
          <w:p w14:paraId="177A5E0D" w14:textId="77777777" w:rsidR="009D6053" w:rsidRPr="00A85E5F" w:rsidRDefault="009D6053" w:rsidP="0053548B"/>
        </w:tc>
        <w:tc>
          <w:tcPr>
            <w:tcW w:w="1400" w:type="dxa"/>
          </w:tcPr>
          <w:p w14:paraId="4C76DB55" w14:textId="77777777" w:rsidR="009D6053" w:rsidRPr="00A85E5F" w:rsidRDefault="009D6053" w:rsidP="0053548B"/>
        </w:tc>
      </w:tr>
      <w:tr w:rsidR="009D6053" w:rsidRPr="00A85E5F" w14:paraId="23E8F47E" w14:textId="77777777" w:rsidTr="009D6053">
        <w:trPr>
          <w:cantSplit/>
          <w:jc w:val="center"/>
        </w:trPr>
        <w:tc>
          <w:tcPr>
            <w:tcW w:w="1768" w:type="dxa"/>
          </w:tcPr>
          <w:p w14:paraId="707915D4" w14:textId="77777777" w:rsidR="009D6053" w:rsidRPr="00A85E5F" w:rsidRDefault="009D6053" w:rsidP="0053548B">
            <w:r w:rsidRPr="00A85E5F">
              <w:t>Shows</w:t>
            </w:r>
          </w:p>
        </w:tc>
        <w:tc>
          <w:tcPr>
            <w:tcW w:w="1569" w:type="dxa"/>
          </w:tcPr>
          <w:p w14:paraId="7047598D" w14:textId="77777777" w:rsidR="009D6053" w:rsidRPr="00A85E5F" w:rsidRDefault="009D6053" w:rsidP="0053548B"/>
        </w:tc>
        <w:tc>
          <w:tcPr>
            <w:tcW w:w="1701" w:type="dxa"/>
          </w:tcPr>
          <w:p w14:paraId="7C437A05" w14:textId="77777777" w:rsidR="009D6053" w:rsidRPr="00A85E5F" w:rsidRDefault="009D6053" w:rsidP="0053548B"/>
        </w:tc>
        <w:tc>
          <w:tcPr>
            <w:tcW w:w="1569" w:type="dxa"/>
          </w:tcPr>
          <w:p w14:paraId="43ACFF23" w14:textId="77777777" w:rsidR="009D6053" w:rsidRPr="00A85E5F" w:rsidRDefault="009D6053" w:rsidP="0053548B"/>
        </w:tc>
        <w:tc>
          <w:tcPr>
            <w:tcW w:w="1569" w:type="dxa"/>
          </w:tcPr>
          <w:p w14:paraId="5EC4BC27" w14:textId="77777777" w:rsidR="009D6053" w:rsidRPr="00A85E5F" w:rsidRDefault="009D6053" w:rsidP="0053548B"/>
        </w:tc>
        <w:tc>
          <w:tcPr>
            <w:tcW w:w="1400" w:type="dxa"/>
          </w:tcPr>
          <w:p w14:paraId="3C730739" w14:textId="77777777" w:rsidR="009D6053" w:rsidRPr="00A85E5F" w:rsidRDefault="009D6053" w:rsidP="0053548B"/>
        </w:tc>
      </w:tr>
      <w:tr w:rsidR="009D6053" w:rsidRPr="00A85E5F" w14:paraId="3A029CD1" w14:textId="77777777" w:rsidTr="009D6053">
        <w:trPr>
          <w:cantSplit/>
          <w:jc w:val="center"/>
        </w:trPr>
        <w:tc>
          <w:tcPr>
            <w:tcW w:w="1768" w:type="dxa"/>
          </w:tcPr>
          <w:p w14:paraId="3AF856FF" w14:textId="77777777" w:rsidR="009D6053" w:rsidRPr="00A85E5F" w:rsidRDefault="009D6053" w:rsidP="0053548B">
            <w:r w:rsidRPr="00A85E5F">
              <w:t>Telesales</w:t>
            </w:r>
          </w:p>
        </w:tc>
        <w:tc>
          <w:tcPr>
            <w:tcW w:w="1569" w:type="dxa"/>
          </w:tcPr>
          <w:p w14:paraId="642E4A94" w14:textId="77777777" w:rsidR="009D6053" w:rsidRPr="00A85E5F" w:rsidRDefault="009D6053" w:rsidP="0053548B"/>
        </w:tc>
        <w:tc>
          <w:tcPr>
            <w:tcW w:w="1701" w:type="dxa"/>
          </w:tcPr>
          <w:p w14:paraId="5EEFF6B7" w14:textId="77777777" w:rsidR="009D6053" w:rsidRPr="00A85E5F" w:rsidRDefault="009D6053" w:rsidP="0053548B"/>
        </w:tc>
        <w:tc>
          <w:tcPr>
            <w:tcW w:w="1569" w:type="dxa"/>
          </w:tcPr>
          <w:p w14:paraId="36D8BA59" w14:textId="77777777" w:rsidR="009D6053" w:rsidRPr="00A85E5F" w:rsidRDefault="009D6053" w:rsidP="0053548B"/>
        </w:tc>
        <w:tc>
          <w:tcPr>
            <w:tcW w:w="1569" w:type="dxa"/>
          </w:tcPr>
          <w:p w14:paraId="3371C971" w14:textId="77777777" w:rsidR="009D6053" w:rsidRPr="00A85E5F" w:rsidRDefault="009D6053" w:rsidP="0053548B"/>
        </w:tc>
        <w:tc>
          <w:tcPr>
            <w:tcW w:w="1400" w:type="dxa"/>
          </w:tcPr>
          <w:p w14:paraId="2F49B71D" w14:textId="77777777" w:rsidR="009D6053" w:rsidRPr="00A85E5F" w:rsidRDefault="009D6053" w:rsidP="0053548B"/>
        </w:tc>
      </w:tr>
      <w:tr w:rsidR="009D6053" w:rsidRPr="00A85E5F" w14:paraId="3320BE47" w14:textId="77777777" w:rsidTr="009D6053">
        <w:trPr>
          <w:cantSplit/>
          <w:jc w:val="center"/>
        </w:trPr>
        <w:tc>
          <w:tcPr>
            <w:tcW w:w="1768" w:type="dxa"/>
          </w:tcPr>
          <w:p w14:paraId="1146CA22" w14:textId="77777777" w:rsidR="009D6053" w:rsidRPr="00A85E5F" w:rsidRDefault="009D6053" w:rsidP="0053548B">
            <w:r w:rsidRPr="00A85E5F">
              <w:t>Total (p.a.)</w:t>
            </w:r>
          </w:p>
        </w:tc>
        <w:tc>
          <w:tcPr>
            <w:tcW w:w="1569" w:type="dxa"/>
          </w:tcPr>
          <w:p w14:paraId="63C52369" w14:textId="77777777" w:rsidR="009D6053" w:rsidRPr="00A85E5F" w:rsidRDefault="009D6053" w:rsidP="0053548B">
            <w:r w:rsidRPr="00A85E5F">
              <w:t>$</w:t>
            </w:r>
          </w:p>
        </w:tc>
        <w:tc>
          <w:tcPr>
            <w:tcW w:w="1701" w:type="dxa"/>
          </w:tcPr>
          <w:p w14:paraId="1CEC61AB" w14:textId="77777777" w:rsidR="009D6053" w:rsidRPr="00A85E5F" w:rsidRDefault="009D6053" w:rsidP="0053548B">
            <w:r w:rsidRPr="00A85E5F">
              <w:t>$</w:t>
            </w:r>
          </w:p>
        </w:tc>
        <w:tc>
          <w:tcPr>
            <w:tcW w:w="1569" w:type="dxa"/>
          </w:tcPr>
          <w:p w14:paraId="336B8D87" w14:textId="77777777" w:rsidR="009D6053" w:rsidRPr="00A85E5F" w:rsidRDefault="009D6053" w:rsidP="0053548B">
            <w:r w:rsidRPr="00A85E5F">
              <w:t>$</w:t>
            </w:r>
          </w:p>
        </w:tc>
        <w:tc>
          <w:tcPr>
            <w:tcW w:w="1569" w:type="dxa"/>
          </w:tcPr>
          <w:p w14:paraId="4021348E" w14:textId="77777777" w:rsidR="009D6053" w:rsidRPr="00A85E5F" w:rsidRDefault="009D6053" w:rsidP="0053548B">
            <w:r w:rsidRPr="00A85E5F">
              <w:t>$</w:t>
            </w:r>
          </w:p>
        </w:tc>
        <w:tc>
          <w:tcPr>
            <w:tcW w:w="1400" w:type="dxa"/>
          </w:tcPr>
          <w:p w14:paraId="54EA147C" w14:textId="77777777" w:rsidR="009D6053" w:rsidRPr="00A85E5F" w:rsidRDefault="009D6053" w:rsidP="0053548B">
            <w:r>
              <w:t>$</w:t>
            </w:r>
          </w:p>
        </w:tc>
      </w:tr>
    </w:tbl>
    <w:p w14:paraId="0A306C7C" w14:textId="77777777" w:rsidR="0053548B" w:rsidRPr="00A85E5F" w:rsidRDefault="0053548B" w:rsidP="0053548B">
      <w:pPr>
        <w:pStyle w:val="Heading2"/>
      </w:pPr>
      <w:bookmarkStart w:id="43" w:name="_Toc212364060"/>
      <w:r w:rsidRPr="00A85E5F">
        <w:t xml:space="preserve">Sales Forecast By </w:t>
      </w:r>
      <w:r w:rsidR="00A87DCB" w:rsidRPr="00A85E5F">
        <w:t>Market</w:t>
      </w:r>
      <w:bookmarkEnd w:id="43"/>
    </w:p>
    <w:p w14:paraId="7EBE777B" w14:textId="77777777" w:rsidR="0053548B" w:rsidRPr="00A85E5F" w:rsidRDefault="0053548B" w:rsidP="0053548B">
      <w:r w:rsidRPr="00A85E5F">
        <w:t xml:space="preserve">This shows the projected sales </w:t>
      </w:r>
      <w:r w:rsidR="00A87DCB" w:rsidRPr="00A85E5F">
        <w:t xml:space="preserve">by market sector </w:t>
      </w:r>
      <w:r w:rsidRPr="00A85E5F">
        <w:t>based on past performance and potential deals.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537"/>
        <w:gridCol w:w="1536"/>
        <w:gridCol w:w="1536"/>
        <w:gridCol w:w="1536"/>
        <w:gridCol w:w="1420"/>
      </w:tblGrid>
      <w:tr w:rsidR="009D6053" w:rsidRPr="00A85E5F" w14:paraId="21FC8915" w14:textId="77777777" w:rsidTr="009D6053">
        <w:trPr>
          <w:cantSplit/>
          <w:jc w:val="center"/>
        </w:trPr>
        <w:tc>
          <w:tcPr>
            <w:tcW w:w="1809" w:type="dxa"/>
            <w:shd w:val="clear" w:color="auto" w:fill="BCCCDA"/>
          </w:tcPr>
          <w:p w14:paraId="6BFAB0DA" w14:textId="77777777" w:rsidR="009D6053" w:rsidRPr="00A85E5F" w:rsidRDefault="009D6053" w:rsidP="0053548B">
            <w:r w:rsidRPr="00A85E5F">
              <w:t>Year to Dec</w:t>
            </w:r>
          </w:p>
        </w:tc>
        <w:tc>
          <w:tcPr>
            <w:tcW w:w="1586" w:type="dxa"/>
            <w:shd w:val="clear" w:color="auto" w:fill="BCCCDA"/>
          </w:tcPr>
          <w:p w14:paraId="0B5F8F1D" w14:textId="77777777" w:rsidR="009D6053" w:rsidRPr="00A85E5F" w:rsidRDefault="009D6053" w:rsidP="0053548B">
            <w:r>
              <w:t>2010</w:t>
            </w:r>
            <w:r w:rsidRPr="00A85E5F">
              <w:t xml:space="preserve"> ($000)</w:t>
            </w:r>
          </w:p>
        </w:tc>
        <w:tc>
          <w:tcPr>
            <w:tcW w:w="1585" w:type="dxa"/>
            <w:shd w:val="clear" w:color="auto" w:fill="BCCCDA"/>
          </w:tcPr>
          <w:p w14:paraId="6C01FF02" w14:textId="77777777" w:rsidR="009D6053" w:rsidRPr="00A85E5F" w:rsidRDefault="009D6053" w:rsidP="0053548B">
            <w:r>
              <w:t>2011</w:t>
            </w:r>
            <w:r w:rsidRPr="00A85E5F">
              <w:t xml:space="preserve"> ($000)</w:t>
            </w:r>
          </w:p>
        </w:tc>
        <w:tc>
          <w:tcPr>
            <w:tcW w:w="1585" w:type="dxa"/>
            <w:shd w:val="clear" w:color="auto" w:fill="BCCCDA"/>
          </w:tcPr>
          <w:p w14:paraId="23A0E7C4" w14:textId="77777777" w:rsidR="009D6053" w:rsidRPr="00A85E5F" w:rsidRDefault="009D6053" w:rsidP="0053548B">
            <w:r>
              <w:t>2012</w:t>
            </w:r>
            <w:r w:rsidRPr="00A85E5F">
              <w:t xml:space="preserve"> ($000)</w:t>
            </w:r>
          </w:p>
        </w:tc>
        <w:tc>
          <w:tcPr>
            <w:tcW w:w="1585" w:type="dxa"/>
            <w:shd w:val="clear" w:color="auto" w:fill="BCCCDA"/>
          </w:tcPr>
          <w:p w14:paraId="6EE7FD60" w14:textId="77777777" w:rsidR="009D6053" w:rsidRPr="00A85E5F" w:rsidRDefault="009D6053" w:rsidP="0053548B">
            <w:r>
              <w:t>2013</w:t>
            </w:r>
            <w:r w:rsidRPr="00A85E5F">
              <w:t xml:space="preserve"> ($000)</w:t>
            </w:r>
          </w:p>
        </w:tc>
        <w:tc>
          <w:tcPr>
            <w:tcW w:w="1426" w:type="dxa"/>
            <w:shd w:val="clear" w:color="auto" w:fill="BCCCDA"/>
          </w:tcPr>
          <w:p w14:paraId="54F04E66" w14:textId="77777777" w:rsidR="009D6053" w:rsidRDefault="009D6053" w:rsidP="0053548B">
            <w:r>
              <w:t>2014($00</w:t>
            </w:r>
            <w:r w:rsidR="002A0250">
              <w:t>0</w:t>
            </w:r>
            <w:r>
              <w:t>)</w:t>
            </w:r>
          </w:p>
        </w:tc>
      </w:tr>
      <w:tr w:rsidR="009D6053" w:rsidRPr="00A85E5F" w14:paraId="084F81F4" w14:textId="77777777" w:rsidTr="009D6053">
        <w:trPr>
          <w:cantSplit/>
          <w:jc w:val="center"/>
        </w:trPr>
        <w:tc>
          <w:tcPr>
            <w:tcW w:w="1809" w:type="dxa"/>
          </w:tcPr>
          <w:p w14:paraId="70239EED" w14:textId="77777777" w:rsidR="009D6053" w:rsidRPr="00A85E5F" w:rsidRDefault="009D6053" w:rsidP="0053548B">
            <w:r w:rsidRPr="00A85E5F">
              <w:t>Small Business</w:t>
            </w:r>
          </w:p>
        </w:tc>
        <w:tc>
          <w:tcPr>
            <w:tcW w:w="1586" w:type="dxa"/>
          </w:tcPr>
          <w:p w14:paraId="2194E20F" w14:textId="77777777" w:rsidR="009D6053" w:rsidRPr="00A85E5F" w:rsidRDefault="009D6053" w:rsidP="0053548B"/>
        </w:tc>
        <w:tc>
          <w:tcPr>
            <w:tcW w:w="1585" w:type="dxa"/>
          </w:tcPr>
          <w:p w14:paraId="67B12BF1" w14:textId="77777777" w:rsidR="009D6053" w:rsidRPr="00A85E5F" w:rsidRDefault="009D6053" w:rsidP="0053548B"/>
        </w:tc>
        <w:tc>
          <w:tcPr>
            <w:tcW w:w="1585" w:type="dxa"/>
          </w:tcPr>
          <w:p w14:paraId="12EFBC3B" w14:textId="77777777" w:rsidR="009D6053" w:rsidRPr="00A85E5F" w:rsidRDefault="009D6053" w:rsidP="0053548B"/>
        </w:tc>
        <w:tc>
          <w:tcPr>
            <w:tcW w:w="1585" w:type="dxa"/>
          </w:tcPr>
          <w:p w14:paraId="1214EAB2" w14:textId="77777777" w:rsidR="009D6053" w:rsidRPr="00A85E5F" w:rsidRDefault="009D6053" w:rsidP="0053548B"/>
        </w:tc>
        <w:tc>
          <w:tcPr>
            <w:tcW w:w="1426" w:type="dxa"/>
          </w:tcPr>
          <w:p w14:paraId="477C582D" w14:textId="77777777" w:rsidR="009D6053" w:rsidRPr="00A85E5F" w:rsidRDefault="009D6053" w:rsidP="0053548B"/>
        </w:tc>
      </w:tr>
      <w:tr w:rsidR="009D6053" w:rsidRPr="00A85E5F" w14:paraId="2EF45153" w14:textId="77777777" w:rsidTr="009D6053">
        <w:trPr>
          <w:cantSplit/>
          <w:jc w:val="center"/>
        </w:trPr>
        <w:tc>
          <w:tcPr>
            <w:tcW w:w="1809" w:type="dxa"/>
          </w:tcPr>
          <w:p w14:paraId="6D392BAE" w14:textId="77777777" w:rsidR="009D6053" w:rsidRPr="00A85E5F" w:rsidRDefault="009D6053" w:rsidP="0053548B">
            <w:r w:rsidRPr="00A85E5F">
              <w:t xml:space="preserve">Enterprise </w:t>
            </w:r>
          </w:p>
        </w:tc>
        <w:tc>
          <w:tcPr>
            <w:tcW w:w="1586" w:type="dxa"/>
          </w:tcPr>
          <w:p w14:paraId="454D9B56" w14:textId="77777777" w:rsidR="009D6053" w:rsidRPr="00A85E5F" w:rsidRDefault="009D6053" w:rsidP="0053548B"/>
        </w:tc>
        <w:tc>
          <w:tcPr>
            <w:tcW w:w="1585" w:type="dxa"/>
          </w:tcPr>
          <w:p w14:paraId="4D4D0616" w14:textId="77777777" w:rsidR="009D6053" w:rsidRPr="00A85E5F" w:rsidRDefault="009D6053" w:rsidP="0053548B"/>
        </w:tc>
        <w:tc>
          <w:tcPr>
            <w:tcW w:w="1585" w:type="dxa"/>
          </w:tcPr>
          <w:p w14:paraId="1EEF5DA6" w14:textId="77777777" w:rsidR="009D6053" w:rsidRPr="00A85E5F" w:rsidRDefault="009D6053" w:rsidP="0053548B"/>
        </w:tc>
        <w:tc>
          <w:tcPr>
            <w:tcW w:w="1585" w:type="dxa"/>
          </w:tcPr>
          <w:p w14:paraId="5FE8731C" w14:textId="77777777" w:rsidR="009D6053" w:rsidRPr="00A85E5F" w:rsidRDefault="009D6053" w:rsidP="0053548B"/>
        </w:tc>
        <w:tc>
          <w:tcPr>
            <w:tcW w:w="1426" w:type="dxa"/>
          </w:tcPr>
          <w:p w14:paraId="7394CFC9" w14:textId="77777777" w:rsidR="009D6053" w:rsidRPr="00A85E5F" w:rsidRDefault="009D6053" w:rsidP="0053548B"/>
        </w:tc>
      </w:tr>
      <w:tr w:rsidR="009D6053" w:rsidRPr="00A85E5F" w14:paraId="5A74D6E5" w14:textId="77777777" w:rsidTr="009D6053">
        <w:trPr>
          <w:cantSplit/>
          <w:jc w:val="center"/>
        </w:trPr>
        <w:tc>
          <w:tcPr>
            <w:tcW w:w="1809" w:type="dxa"/>
          </w:tcPr>
          <w:p w14:paraId="6DE0A801" w14:textId="77777777" w:rsidR="009D6053" w:rsidRPr="00A85E5F" w:rsidRDefault="009D6053" w:rsidP="0053548B">
            <w:r w:rsidRPr="00A85E5F">
              <w:t>Government</w:t>
            </w:r>
          </w:p>
        </w:tc>
        <w:tc>
          <w:tcPr>
            <w:tcW w:w="1586" w:type="dxa"/>
          </w:tcPr>
          <w:p w14:paraId="5E9A19CF" w14:textId="77777777" w:rsidR="009D6053" w:rsidRPr="00A85E5F" w:rsidRDefault="009D6053" w:rsidP="0053548B"/>
        </w:tc>
        <w:tc>
          <w:tcPr>
            <w:tcW w:w="1585" w:type="dxa"/>
          </w:tcPr>
          <w:p w14:paraId="58DD0652" w14:textId="77777777" w:rsidR="009D6053" w:rsidRPr="00A85E5F" w:rsidRDefault="009D6053" w:rsidP="0053548B"/>
        </w:tc>
        <w:tc>
          <w:tcPr>
            <w:tcW w:w="1585" w:type="dxa"/>
          </w:tcPr>
          <w:p w14:paraId="324855C0" w14:textId="77777777" w:rsidR="009D6053" w:rsidRPr="00A85E5F" w:rsidRDefault="009D6053" w:rsidP="0053548B"/>
        </w:tc>
        <w:tc>
          <w:tcPr>
            <w:tcW w:w="1585" w:type="dxa"/>
          </w:tcPr>
          <w:p w14:paraId="1C0E780D" w14:textId="77777777" w:rsidR="009D6053" w:rsidRPr="00A85E5F" w:rsidRDefault="009D6053" w:rsidP="0053548B"/>
        </w:tc>
        <w:tc>
          <w:tcPr>
            <w:tcW w:w="1426" w:type="dxa"/>
          </w:tcPr>
          <w:p w14:paraId="72204145" w14:textId="77777777" w:rsidR="009D6053" w:rsidRPr="00A85E5F" w:rsidRDefault="009D6053" w:rsidP="0053548B"/>
        </w:tc>
      </w:tr>
      <w:tr w:rsidR="009D6053" w:rsidRPr="00A85E5F" w14:paraId="09103276" w14:textId="77777777" w:rsidTr="009D6053">
        <w:trPr>
          <w:cantSplit/>
          <w:jc w:val="center"/>
        </w:trPr>
        <w:tc>
          <w:tcPr>
            <w:tcW w:w="1809" w:type="dxa"/>
          </w:tcPr>
          <w:p w14:paraId="4F64FF82" w14:textId="77777777" w:rsidR="009D6053" w:rsidRPr="00A85E5F" w:rsidRDefault="009D6053" w:rsidP="0069470D">
            <w:r w:rsidRPr="00A85E5F">
              <w:t>Total (p.a.)</w:t>
            </w:r>
          </w:p>
        </w:tc>
        <w:tc>
          <w:tcPr>
            <w:tcW w:w="1586" w:type="dxa"/>
          </w:tcPr>
          <w:p w14:paraId="70AB02C7" w14:textId="77777777" w:rsidR="009D6053" w:rsidRPr="00A85E5F" w:rsidRDefault="009D6053" w:rsidP="0069470D">
            <w:r w:rsidRPr="00A85E5F">
              <w:t>$</w:t>
            </w:r>
          </w:p>
        </w:tc>
        <w:tc>
          <w:tcPr>
            <w:tcW w:w="1585" w:type="dxa"/>
          </w:tcPr>
          <w:p w14:paraId="6B96835A" w14:textId="77777777" w:rsidR="009D6053" w:rsidRPr="00A85E5F" w:rsidRDefault="009D6053" w:rsidP="0069470D">
            <w:r w:rsidRPr="00A85E5F">
              <w:t>$</w:t>
            </w:r>
          </w:p>
        </w:tc>
        <w:tc>
          <w:tcPr>
            <w:tcW w:w="1585" w:type="dxa"/>
          </w:tcPr>
          <w:p w14:paraId="083A05AA" w14:textId="77777777" w:rsidR="009D6053" w:rsidRPr="00A85E5F" w:rsidRDefault="009D6053" w:rsidP="0069470D">
            <w:r w:rsidRPr="00A85E5F">
              <w:t>$</w:t>
            </w:r>
          </w:p>
        </w:tc>
        <w:tc>
          <w:tcPr>
            <w:tcW w:w="1585" w:type="dxa"/>
          </w:tcPr>
          <w:p w14:paraId="34F808E0" w14:textId="77777777" w:rsidR="009D6053" w:rsidRPr="00A85E5F" w:rsidRDefault="009D6053" w:rsidP="0069470D">
            <w:r w:rsidRPr="00A85E5F">
              <w:t>$</w:t>
            </w:r>
          </w:p>
        </w:tc>
        <w:tc>
          <w:tcPr>
            <w:tcW w:w="1426" w:type="dxa"/>
          </w:tcPr>
          <w:p w14:paraId="2A79431B" w14:textId="77777777" w:rsidR="009D6053" w:rsidRPr="00A85E5F" w:rsidRDefault="002A0250" w:rsidP="0069470D">
            <w:r>
              <w:t>$</w:t>
            </w:r>
          </w:p>
        </w:tc>
      </w:tr>
    </w:tbl>
    <w:p w14:paraId="4D6C8F90" w14:textId="77777777" w:rsidR="005324C8" w:rsidRPr="00A85E5F" w:rsidRDefault="005324C8" w:rsidP="005324C8">
      <w:pPr>
        <w:pStyle w:val="Heading2"/>
      </w:pPr>
      <w:bookmarkStart w:id="44" w:name="_Toc212364061"/>
      <w:r w:rsidRPr="00A85E5F">
        <w:t>Sales Forecast By Location</w:t>
      </w:r>
      <w:bookmarkEnd w:id="44"/>
    </w:p>
    <w:p w14:paraId="58CC7814" w14:textId="77777777" w:rsidR="005324C8" w:rsidRPr="00A85E5F" w:rsidRDefault="005324C8" w:rsidP="005324C8">
      <w:r w:rsidRPr="00A85E5F">
        <w:t>This shows the projected sales by geographical location based on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537"/>
        <w:gridCol w:w="1537"/>
        <w:gridCol w:w="1537"/>
        <w:gridCol w:w="1686"/>
        <w:gridCol w:w="1421"/>
      </w:tblGrid>
      <w:tr w:rsidR="002A0250" w:rsidRPr="00A85E5F" w14:paraId="5F245F4A" w14:textId="77777777" w:rsidTr="002A0250">
        <w:trPr>
          <w:cantSplit/>
          <w:trHeight w:val="242"/>
          <w:jc w:val="center"/>
        </w:trPr>
        <w:tc>
          <w:tcPr>
            <w:tcW w:w="1681" w:type="dxa"/>
            <w:shd w:val="clear" w:color="auto" w:fill="BCCCDA"/>
          </w:tcPr>
          <w:p w14:paraId="37277F44" w14:textId="77777777" w:rsidR="002A0250" w:rsidRPr="00A85E5F" w:rsidRDefault="002A0250" w:rsidP="0069470D">
            <w:r w:rsidRPr="00A85E5F">
              <w:t>Year to Dec</w:t>
            </w:r>
          </w:p>
        </w:tc>
        <w:tc>
          <w:tcPr>
            <w:tcW w:w="1586" w:type="dxa"/>
            <w:shd w:val="clear" w:color="auto" w:fill="BCCCDA"/>
          </w:tcPr>
          <w:p w14:paraId="014A320B" w14:textId="77777777" w:rsidR="002A0250" w:rsidRPr="00A85E5F" w:rsidRDefault="002A0250" w:rsidP="0069470D">
            <w:r>
              <w:t>2010</w:t>
            </w:r>
            <w:r w:rsidRPr="00A85E5F">
              <w:t xml:space="preserve"> ($000)</w:t>
            </w:r>
          </w:p>
        </w:tc>
        <w:tc>
          <w:tcPr>
            <w:tcW w:w="1586" w:type="dxa"/>
            <w:shd w:val="clear" w:color="auto" w:fill="BCCCDA"/>
          </w:tcPr>
          <w:p w14:paraId="166E7769" w14:textId="77777777" w:rsidR="002A0250" w:rsidRPr="00A85E5F" w:rsidRDefault="002A0250" w:rsidP="0069470D">
            <w:r>
              <w:t>2011</w:t>
            </w:r>
            <w:r w:rsidRPr="00A85E5F">
              <w:t xml:space="preserve"> ($000)</w:t>
            </w:r>
          </w:p>
        </w:tc>
        <w:tc>
          <w:tcPr>
            <w:tcW w:w="1586" w:type="dxa"/>
            <w:shd w:val="clear" w:color="auto" w:fill="BCCCDA"/>
          </w:tcPr>
          <w:p w14:paraId="26E7BF74" w14:textId="77777777" w:rsidR="002A0250" w:rsidRPr="00A85E5F" w:rsidRDefault="002A0250" w:rsidP="0069470D">
            <w:r>
              <w:t>2012</w:t>
            </w:r>
            <w:r w:rsidRPr="00A85E5F">
              <w:t xml:space="preserve"> ($000)</w:t>
            </w:r>
          </w:p>
        </w:tc>
        <w:tc>
          <w:tcPr>
            <w:tcW w:w="1710" w:type="dxa"/>
            <w:shd w:val="clear" w:color="auto" w:fill="BCCCDA"/>
          </w:tcPr>
          <w:p w14:paraId="23A88EFC" w14:textId="77777777" w:rsidR="002A0250" w:rsidRPr="00A85E5F" w:rsidRDefault="002A0250" w:rsidP="0069470D">
            <w:r>
              <w:t>2013</w:t>
            </w:r>
            <w:r w:rsidRPr="00A85E5F">
              <w:t>($000)</w:t>
            </w:r>
          </w:p>
        </w:tc>
        <w:tc>
          <w:tcPr>
            <w:tcW w:w="1427" w:type="dxa"/>
            <w:shd w:val="clear" w:color="auto" w:fill="BCCCDA"/>
          </w:tcPr>
          <w:p w14:paraId="14822078" w14:textId="77777777" w:rsidR="002A0250" w:rsidRDefault="002A0250" w:rsidP="0069470D">
            <w:r>
              <w:t>2014($000)</w:t>
            </w:r>
          </w:p>
        </w:tc>
      </w:tr>
      <w:tr w:rsidR="002A0250" w:rsidRPr="00A85E5F" w14:paraId="29926764" w14:textId="77777777" w:rsidTr="002A0250">
        <w:trPr>
          <w:cantSplit/>
          <w:jc w:val="center"/>
        </w:trPr>
        <w:tc>
          <w:tcPr>
            <w:tcW w:w="1681" w:type="dxa"/>
          </w:tcPr>
          <w:p w14:paraId="11688B37" w14:textId="77777777" w:rsidR="002A0250" w:rsidRPr="00A85E5F" w:rsidRDefault="002A0250" w:rsidP="0069470D">
            <w:r w:rsidRPr="00A85E5F">
              <w:t>Europe</w:t>
            </w:r>
          </w:p>
        </w:tc>
        <w:tc>
          <w:tcPr>
            <w:tcW w:w="1586" w:type="dxa"/>
          </w:tcPr>
          <w:p w14:paraId="72B1795F" w14:textId="77777777" w:rsidR="002A0250" w:rsidRPr="00A85E5F" w:rsidRDefault="002A0250" w:rsidP="0069470D"/>
        </w:tc>
        <w:tc>
          <w:tcPr>
            <w:tcW w:w="1586" w:type="dxa"/>
          </w:tcPr>
          <w:p w14:paraId="1D8A1ACA" w14:textId="77777777" w:rsidR="002A0250" w:rsidRPr="00A85E5F" w:rsidRDefault="002A0250" w:rsidP="0069470D"/>
        </w:tc>
        <w:tc>
          <w:tcPr>
            <w:tcW w:w="1586" w:type="dxa"/>
          </w:tcPr>
          <w:p w14:paraId="563272CD" w14:textId="77777777" w:rsidR="002A0250" w:rsidRPr="00A85E5F" w:rsidRDefault="002A0250" w:rsidP="0069470D"/>
        </w:tc>
        <w:tc>
          <w:tcPr>
            <w:tcW w:w="1710" w:type="dxa"/>
          </w:tcPr>
          <w:p w14:paraId="686AFDE2" w14:textId="77777777" w:rsidR="002A0250" w:rsidRPr="00A85E5F" w:rsidRDefault="002A0250" w:rsidP="0069470D"/>
        </w:tc>
        <w:tc>
          <w:tcPr>
            <w:tcW w:w="1427" w:type="dxa"/>
          </w:tcPr>
          <w:p w14:paraId="6B9AB804" w14:textId="77777777" w:rsidR="002A0250" w:rsidRPr="00A85E5F" w:rsidRDefault="002A0250" w:rsidP="0069470D"/>
        </w:tc>
      </w:tr>
      <w:tr w:rsidR="002A0250" w:rsidRPr="00A85E5F" w14:paraId="080DFCC6" w14:textId="77777777" w:rsidTr="002A0250">
        <w:trPr>
          <w:cantSplit/>
          <w:jc w:val="center"/>
        </w:trPr>
        <w:tc>
          <w:tcPr>
            <w:tcW w:w="1681" w:type="dxa"/>
          </w:tcPr>
          <w:p w14:paraId="70953D91" w14:textId="77777777" w:rsidR="002A0250" w:rsidRPr="00A85E5F" w:rsidRDefault="002A0250" w:rsidP="0069470D">
            <w:r w:rsidRPr="00A85E5F">
              <w:t>Asia</w:t>
            </w:r>
          </w:p>
        </w:tc>
        <w:tc>
          <w:tcPr>
            <w:tcW w:w="1586" w:type="dxa"/>
          </w:tcPr>
          <w:p w14:paraId="2867E681" w14:textId="77777777" w:rsidR="002A0250" w:rsidRPr="00A85E5F" w:rsidRDefault="002A0250" w:rsidP="0069470D"/>
        </w:tc>
        <w:tc>
          <w:tcPr>
            <w:tcW w:w="1586" w:type="dxa"/>
          </w:tcPr>
          <w:p w14:paraId="35029C09" w14:textId="77777777" w:rsidR="002A0250" w:rsidRPr="00A85E5F" w:rsidRDefault="002A0250" w:rsidP="0069470D"/>
        </w:tc>
        <w:tc>
          <w:tcPr>
            <w:tcW w:w="1586" w:type="dxa"/>
          </w:tcPr>
          <w:p w14:paraId="4028CF73" w14:textId="77777777" w:rsidR="002A0250" w:rsidRPr="00A85E5F" w:rsidRDefault="002A0250" w:rsidP="0069470D"/>
        </w:tc>
        <w:tc>
          <w:tcPr>
            <w:tcW w:w="1710" w:type="dxa"/>
          </w:tcPr>
          <w:p w14:paraId="78AB41DF" w14:textId="77777777" w:rsidR="002A0250" w:rsidRPr="00A85E5F" w:rsidRDefault="002A0250" w:rsidP="0069470D"/>
        </w:tc>
        <w:tc>
          <w:tcPr>
            <w:tcW w:w="1427" w:type="dxa"/>
          </w:tcPr>
          <w:p w14:paraId="5D0AF2B5" w14:textId="77777777" w:rsidR="002A0250" w:rsidRPr="00A85E5F" w:rsidRDefault="002A0250" w:rsidP="0069470D"/>
        </w:tc>
      </w:tr>
      <w:tr w:rsidR="002A0250" w:rsidRPr="00A85E5F" w14:paraId="74E876C7" w14:textId="77777777" w:rsidTr="002A0250">
        <w:trPr>
          <w:cantSplit/>
          <w:jc w:val="center"/>
        </w:trPr>
        <w:tc>
          <w:tcPr>
            <w:tcW w:w="1681" w:type="dxa"/>
          </w:tcPr>
          <w:p w14:paraId="1BA6E471" w14:textId="77777777" w:rsidR="002A0250" w:rsidRPr="00A85E5F" w:rsidRDefault="002A0250" w:rsidP="0069470D">
            <w:r w:rsidRPr="00A85E5F">
              <w:t>USA</w:t>
            </w:r>
          </w:p>
        </w:tc>
        <w:tc>
          <w:tcPr>
            <w:tcW w:w="1586" w:type="dxa"/>
          </w:tcPr>
          <w:p w14:paraId="6C96727A" w14:textId="77777777" w:rsidR="002A0250" w:rsidRPr="00A85E5F" w:rsidRDefault="002A0250" w:rsidP="0069470D"/>
        </w:tc>
        <w:tc>
          <w:tcPr>
            <w:tcW w:w="1586" w:type="dxa"/>
          </w:tcPr>
          <w:p w14:paraId="62B2B1B2" w14:textId="77777777" w:rsidR="002A0250" w:rsidRPr="00A85E5F" w:rsidRDefault="002A0250" w:rsidP="0069470D"/>
        </w:tc>
        <w:tc>
          <w:tcPr>
            <w:tcW w:w="1586" w:type="dxa"/>
          </w:tcPr>
          <w:p w14:paraId="7C57F1C5" w14:textId="77777777" w:rsidR="002A0250" w:rsidRPr="00A85E5F" w:rsidRDefault="002A0250" w:rsidP="0069470D"/>
        </w:tc>
        <w:tc>
          <w:tcPr>
            <w:tcW w:w="1710" w:type="dxa"/>
          </w:tcPr>
          <w:p w14:paraId="54E31949" w14:textId="77777777" w:rsidR="002A0250" w:rsidRPr="00A85E5F" w:rsidRDefault="002A0250" w:rsidP="0069470D"/>
        </w:tc>
        <w:tc>
          <w:tcPr>
            <w:tcW w:w="1427" w:type="dxa"/>
          </w:tcPr>
          <w:p w14:paraId="274DF623" w14:textId="77777777" w:rsidR="002A0250" w:rsidRPr="00A85E5F" w:rsidRDefault="002A0250" w:rsidP="0069470D"/>
        </w:tc>
      </w:tr>
      <w:tr w:rsidR="002A0250" w:rsidRPr="00A85E5F" w14:paraId="5C2D02BB" w14:textId="77777777" w:rsidTr="002A0250">
        <w:trPr>
          <w:cantSplit/>
          <w:jc w:val="center"/>
        </w:trPr>
        <w:tc>
          <w:tcPr>
            <w:tcW w:w="1681" w:type="dxa"/>
          </w:tcPr>
          <w:p w14:paraId="152196DF" w14:textId="77777777" w:rsidR="002A0250" w:rsidRPr="00A85E5F" w:rsidRDefault="002A0250" w:rsidP="0069470D">
            <w:r w:rsidRPr="00A85E5F">
              <w:t>Total (p.a.)</w:t>
            </w:r>
          </w:p>
        </w:tc>
        <w:tc>
          <w:tcPr>
            <w:tcW w:w="1586" w:type="dxa"/>
          </w:tcPr>
          <w:p w14:paraId="44A5B61D" w14:textId="77777777" w:rsidR="002A0250" w:rsidRPr="00A85E5F" w:rsidRDefault="002A0250" w:rsidP="0069470D">
            <w:r w:rsidRPr="00A85E5F">
              <w:t>$</w:t>
            </w:r>
          </w:p>
        </w:tc>
        <w:tc>
          <w:tcPr>
            <w:tcW w:w="1586" w:type="dxa"/>
          </w:tcPr>
          <w:p w14:paraId="24484CDB" w14:textId="77777777" w:rsidR="002A0250" w:rsidRPr="00A85E5F" w:rsidRDefault="002A0250" w:rsidP="0069470D">
            <w:r w:rsidRPr="00A85E5F">
              <w:t>$</w:t>
            </w:r>
          </w:p>
        </w:tc>
        <w:tc>
          <w:tcPr>
            <w:tcW w:w="1586" w:type="dxa"/>
          </w:tcPr>
          <w:p w14:paraId="04B92AA1" w14:textId="77777777" w:rsidR="002A0250" w:rsidRPr="00A85E5F" w:rsidRDefault="002A0250" w:rsidP="0069470D">
            <w:r w:rsidRPr="00A85E5F">
              <w:t>$</w:t>
            </w:r>
          </w:p>
        </w:tc>
        <w:tc>
          <w:tcPr>
            <w:tcW w:w="1710" w:type="dxa"/>
          </w:tcPr>
          <w:p w14:paraId="4EA51763" w14:textId="77777777" w:rsidR="002A0250" w:rsidRPr="00A85E5F" w:rsidRDefault="002A0250" w:rsidP="0069470D">
            <w:r w:rsidRPr="00A85E5F">
              <w:t>$</w:t>
            </w:r>
          </w:p>
        </w:tc>
        <w:tc>
          <w:tcPr>
            <w:tcW w:w="1427" w:type="dxa"/>
          </w:tcPr>
          <w:p w14:paraId="2E7F13F2" w14:textId="77777777" w:rsidR="002A0250" w:rsidRPr="00A85E5F" w:rsidRDefault="002A0250" w:rsidP="0069470D">
            <w:r>
              <w:t>$</w:t>
            </w:r>
          </w:p>
        </w:tc>
      </w:tr>
    </w:tbl>
    <w:p w14:paraId="45CE9547" w14:textId="77777777" w:rsidR="00162DF2" w:rsidRPr="00A85E5F" w:rsidRDefault="00162DF2" w:rsidP="00B65E3B"/>
    <w:p w14:paraId="21419A5D" w14:textId="77777777" w:rsidR="00DB7AE2" w:rsidRPr="00A85E5F" w:rsidRDefault="009C3DC5" w:rsidP="00DB7AE2">
      <w:pPr>
        <w:pStyle w:val="Heading1"/>
      </w:pPr>
      <w:bookmarkStart w:id="45" w:name="_Toc212364062"/>
      <w:r w:rsidRPr="00A85E5F">
        <w:t>Budget Determination</w:t>
      </w:r>
      <w:bookmarkEnd w:id="45"/>
    </w:p>
    <w:p w14:paraId="6CCBA5E4" w14:textId="77777777" w:rsidR="00222FAF" w:rsidRPr="00A85E5F" w:rsidRDefault="00222FAF" w:rsidP="00222FAF">
      <w:r w:rsidRPr="00A85E5F">
        <w:t xml:space="preserve">The Project Budget captures the costs applied to an activity by assigning resources with associated rates or fees. Resources include equipment, material, technology, or people. </w:t>
      </w:r>
    </w:p>
    <w:p w14:paraId="5BA8204D" w14:textId="77777777" w:rsidR="00222FAF" w:rsidRPr="00A85E5F" w:rsidRDefault="00222FAF" w:rsidP="00222FAF">
      <w:r w:rsidRPr="00A85E5F">
        <w:t>Identify the budget amount allocated by budget category (e.g., milestone or cost categories).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8"/>
        <w:gridCol w:w="3376"/>
      </w:tblGrid>
      <w:tr w:rsidR="00667964" w:rsidRPr="00A85E5F" w14:paraId="2CF1E351" w14:textId="77777777" w:rsidTr="00AE072F">
        <w:tc>
          <w:tcPr>
            <w:tcW w:w="6120" w:type="dxa"/>
            <w:tcBorders>
              <w:top w:val="single" w:sz="6" w:space="0" w:color="auto"/>
              <w:left w:val="single" w:sz="6" w:space="0" w:color="auto"/>
              <w:bottom w:val="single" w:sz="6" w:space="0" w:color="auto"/>
              <w:right w:val="single" w:sz="6" w:space="0" w:color="auto"/>
            </w:tcBorders>
            <w:shd w:val="clear" w:color="auto" w:fill="BCCCE4"/>
          </w:tcPr>
          <w:p w14:paraId="5BEC0935" w14:textId="77777777" w:rsidR="00667964" w:rsidRPr="00A85E5F" w:rsidRDefault="00667964" w:rsidP="00AE072F">
            <w:pPr>
              <w:jc w:val="both"/>
            </w:pPr>
            <w:r w:rsidRPr="00A85E5F">
              <w:t>Phase / Action Item</w:t>
            </w:r>
          </w:p>
        </w:tc>
        <w:tc>
          <w:tcPr>
            <w:tcW w:w="3456" w:type="dxa"/>
            <w:tcBorders>
              <w:top w:val="single" w:sz="6" w:space="0" w:color="auto"/>
              <w:left w:val="single" w:sz="6" w:space="0" w:color="auto"/>
              <w:bottom w:val="single" w:sz="6" w:space="0" w:color="auto"/>
              <w:right w:val="single" w:sz="6" w:space="0" w:color="auto"/>
            </w:tcBorders>
            <w:shd w:val="clear" w:color="auto" w:fill="BCCCE4"/>
          </w:tcPr>
          <w:p w14:paraId="092A0AED" w14:textId="77777777" w:rsidR="00667964" w:rsidRPr="00A85E5F" w:rsidRDefault="00667964" w:rsidP="00AE072F">
            <w:pPr>
              <w:jc w:val="both"/>
            </w:pPr>
            <w:r w:rsidRPr="00A85E5F">
              <w:t>Amount</w:t>
            </w:r>
          </w:p>
        </w:tc>
      </w:tr>
      <w:tr w:rsidR="00667964" w:rsidRPr="00A85E5F" w14:paraId="0DCB0DD6" w14:textId="77777777" w:rsidTr="00AE072F">
        <w:tc>
          <w:tcPr>
            <w:tcW w:w="6120" w:type="dxa"/>
            <w:tcBorders>
              <w:top w:val="single" w:sz="6" w:space="0" w:color="auto"/>
              <w:left w:val="dotted" w:sz="4" w:space="0" w:color="auto"/>
              <w:bottom w:val="dotted" w:sz="4" w:space="0" w:color="auto"/>
              <w:right w:val="dotted" w:sz="4" w:space="0" w:color="auto"/>
            </w:tcBorders>
          </w:tcPr>
          <w:p w14:paraId="56AA5D43" w14:textId="77777777" w:rsidR="00667964" w:rsidRPr="00A85E5F" w:rsidRDefault="00E0439B" w:rsidP="00AE072F">
            <w:pPr>
              <w:jc w:val="both"/>
            </w:pPr>
            <w:r w:rsidRPr="00A85E5F">
              <w:t>Advertising</w:t>
            </w:r>
          </w:p>
        </w:tc>
        <w:tc>
          <w:tcPr>
            <w:tcW w:w="3456" w:type="dxa"/>
            <w:tcBorders>
              <w:top w:val="single" w:sz="6" w:space="0" w:color="auto"/>
              <w:left w:val="dotted" w:sz="4" w:space="0" w:color="auto"/>
              <w:bottom w:val="dotted" w:sz="4" w:space="0" w:color="auto"/>
              <w:right w:val="dotted" w:sz="4" w:space="0" w:color="auto"/>
            </w:tcBorders>
          </w:tcPr>
          <w:p w14:paraId="60C8AE14" w14:textId="77777777" w:rsidR="00667964" w:rsidRPr="00A85E5F" w:rsidRDefault="00667964" w:rsidP="00AE072F">
            <w:pPr>
              <w:jc w:val="both"/>
            </w:pPr>
            <w:r w:rsidRPr="00A85E5F">
              <w:t>$</w:t>
            </w:r>
          </w:p>
        </w:tc>
      </w:tr>
      <w:tr w:rsidR="00667964" w:rsidRPr="00A85E5F" w14:paraId="3E214BAE" w14:textId="77777777" w:rsidTr="00AE072F">
        <w:tc>
          <w:tcPr>
            <w:tcW w:w="6120" w:type="dxa"/>
            <w:tcBorders>
              <w:top w:val="dotted" w:sz="4" w:space="0" w:color="auto"/>
              <w:left w:val="dotted" w:sz="4" w:space="0" w:color="auto"/>
              <w:bottom w:val="dotted" w:sz="4" w:space="0" w:color="auto"/>
              <w:right w:val="dotted" w:sz="4" w:space="0" w:color="auto"/>
            </w:tcBorders>
          </w:tcPr>
          <w:p w14:paraId="41DE72AE" w14:textId="77777777" w:rsidR="00667964" w:rsidRPr="00A85E5F" w:rsidRDefault="00E0439B" w:rsidP="00AE072F">
            <w:pPr>
              <w:jc w:val="both"/>
            </w:pPr>
            <w:r w:rsidRPr="00A85E5F">
              <w:t>Salaries</w:t>
            </w:r>
          </w:p>
        </w:tc>
        <w:tc>
          <w:tcPr>
            <w:tcW w:w="3456" w:type="dxa"/>
            <w:tcBorders>
              <w:top w:val="dotted" w:sz="4" w:space="0" w:color="auto"/>
              <w:left w:val="dotted" w:sz="4" w:space="0" w:color="auto"/>
              <w:bottom w:val="dotted" w:sz="4" w:space="0" w:color="auto"/>
              <w:right w:val="dotted" w:sz="4" w:space="0" w:color="auto"/>
            </w:tcBorders>
          </w:tcPr>
          <w:p w14:paraId="0DE24FEF" w14:textId="77777777" w:rsidR="00667964" w:rsidRPr="00A85E5F" w:rsidRDefault="00667964" w:rsidP="00AE072F">
            <w:pPr>
              <w:jc w:val="both"/>
            </w:pPr>
            <w:r w:rsidRPr="00A85E5F">
              <w:t>$</w:t>
            </w:r>
          </w:p>
        </w:tc>
      </w:tr>
      <w:tr w:rsidR="00667964" w:rsidRPr="00A85E5F" w14:paraId="3193AF42" w14:textId="77777777" w:rsidTr="00AE072F">
        <w:tc>
          <w:tcPr>
            <w:tcW w:w="6120" w:type="dxa"/>
            <w:tcBorders>
              <w:top w:val="dotted" w:sz="4" w:space="0" w:color="auto"/>
              <w:left w:val="dotted" w:sz="4" w:space="0" w:color="auto"/>
              <w:bottom w:val="dotted" w:sz="4" w:space="0" w:color="auto"/>
              <w:right w:val="dotted" w:sz="4" w:space="0" w:color="auto"/>
            </w:tcBorders>
          </w:tcPr>
          <w:p w14:paraId="1E613378" w14:textId="77777777" w:rsidR="00667964" w:rsidRPr="00A85E5F" w:rsidRDefault="00E0439B" w:rsidP="00AE072F">
            <w:pPr>
              <w:jc w:val="both"/>
            </w:pPr>
            <w:r w:rsidRPr="00A85E5F">
              <w:t>Consultants e.g. PR</w:t>
            </w:r>
          </w:p>
        </w:tc>
        <w:tc>
          <w:tcPr>
            <w:tcW w:w="3456" w:type="dxa"/>
            <w:tcBorders>
              <w:top w:val="dotted" w:sz="4" w:space="0" w:color="auto"/>
              <w:left w:val="dotted" w:sz="4" w:space="0" w:color="auto"/>
              <w:bottom w:val="dotted" w:sz="4" w:space="0" w:color="auto"/>
              <w:right w:val="dotted" w:sz="4" w:space="0" w:color="auto"/>
            </w:tcBorders>
          </w:tcPr>
          <w:p w14:paraId="12005398" w14:textId="77777777" w:rsidR="00667964" w:rsidRPr="00A85E5F" w:rsidRDefault="00667964" w:rsidP="00AE072F">
            <w:pPr>
              <w:jc w:val="both"/>
            </w:pPr>
            <w:r w:rsidRPr="00A85E5F">
              <w:t>$</w:t>
            </w:r>
          </w:p>
        </w:tc>
      </w:tr>
      <w:tr w:rsidR="00667964" w:rsidRPr="00A85E5F" w14:paraId="170D28C8" w14:textId="77777777" w:rsidTr="00AE072F">
        <w:tc>
          <w:tcPr>
            <w:tcW w:w="6120" w:type="dxa"/>
            <w:tcBorders>
              <w:top w:val="dotted" w:sz="4" w:space="0" w:color="auto"/>
              <w:left w:val="dotted" w:sz="4" w:space="0" w:color="auto"/>
              <w:bottom w:val="dotted" w:sz="4" w:space="0" w:color="auto"/>
              <w:right w:val="dotted" w:sz="4" w:space="0" w:color="auto"/>
            </w:tcBorders>
          </w:tcPr>
          <w:p w14:paraId="09B743EE" w14:textId="77777777" w:rsidR="00667964" w:rsidRPr="00A85E5F" w:rsidRDefault="00AD576A" w:rsidP="00AE072F">
            <w:pPr>
              <w:jc w:val="both"/>
            </w:pPr>
            <w:r w:rsidRPr="00A85E5F">
              <w:t>Printed material</w:t>
            </w:r>
          </w:p>
        </w:tc>
        <w:tc>
          <w:tcPr>
            <w:tcW w:w="3456" w:type="dxa"/>
            <w:tcBorders>
              <w:top w:val="dotted" w:sz="4" w:space="0" w:color="auto"/>
              <w:left w:val="dotted" w:sz="4" w:space="0" w:color="auto"/>
              <w:bottom w:val="dotted" w:sz="4" w:space="0" w:color="auto"/>
              <w:right w:val="dotted" w:sz="4" w:space="0" w:color="auto"/>
            </w:tcBorders>
          </w:tcPr>
          <w:p w14:paraId="56B5C9D7" w14:textId="77777777" w:rsidR="00667964" w:rsidRPr="00A85E5F" w:rsidRDefault="00667964" w:rsidP="00AE072F">
            <w:pPr>
              <w:jc w:val="both"/>
            </w:pPr>
            <w:r w:rsidRPr="00A85E5F">
              <w:t>$</w:t>
            </w:r>
          </w:p>
        </w:tc>
      </w:tr>
      <w:tr w:rsidR="00667964" w:rsidRPr="00A85E5F" w14:paraId="55C44EA9" w14:textId="77777777" w:rsidTr="00AE072F">
        <w:tc>
          <w:tcPr>
            <w:tcW w:w="6120" w:type="dxa"/>
            <w:tcBorders>
              <w:top w:val="dotted" w:sz="4" w:space="0" w:color="auto"/>
              <w:left w:val="dotted" w:sz="4" w:space="0" w:color="auto"/>
              <w:bottom w:val="dotted" w:sz="4" w:space="0" w:color="auto"/>
              <w:right w:val="dotted" w:sz="4" w:space="0" w:color="auto"/>
            </w:tcBorders>
          </w:tcPr>
          <w:p w14:paraId="6EE234CE" w14:textId="77777777" w:rsidR="00667964" w:rsidRPr="00A85E5F" w:rsidRDefault="00AD576A" w:rsidP="00AE072F">
            <w:pPr>
              <w:jc w:val="both"/>
            </w:pPr>
            <w:r w:rsidRPr="00A85E5F">
              <w:t>Travel and expenses</w:t>
            </w:r>
          </w:p>
        </w:tc>
        <w:tc>
          <w:tcPr>
            <w:tcW w:w="3456" w:type="dxa"/>
            <w:tcBorders>
              <w:top w:val="dotted" w:sz="4" w:space="0" w:color="auto"/>
              <w:left w:val="dotted" w:sz="4" w:space="0" w:color="auto"/>
              <w:bottom w:val="dotted" w:sz="4" w:space="0" w:color="auto"/>
              <w:right w:val="dotted" w:sz="4" w:space="0" w:color="auto"/>
            </w:tcBorders>
          </w:tcPr>
          <w:p w14:paraId="7710ACDB" w14:textId="77777777" w:rsidR="00667964" w:rsidRPr="00A85E5F" w:rsidRDefault="00667964" w:rsidP="00AE072F">
            <w:pPr>
              <w:jc w:val="both"/>
            </w:pPr>
            <w:r w:rsidRPr="00A85E5F">
              <w:t>$</w:t>
            </w:r>
          </w:p>
        </w:tc>
      </w:tr>
      <w:tr w:rsidR="00222FAF" w:rsidRPr="00A85E5F" w14:paraId="315644BC" w14:textId="77777777" w:rsidTr="00AE072F">
        <w:tc>
          <w:tcPr>
            <w:tcW w:w="6120" w:type="dxa"/>
            <w:tcBorders>
              <w:top w:val="dotted" w:sz="4" w:space="0" w:color="auto"/>
              <w:left w:val="dotted" w:sz="4" w:space="0" w:color="auto"/>
              <w:bottom w:val="dotted" w:sz="4" w:space="0" w:color="auto"/>
              <w:right w:val="dotted" w:sz="4" w:space="0" w:color="auto"/>
            </w:tcBorders>
          </w:tcPr>
          <w:p w14:paraId="670A8208" w14:textId="77777777" w:rsidR="00222FAF" w:rsidRPr="00A85E5F" w:rsidRDefault="00222FAF" w:rsidP="00AE072F">
            <w:pPr>
              <w:jc w:val="right"/>
            </w:pPr>
            <w:r w:rsidRPr="00A85E5F">
              <w:t>Total</w:t>
            </w:r>
          </w:p>
        </w:tc>
        <w:tc>
          <w:tcPr>
            <w:tcW w:w="3456" w:type="dxa"/>
            <w:tcBorders>
              <w:top w:val="dotted" w:sz="4" w:space="0" w:color="auto"/>
              <w:left w:val="dotted" w:sz="4" w:space="0" w:color="auto"/>
              <w:bottom w:val="double" w:sz="4" w:space="0" w:color="auto"/>
              <w:right w:val="dotted" w:sz="4" w:space="0" w:color="auto"/>
            </w:tcBorders>
          </w:tcPr>
          <w:p w14:paraId="192B688A" w14:textId="77777777" w:rsidR="00222FAF" w:rsidRPr="00A85E5F" w:rsidRDefault="00222FAF" w:rsidP="00AE072F">
            <w:pPr>
              <w:jc w:val="both"/>
            </w:pPr>
            <w:r w:rsidRPr="00A85E5F">
              <w:t>$</w:t>
            </w:r>
          </w:p>
        </w:tc>
      </w:tr>
    </w:tbl>
    <w:p w14:paraId="5597A887" w14:textId="77777777" w:rsidR="00A30A83" w:rsidRPr="00A85E5F" w:rsidRDefault="00A30A83" w:rsidP="00F858EB">
      <w:r w:rsidRPr="00A85E5F">
        <w:t xml:space="preserve">You can also present this information in chart format. </w:t>
      </w:r>
    </w:p>
    <w:p w14:paraId="362920C7" w14:textId="77777777" w:rsidR="00F858EB" w:rsidRPr="00A85E5F" w:rsidRDefault="006B6B3E" w:rsidP="00F858EB">
      <w:r>
        <w:rPr>
          <w:noProof/>
          <w:lang w:eastAsia="en-US"/>
        </w:rPr>
        <w:drawing>
          <wp:inline distT="0" distB="0" distL="0" distR="0" wp14:anchorId="270103A1" wp14:editId="6CF50197">
            <wp:extent cx="5438775" cy="260096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DB550C" w14:textId="77777777" w:rsidR="00F858EB" w:rsidRPr="00A85E5F" w:rsidRDefault="00A30A83" w:rsidP="00F858EB">
      <w:r w:rsidRPr="00A85E5F">
        <w:t>Tip: Double-click to activate the chart.</w:t>
      </w:r>
    </w:p>
    <w:p w14:paraId="135A96A3" w14:textId="77777777" w:rsidR="007306E2" w:rsidRPr="00A85E5F" w:rsidRDefault="007306E2" w:rsidP="00B65E3B">
      <w:bookmarkStart w:id="46" w:name="_Toc504472920"/>
      <w:bookmarkStart w:id="47" w:name="_Toc504556005"/>
    </w:p>
    <w:p w14:paraId="1551A690" w14:textId="77777777" w:rsidR="0064592C" w:rsidRPr="00A85E5F" w:rsidRDefault="0064592C" w:rsidP="007306E2">
      <w:pPr>
        <w:rPr>
          <w:rFonts w:cs="Arial"/>
          <w:b/>
          <w:bCs/>
        </w:rPr>
        <w:sectPr w:rsidR="0064592C" w:rsidRPr="00A85E5F" w:rsidSect="00C457CC">
          <w:headerReference w:type="even" r:id="rId13"/>
          <w:headerReference w:type="default" r:id="rId14"/>
          <w:footerReference w:type="default" r:id="rId15"/>
          <w:type w:val="nextColumn"/>
          <w:pgSz w:w="12240" w:h="15840" w:code="1"/>
          <w:pgMar w:top="1440" w:right="1440" w:bottom="1418" w:left="1440"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86F9064" w14:textId="77777777" w:rsidR="0064592C" w:rsidRPr="00A85E5F" w:rsidRDefault="008E542E" w:rsidP="00100955">
      <w:pPr>
        <w:pStyle w:val="Heading2"/>
      </w:pPr>
      <w:bookmarkStart w:id="48" w:name="_Toc212364063"/>
      <w:r w:rsidRPr="00A85E5F">
        <w:t>Budget By Type</w:t>
      </w:r>
      <w:bookmarkEnd w:id="48"/>
    </w:p>
    <w:p w14:paraId="6B03415D" w14:textId="77777777" w:rsidR="00BD6D3B" w:rsidRPr="00A85E5F" w:rsidRDefault="00BD6D3B" w:rsidP="00BD6D3B">
      <w:r w:rsidRPr="00A85E5F">
        <w:t xml:space="preserve">Populate this table with estimates for each marketing activity that will require funding. </w:t>
      </w:r>
    </w:p>
    <w:tbl>
      <w:tblPr>
        <w:tblW w:w="5000" w:type="pct"/>
        <w:tblLook w:val="0000" w:firstRow="0" w:lastRow="0" w:firstColumn="0" w:lastColumn="0" w:noHBand="0" w:noVBand="0"/>
      </w:tblPr>
      <w:tblGrid>
        <w:gridCol w:w="2761"/>
        <w:gridCol w:w="710"/>
        <w:gridCol w:w="623"/>
        <w:gridCol w:w="748"/>
        <w:gridCol w:w="727"/>
        <w:gridCol w:w="688"/>
        <w:gridCol w:w="737"/>
        <w:gridCol w:w="727"/>
        <w:gridCol w:w="701"/>
        <w:gridCol w:w="712"/>
        <w:gridCol w:w="714"/>
        <w:gridCol w:w="701"/>
        <w:gridCol w:w="750"/>
        <w:gridCol w:w="1132"/>
        <w:gridCol w:w="553"/>
      </w:tblGrid>
      <w:tr w:rsidR="00100955" w:rsidRPr="00A85E5F" w14:paraId="2FBA940F" w14:textId="77777777">
        <w:trPr>
          <w:trHeight w:val="825"/>
        </w:trPr>
        <w:tc>
          <w:tcPr>
            <w:tcW w:w="1063" w:type="pct"/>
            <w:tcBorders>
              <w:top w:val="nil"/>
              <w:left w:val="nil"/>
              <w:bottom w:val="single" w:sz="4" w:space="0" w:color="auto"/>
              <w:right w:val="nil"/>
            </w:tcBorders>
            <w:shd w:val="clear" w:color="auto" w:fill="auto"/>
            <w:vAlign w:val="bottom"/>
          </w:tcPr>
          <w:p w14:paraId="76EF827F" w14:textId="77777777" w:rsidR="00100955" w:rsidRPr="00A85E5F" w:rsidRDefault="00100955" w:rsidP="00100955">
            <w:pPr>
              <w:jc w:val="center"/>
              <w:rPr>
                <w:rFonts w:cs="Arial"/>
                <w:b/>
                <w:bCs/>
                <w:sz w:val="18"/>
                <w:szCs w:val="18"/>
              </w:rPr>
            </w:pPr>
            <w:r w:rsidRPr="00A85E5F">
              <w:rPr>
                <w:rFonts w:cs="Arial"/>
                <w:b/>
                <w:bCs/>
              </w:rPr>
              <w:t xml:space="preserve">Budget by Type </w:t>
            </w:r>
          </w:p>
        </w:tc>
        <w:tc>
          <w:tcPr>
            <w:tcW w:w="273" w:type="pct"/>
            <w:tcBorders>
              <w:top w:val="single" w:sz="4" w:space="0" w:color="auto"/>
              <w:left w:val="single" w:sz="4" w:space="0" w:color="auto"/>
              <w:bottom w:val="single" w:sz="4" w:space="0" w:color="auto"/>
              <w:right w:val="single" w:sz="4" w:space="0" w:color="auto"/>
            </w:tcBorders>
            <w:shd w:val="clear" w:color="auto" w:fill="BCCCE4"/>
            <w:vAlign w:val="bottom"/>
          </w:tcPr>
          <w:p w14:paraId="5D6E29C3" w14:textId="77777777" w:rsidR="00100955" w:rsidRPr="00A85E5F" w:rsidRDefault="002A0250" w:rsidP="00100955">
            <w:pPr>
              <w:jc w:val="center"/>
              <w:rPr>
                <w:rFonts w:cs="Arial"/>
                <w:b/>
                <w:bCs/>
                <w:sz w:val="18"/>
                <w:szCs w:val="18"/>
              </w:rPr>
            </w:pPr>
            <w:r>
              <w:rPr>
                <w:rFonts w:cs="Arial"/>
                <w:b/>
                <w:bCs/>
                <w:sz w:val="18"/>
                <w:szCs w:val="18"/>
              </w:rPr>
              <w:t>Jan-10</w:t>
            </w:r>
          </w:p>
        </w:tc>
        <w:tc>
          <w:tcPr>
            <w:tcW w:w="240" w:type="pct"/>
            <w:tcBorders>
              <w:top w:val="single" w:sz="4" w:space="0" w:color="auto"/>
              <w:left w:val="nil"/>
              <w:bottom w:val="single" w:sz="4" w:space="0" w:color="auto"/>
              <w:right w:val="single" w:sz="4" w:space="0" w:color="auto"/>
            </w:tcBorders>
            <w:shd w:val="clear" w:color="auto" w:fill="BCCCE4"/>
            <w:vAlign w:val="bottom"/>
          </w:tcPr>
          <w:p w14:paraId="6644FFC5" w14:textId="77777777" w:rsidR="00100955" w:rsidRPr="00A85E5F" w:rsidRDefault="00100955" w:rsidP="002A0250">
            <w:pPr>
              <w:jc w:val="center"/>
              <w:rPr>
                <w:rFonts w:cs="Arial"/>
                <w:b/>
                <w:bCs/>
                <w:sz w:val="18"/>
                <w:szCs w:val="18"/>
              </w:rPr>
            </w:pPr>
            <w:r w:rsidRPr="00A85E5F">
              <w:rPr>
                <w:rFonts w:cs="Arial"/>
                <w:b/>
                <w:bCs/>
                <w:sz w:val="18"/>
                <w:szCs w:val="18"/>
              </w:rPr>
              <w:t>Feb-</w:t>
            </w:r>
            <w:r w:rsidR="002A0250">
              <w:rPr>
                <w:rFonts w:cs="Arial"/>
                <w:b/>
                <w:bCs/>
                <w:sz w:val="18"/>
                <w:szCs w:val="18"/>
              </w:rPr>
              <w:t>10</w:t>
            </w:r>
          </w:p>
        </w:tc>
        <w:tc>
          <w:tcPr>
            <w:tcW w:w="288" w:type="pct"/>
            <w:tcBorders>
              <w:top w:val="single" w:sz="4" w:space="0" w:color="auto"/>
              <w:left w:val="nil"/>
              <w:bottom w:val="single" w:sz="4" w:space="0" w:color="auto"/>
              <w:right w:val="single" w:sz="4" w:space="0" w:color="auto"/>
            </w:tcBorders>
            <w:shd w:val="clear" w:color="auto" w:fill="BCCCE4"/>
            <w:vAlign w:val="bottom"/>
          </w:tcPr>
          <w:p w14:paraId="001511EB" w14:textId="77777777" w:rsidR="00100955" w:rsidRPr="00A85E5F" w:rsidRDefault="00100955" w:rsidP="002A0250">
            <w:pPr>
              <w:jc w:val="center"/>
              <w:rPr>
                <w:rFonts w:cs="Arial"/>
                <w:b/>
                <w:bCs/>
                <w:sz w:val="18"/>
                <w:szCs w:val="18"/>
              </w:rPr>
            </w:pPr>
            <w:r w:rsidRPr="00A85E5F">
              <w:rPr>
                <w:rFonts w:cs="Arial"/>
                <w:b/>
                <w:bCs/>
                <w:sz w:val="18"/>
                <w:szCs w:val="18"/>
              </w:rPr>
              <w:t>Mar-</w:t>
            </w:r>
            <w:r w:rsidR="002A0250">
              <w:rPr>
                <w:rFonts w:cs="Arial"/>
                <w:b/>
                <w:bCs/>
                <w:sz w:val="18"/>
                <w:szCs w:val="18"/>
              </w:rPr>
              <w:t>10</w:t>
            </w:r>
          </w:p>
        </w:tc>
        <w:tc>
          <w:tcPr>
            <w:tcW w:w="280" w:type="pct"/>
            <w:tcBorders>
              <w:top w:val="single" w:sz="4" w:space="0" w:color="auto"/>
              <w:left w:val="nil"/>
              <w:bottom w:val="single" w:sz="4" w:space="0" w:color="auto"/>
              <w:right w:val="single" w:sz="4" w:space="0" w:color="auto"/>
            </w:tcBorders>
            <w:shd w:val="clear" w:color="auto" w:fill="BCCCE4"/>
            <w:vAlign w:val="bottom"/>
          </w:tcPr>
          <w:p w14:paraId="435D26AF" w14:textId="77777777" w:rsidR="00100955" w:rsidRPr="00A85E5F" w:rsidRDefault="00100955" w:rsidP="002A0250">
            <w:pPr>
              <w:jc w:val="center"/>
              <w:rPr>
                <w:rFonts w:cs="Arial"/>
                <w:b/>
                <w:bCs/>
                <w:sz w:val="18"/>
                <w:szCs w:val="18"/>
              </w:rPr>
            </w:pPr>
            <w:r w:rsidRPr="00A85E5F">
              <w:rPr>
                <w:rFonts w:cs="Arial"/>
                <w:b/>
                <w:bCs/>
                <w:sz w:val="18"/>
                <w:szCs w:val="18"/>
              </w:rPr>
              <w:t>Apr-</w:t>
            </w:r>
            <w:r w:rsidR="002A0250">
              <w:rPr>
                <w:rFonts w:cs="Arial"/>
                <w:b/>
                <w:bCs/>
                <w:sz w:val="18"/>
                <w:szCs w:val="18"/>
              </w:rPr>
              <w:t>10</w:t>
            </w:r>
          </w:p>
        </w:tc>
        <w:tc>
          <w:tcPr>
            <w:tcW w:w="265" w:type="pct"/>
            <w:tcBorders>
              <w:top w:val="single" w:sz="4" w:space="0" w:color="auto"/>
              <w:left w:val="nil"/>
              <w:bottom w:val="single" w:sz="4" w:space="0" w:color="auto"/>
              <w:right w:val="single" w:sz="4" w:space="0" w:color="auto"/>
            </w:tcBorders>
            <w:shd w:val="clear" w:color="auto" w:fill="BCCCE4"/>
            <w:vAlign w:val="bottom"/>
          </w:tcPr>
          <w:p w14:paraId="67A1D7E6" w14:textId="77777777" w:rsidR="00100955" w:rsidRPr="00A85E5F" w:rsidRDefault="00100955" w:rsidP="002A0250">
            <w:pPr>
              <w:jc w:val="center"/>
              <w:rPr>
                <w:rFonts w:cs="Arial"/>
                <w:b/>
                <w:bCs/>
                <w:sz w:val="18"/>
                <w:szCs w:val="18"/>
              </w:rPr>
            </w:pPr>
            <w:r w:rsidRPr="00A85E5F">
              <w:rPr>
                <w:rFonts w:cs="Arial"/>
                <w:b/>
                <w:bCs/>
                <w:sz w:val="18"/>
                <w:szCs w:val="18"/>
              </w:rPr>
              <w:t>May-</w:t>
            </w:r>
            <w:r w:rsidR="002A0250">
              <w:rPr>
                <w:rFonts w:cs="Arial"/>
                <w:b/>
                <w:bCs/>
                <w:sz w:val="18"/>
                <w:szCs w:val="18"/>
              </w:rPr>
              <w:t>10</w:t>
            </w:r>
          </w:p>
        </w:tc>
        <w:tc>
          <w:tcPr>
            <w:tcW w:w="284" w:type="pct"/>
            <w:tcBorders>
              <w:top w:val="single" w:sz="4" w:space="0" w:color="auto"/>
              <w:left w:val="nil"/>
              <w:bottom w:val="single" w:sz="4" w:space="0" w:color="auto"/>
              <w:right w:val="single" w:sz="4" w:space="0" w:color="auto"/>
            </w:tcBorders>
            <w:shd w:val="clear" w:color="auto" w:fill="BCCCE4"/>
            <w:vAlign w:val="bottom"/>
          </w:tcPr>
          <w:p w14:paraId="46E46F3E" w14:textId="77777777" w:rsidR="00100955" w:rsidRPr="00A85E5F" w:rsidRDefault="002A0250" w:rsidP="00100955">
            <w:pPr>
              <w:jc w:val="center"/>
              <w:rPr>
                <w:rFonts w:cs="Arial"/>
                <w:b/>
                <w:bCs/>
                <w:sz w:val="18"/>
                <w:szCs w:val="18"/>
              </w:rPr>
            </w:pPr>
            <w:r>
              <w:rPr>
                <w:rFonts w:cs="Arial"/>
                <w:b/>
                <w:bCs/>
                <w:sz w:val="18"/>
                <w:szCs w:val="18"/>
              </w:rPr>
              <w:t>Jun-10</w:t>
            </w:r>
          </w:p>
        </w:tc>
        <w:tc>
          <w:tcPr>
            <w:tcW w:w="280" w:type="pct"/>
            <w:tcBorders>
              <w:top w:val="single" w:sz="4" w:space="0" w:color="auto"/>
              <w:left w:val="nil"/>
              <w:bottom w:val="single" w:sz="4" w:space="0" w:color="auto"/>
              <w:right w:val="single" w:sz="4" w:space="0" w:color="auto"/>
            </w:tcBorders>
            <w:shd w:val="clear" w:color="auto" w:fill="BCCCE4"/>
            <w:vAlign w:val="bottom"/>
          </w:tcPr>
          <w:p w14:paraId="448C6B73" w14:textId="77777777" w:rsidR="00100955" w:rsidRPr="00A85E5F" w:rsidRDefault="002A0250" w:rsidP="00100955">
            <w:pPr>
              <w:jc w:val="center"/>
              <w:rPr>
                <w:rFonts w:cs="Arial"/>
                <w:b/>
                <w:bCs/>
                <w:sz w:val="18"/>
                <w:szCs w:val="18"/>
              </w:rPr>
            </w:pPr>
            <w:r>
              <w:rPr>
                <w:rFonts w:cs="Arial"/>
                <w:b/>
                <w:bCs/>
                <w:sz w:val="18"/>
                <w:szCs w:val="18"/>
              </w:rPr>
              <w:t>Jul-</w:t>
            </w:r>
            <w:r>
              <w:rPr>
                <w:rFonts w:cs="Arial"/>
                <w:b/>
                <w:bCs/>
                <w:sz w:val="18"/>
                <w:szCs w:val="18"/>
              </w:rPr>
              <w:br/>
              <w:t>10</w:t>
            </w:r>
          </w:p>
        </w:tc>
        <w:tc>
          <w:tcPr>
            <w:tcW w:w="270" w:type="pct"/>
            <w:tcBorders>
              <w:top w:val="single" w:sz="4" w:space="0" w:color="auto"/>
              <w:left w:val="nil"/>
              <w:bottom w:val="single" w:sz="4" w:space="0" w:color="auto"/>
              <w:right w:val="single" w:sz="4" w:space="0" w:color="auto"/>
            </w:tcBorders>
            <w:shd w:val="clear" w:color="auto" w:fill="BCCCE4"/>
            <w:vAlign w:val="bottom"/>
          </w:tcPr>
          <w:p w14:paraId="5A02F105" w14:textId="77777777" w:rsidR="00100955" w:rsidRPr="00A85E5F" w:rsidRDefault="00100955" w:rsidP="002A0250">
            <w:pPr>
              <w:jc w:val="center"/>
              <w:rPr>
                <w:rFonts w:cs="Arial"/>
                <w:b/>
                <w:bCs/>
                <w:sz w:val="18"/>
                <w:szCs w:val="18"/>
              </w:rPr>
            </w:pPr>
            <w:r w:rsidRPr="00A85E5F">
              <w:rPr>
                <w:rFonts w:cs="Arial"/>
                <w:b/>
                <w:bCs/>
                <w:sz w:val="18"/>
                <w:szCs w:val="18"/>
              </w:rPr>
              <w:t>Aug-</w:t>
            </w:r>
            <w:r w:rsidR="002A0250">
              <w:rPr>
                <w:rFonts w:cs="Arial"/>
                <w:b/>
                <w:bCs/>
                <w:sz w:val="18"/>
                <w:szCs w:val="18"/>
              </w:rPr>
              <w:t>10</w:t>
            </w:r>
          </w:p>
        </w:tc>
        <w:tc>
          <w:tcPr>
            <w:tcW w:w="274" w:type="pct"/>
            <w:tcBorders>
              <w:top w:val="single" w:sz="4" w:space="0" w:color="auto"/>
              <w:left w:val="nil"/>
              <w:bottom w:val="single" w:sz="4" w:space="0" w:color="auto"/>
              <w:right w:val="single" w:sz="4" w:space="0" w:color="auto"/>
            </w:tcBorders>
            <w:shd w:val="clear" w:color="auto" w:fill="BCCCE4"/>
            <w:vAlign w:val="bottom"/>
          </w:tcPr>
          <w:p w14:paraId="3DE52947" w14:textId="77777777" w:rsidR="00100955" w:rsidRPr="00A85E5F" w:rsidRDefault="00100955" w:rsidP="002A0250">
            <w:pPr>
              <w:jc w:val="center"/>
              <w:rPr>
                <w:rFonts w:cs="Arial"/>
                <w:b/>
                <w:bCs/>
                <w:sz w:val="18"/>
                <w:szCs w:val="18"/>
              </w:rPr>
            </w:pPr>
            <w:r w:rsidRPr="00A85E5F">
              <w:rPr>
                <w:rFonts w:cs="Arial"/>
                <w:b/>
                <w:bCs/>
                <w:sz w:val="18"/>
                <w:szCs w:val="18"/>
              </w:rPr>
              <w:t>Sep-</w:t>
            </w:r>
            <w:r w:rsidR="002A0250">
              <w:rPr>
                <w:rFonts w:cs="Arial"/>
                <w:b/>
                <w:bCs/>
                <w:sz w:val="18"/>
                <w:szCs w:val="18"/>
              </w:rPr>
              <w:t>10</w:t>
            </w:r>
          </w:p>
        </w:tc>
        <w:tc>
          <w:tcPr>
            <w:tcW w:w="275" w:type="pct"/>
            <w:tcBorders>
              <w:top w:val="single" w:sz="4" w:space="0" w:color="auto"/>
              <w:left w:val="nil"/>
              <w:bottom w:val="single" w:sz="4" w:space="0" w:color="auto"/>
              <w:right w:val="single" w:sz="4" w:space="0" w:color="auto"/>
            </w:tcBorders>
            <w:shd w:val="clear" w:color="auto" w:fill="BCCCE4"/>
            <w:vAlign w:val="bottom"/>
          </w:tcPr>
          <w:p w14:paraId="1B6D682E" w14:textId="77777777" w:rsidR="00100955" w:rsidRPr="00A85E5F" w:rsidRDefault="00100955" w:rsidP="002A0250">
            <w:pPr>
              <w:jc w:val="center"/>
              <w:rPr>
                <w:rFonts w:cs="Arial"/>
                <w:b/>
                <w:bCs/>
                <w:sz w:val="18"/>
                <w:szCs w:val="18"/>
              </w:rPr>
            </w:pPr>
            <w:r w:rsidRPr="00A85E5F">
              <w:rPr>
                <w:rFonts w:cs="Arial"/>
                <w:b/>
                <w:bCs/>
                <w:sz w:val="18"/>
                <w:szCs w:val="18"/>
              </w:rPr>
              <w:t>Oct-</w:t>
            </w:r>
            <w:r w:rsidR="002A0250">
              <w:rPr>
                <w:rFonts w:cs="Arial"/>
                <w:b/>
                <w:bCs/>
                <w:sz w:val="18"/>
                <w:szCs w:val="18"/>
              </w:rPr>
              <w:t>10</w:t>
            </w:r>
          </w:p>
        </w:tc>
        <w:tc>
          <w:tcPr>
            <w:tcW w:w="270" w:type="pct"/>
            <w:tcBorders>
              <w:top w:val="single" w:sz="4" w:space="0" w:color="auto"/>
              <w:left w:val="nil"/>
              <w:bottom w:val="single" w:sz="4" w:space="0" w:color="auto"/>
              <w:right w:val="single" w:sz="4" w:space="0" w:color="auto"/>
            </w:tcBorders>
            <w:shd w:val="clear" w:color="auto" w:fill="BCCCE4"/>
            <w:vAlign w:val="bottom"/>
          </w:tcPr>
          <w:p w14:paraId="4F4268F4" w14:textId="77777777" w:rsidR="00100955" w:rsidRPr="00A85E5F" w:rsidRDefault="00100955" w:rsidP="002A0250">
            <w:pPr>
              <w:jc w:val="center"/>
              <w:rPr>
                <w:rFonts w:cs="Arial"/>
                <w:b/>
                <w:bCs/>
                <w:sz w:val="18"/>
                <w:szCs w:val="18"/>
              </w:rPr>
            </w:pPr>
            <w:r w:rsidRPr="00A85E5F">
              <w:rPr>
                <w:rFonts w:cs="Arial"/>
                <w:b/>
                <w:bCs/>
                <w:sz w:val="18"/>
                <w:szCs w:val="18"/>
              </w:rPr>
              <w:t>Nov-</w:t>
            </w:r>
            <w:r w:rsidR="002A0250">
              <w:rPr>
                <w:rFonts w:cs="Arial"/>
                <w:b/>
                <w:bCs/>
                <w:sz w:val="18"/>
                <w:szCs w:val="18"/>
              </w:rPr>
              <w:t>10</w:t>
            </w:r>
          </w:p>
        </w:tc>
        <w:tc>
          <w:tcPr>
            <w:tcW w:w="289" w:type="pct"/>
            <w:tcBorders>
              <w:top w:val="single" w:sz="4" w:space="0" w:color="auto"/>
              <w:left w:val="nil"/>
              <w:bottom w:val="single" w:sz="4" w:space="0" w:color="auto"/>
              <w:right w:val="single" w:sz="4" w:space="0" w:color="auto"/>
            </w:tcBorders>
            <w:shd w:val="clear" w:color="auto" w:fill="BCCCE4"/>
            <w:vAlign w:val="bottom"/>
          </w:tcPr>
          <w:p w14:paraId="41C133FA" w14:textId="77777777" w:rsidR="00100955" w:rsidRPr="00A85E5F" w:rsidRDefault="00100955" w:rsidP="002A0250">
            <w:pPr>
              <w:jc w:val="center"/>
              <w:rPr>
                <w:rFonts w:cs="Arial"/>
                <w:b/>
                <w:bCs/>
                <w:sz w:val="18"/>
                <w:szCs w:val="18"/>
              </w:rPr>
            </w:pPr>
            <w:r w:rsidRPr="00A85E5F">
              <w:rPr>
                <w:rFonts w:cs="Arial"/>
                <w:b/>
                <w:bCs/>
                <w:sz w:val="18"/>
                <w:szCs w:val="18"/>
              </w:rPr>
              <w:t>Dec-</w:t>
            </w:r>
            <w:r w:rsidR="002A0250">
              <w:rPr>
                <w:rFonts w:cs="Arial"/>
                <w:b/>
                <w:bCs/>
                <w:sz w:val="18"/>
                <w:szCs w:val="18"/>
              </w:rPr>
              <w:t>10</w:t>
            </w:r>
          </w:p>
        </w:tc>
        <w:tc>
          <w:tcPr>
            <w:tcW w:w="436" w:type="pct"/>
            <w:tcBorders>
              <w:top w:val="single" w:sz="4" w:space="0" w:color="auto"/>
              <w:left w:val="nil"/>
              <w:bottom w:val="single" w:sz="4" w:space="0" w:color="auto"/>
              <w:right w:val="single" w:sz="4" w:space="0" w:color="auto"/>
            </w:tcBorders>
            <w:shd w:val="clear" w:color="auto" w:fill="BCCCE4"/>
            <w:vAlign w:val="bottom"/>
          </w:tcPr>
          <w:p w14:paraId="2BF3E7C5" w14:textId="77777777" w:rsidR="00100955" w:rsidRPr="00A85E5F" w:rsidRDefault="00100955" w:rsidP="00100955">
            <w:pPr>
              <w:jc w:val="center"/>
              <w:rPr>
                <w:rFonts w:cs="Arial"/>
                <w:b/>
                <w:bCs/>
                <w:sz w:val="18"/>
                <w:szCs w:val="18"/>
              </w:rPr>
            </w:pPr>
            <w:r w:rsidRPr="00A85E5F">
              <w:rPr>
                <w:rFonts w:cs="Arial"/>
                <w:b/>
                <w:bCs/>
                <w:sz w:val="18"/>
                <w:szCs w:val="18"/>
              </w:rPr>
              <w:t>Yearly</w:t>
            </w:r>
          </w:p>
        </w:tc>
        <w:tc>
          <w:tcPr>
            <w:tcW w:w="213" w:type="pct"/>
            <w:tcBorders>
              <w:top w:val="single" w:sz="4" w:space="0" w:color="auto"/>
              <w:left w:val="nil"/>
              <w:bottom w:val="single" w:sz="4" w:space="0" w:color="auto"/>
              <w:right w:val="single" w:sz="4" w:space="0" w:color="auto"/>
            </w:tcBorders>
            <w:shd w:val="clear" w:color="auto" w:fill="BCCCE4"/>
            <w:vAlign w:val="bottom"/>
          </w:tcPr>
          <w:p w14:paraId="470F4443" w14:textId="77777777" w:rsidR="00100955" w:rsidRPr="00A85E5F" w:rsidRDefault="00100955" w:rsidP="00100955">
            <w:pPr>
              <w:jc w:val="center"/>
              <w:rPr>
                <w:rFonts w:cs="Arial"/>
                <w:b/>
                <w:bCs/>
                <w:sz w:val="18"/>
                <w:szCs w:val="18"/>
              </w:rPr>
            </w:pPr>
            <w:r w:rsidRPr="00A85E5F">
              <w:rPr>
                <w:rFonts w:cs="Arial"/>
                <w:b/>
                <w:bCs/>
                <w:sz w:val="18"/>
                <w:szCs w:val="18"/>
              </w:rPr>
              <w:t xml:space="preserve">   %</w:t>
            </w:r>
          </w:p>
        </w:tc>
      </w:tr>
      <w:tr w:rsidR="00100955" w:rsidRPr="00A85E5F" w14:paraId="50E13F01" w14:textId="77777777">
        <w:trPr>
          <w:trHeight w:val="240"/>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vAlign w:val="bottom"/>
          </w:tcPr>
          <w:p w14:paraId="23CED57F" w14:textId="77777777" w:rsidR="00100955" w:rsidRPr="00A85E5F" w:rsidRDefault="00100955" w:rsidP="00100955">
            <w:pPr>
              <w:rPr>
                <w:rFonts w:cs="Arial"/>
                <w:sz w:val="18"/>
                <w:szCs w:val="18"/>
              </w:rPr>
            </w:pPr>
            <w:r w:rsidRPr="00A85E5F">
              <w:rPr>
                <w:rFonts w:cs="Arial"/>
                <w:sz w:val="18"/>
                <w:szCs w:val="18"/>
              </w:rPr>
              <w:t>Line Item Breakdown</w:t>
            </w:r>
          </w:p>
        </w:tc>
      </w:tr>
      <w:tr w:rsidR="00100955" w:rsidRPr="00A85E5F" w14:paraId="7F1968C4"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6C3AE958" w14:textId="77777777" w:rsidR="00100955" w:rsidRPr="00A85E5F" w:rsidRDefault="00100955" w:rsidP="00100955">
            <w:pPr>
              <w:rPr>
                <w:rFonts w:cs="Arial"/>
                <w:sz w:val="18"/>
                <w:szCs w:val="18"/>
              </w:rPr>
            </w:pPr>
            <w:r w:rsidRPr="00A85E5F">
              <w:rPr>
                <w:rFonts w:cs="Arial"/>
                <w:sz w:val="18"/>
                <w:szCs w:val="18"/>
              </w:rPr>
              <w:t>Advertising</w:t>
            </w:r>
          </w:p>
        </w:tc>
        <w:tc>
          <w:tcPr>
            <w:tcW w:w="273" w:type="pct"/>
            <w:tcBorders>
              <w:top w:val="nil"/>
              <w:left w:val="nil"/>
              <w:bottom w:val="single" w:sz="4" w:space="0" w:color="auto"/>
              <w:right w:val="single" w:sz="4" w:space="0" w:color="auto"/>
            </w:tcBorders>
            <w:shd w:val="clear" w:color="auto" w:fill="auto"/>
            <w:vAlign w:val="bottom"/>
          </w:tcPr>
          <w:p w14:paraId="2B16C8F6"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24283FBD"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3721FC3E"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2DD6B469"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20D3EA7A"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7CD704FC"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5FE7405D"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59D23B3"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386F63CB"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24542D74"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C60724A"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2B0D4EBC"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38925192"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60502E9F"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34D0C636"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0CD533B2" w14:textId="77777777" w:rsidR="00100955" w:rsidRPr="00A85E5F" w:rsidRDefault="00100955" w:rsidP="00100955">
            <w:pPr>
              <w:rPr>
                <w:rFonts w:cs="Arial"/>
                <w:sz w:val="18"/>
                <w:szCs w:val="18"/>
              </w:rPr>
            </w:pPr>
            <w:r w:rsidRPr="00A85E5F">
              <w:rPr>
                <w:rFonts w:cs="Arial"/>
                <w:sz w:val="18"/>
                <w:szCs w:val="18"/>
              </w:rPr>
              <w:t>Catalogs</w:t>
            </w:r>
          </w:p>
        </w:tc>
        <w:tc>
          <w:tcPr>
            <w:tcW w:w="273" w:type="pct"/>
            <w:tcBorders>
              <w:top w:val="nil"/>
              <w:left w:val="nil"/>
              <w:bottom w:val="single" w:sz="4" w:space="0" w:color="auto"/>
              <w:right w:val="single" w:sz="4" w:space="0" w:color="auto"/>
            </w:tcBorders>
            <w:shd w:val="clear" w:color="auto" w:fill="auto"/>
            <w:vAlign w:val="bottom"/>
          </w:tcPr>
          <w:p w14:paraId="6A2CFD51"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5AFEFB78"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03020BC8"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08A9B54"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60758450"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1761D4A4"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1F27474F"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0E77039"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09C92256"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0436F8BD"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BF126AD"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7D65A7A4"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3FDD34E4"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2442E17A"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18097534"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4850C4A2" w14:textId="77777777" w:rsidR="00100955" w:rsidRPr="00A85E5F" w:rsidRDefault="00100955" w:rsidP="00100955">
            <w:pPr>
              <w:rPr>
                <w:rFonts w:cs="Arial"/>
                <w:sz w:val="18"/>
                <w:szCs w:val="18"/>
              </w:rPr>
            </w:pPr>
            <w:r w:rsidRPr="00A85E5F">
              <w:rPr>
                <w:rFonts w:cs="Arial"/>
                <w:sz w:val="18"/>
                <w:szCs w:val="18"/>
              </w:rPr>
              <w:t>Direct Mail</w:t>
            </w:r>
          </w:p>
        </w:tc>
        <w:tc>
          <w:tcPr>
            <w:tcW w:w="273" w:type="pct"/>
            <w:tcBorders>
              <w:top w:val="nil"/>
              <w:left w:val="nil"/>
              <w:bottom w:val="single" w:sz="4" w:space="0" w:color="auto"/>
              <w:right w:val="single" w:sz="4" w:space="0" w:color="auto"/>
            </w:tcBorders>
            <w:shd w:val="clear" w:color="auto" w:fill="auto"/>
            <w:vAlign w:val="bottom"/>
          </w:tcPr>
          <w:p w14:paraId="5D944B79"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1D204BE2"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7B0BD84B"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1075A21F"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0BD92FE5"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260F1340"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2B62346D"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7181F995"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2250CDFB"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10FACB9C"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0061E6B5"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46DC68B9"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10AA592D"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722BDEA6"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7636FA8F"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3DE1F8C6" w14:textId="77777777" w:rsidR="00100955" w:rsidRPr="00A85E5F" w:rsidRDefault="00100955" w:rsidP="00100955">
            <w:pPr>
              <w:rPr>
                <w:rFonts w:cs="Arial"/>
                <w:sz w:val="18"/>
                <w:szCs w:val="18"/>
              </w:rPr>
            </w:pPr>
            <w:r w:rsidRPr="00A85E5F">
              <w:rPr>
                <w:rFonts w:cs="Arial"/>
                <w:sz w:val="18"/>
                <w:szCs w:val="18"/>
              </w:rPr>
              <w:t>Marketing Literature</w:t>
            </w:r>
          </w:p>
        </w:tc>
        <w:tc>
          <w:tcPr>
            <w:tcW w:w="273" w:type="pct"/>
            <w:tcBorders>
              <w:top w:val="nil"/>
              <w:left w:val="nil"/>
              <w:bottom w:val="single" w:sz="4" w:space="0" w:color="auto"/>
              <w:right w:val="single" w:sz="4" w:space="0" w:color="auto"/>
            </w:tcBorders>
            <w:shd w:val="clear" w:color="auto" w:fill="auto"/>
            <w:vAlign w:val="bottom"/>
          </w:tcPr>
          <w:p w14:paraId="21119634"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3ABC0D4D"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5B571697"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370A93F8"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2BDB6743"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1B154AD6"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1AE4B0E3"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5262B055"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2F138BBD"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1BE4A9DA"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2E54E205"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096F9AC8"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1991B0A4"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05325015"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66E4000B"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36374459" w14:textId="77777777" w:rsidR="00100955" w:rsidRPr="00A85E5F" w:rsidRDefault="00100955" w:rsidP="00100955">
            <w:pPr>
              <w:rPr>
                <w:rFonts w:cs="Arial"/>
                <w:sz w:val="18"/>
                <w:szCs w:val="18"/>
              </w:rPr>
            </w:pPr>
            <w:r w:rsidRPr="00A85E5F">
              <w:rPr>
                <w:rFonts w:cs="Arial"/>
                <w:sz w:val="18"/>
                <w:szCs w:val="18"/>
              </w:rPr>
              <w:t>Promotions</w:t>
            </w:r>
          </w:p>
        </w:tc>
        <w:tc>
          <w:tcPr>
            <w:tcW w:w="273" w:type="pct"/>
            <w:tcBorders>
              <w:top w:val="nil"/>
              <w:left w:val="nil"/>
              <w:bottom w:val="single" w:sz="4" w:space="0" w:color="auto"/>
              <w:right w:val="single" w:sz="4" w:space="0" w:color="auto"/>
            </w:tcBorders>
            <w:shd w:val="clear" w:color="auto" w:fill="auto"/>
            <w:vAlign w:val="bottom"/>
          </w:tcPr>
          <w:p w14:paraId="0145E2AD"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7115C03D"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6A7CE99B"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551AD804"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01DE0333"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3D2D64AA"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117B9CE3"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E3E73C0"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4CEB6AEF"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7E723906"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7F029216"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20AB6063"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699D7C52"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59B74522"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2B260F05"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53E285E7" w14:textId="77777777" w:rsidR="00100955" w:rsidRPr="00A85E5F" w:rsidRDefault="00100955" w:rsidP="00100955">
            <w:pPr>
              <w:rPr>
                <w:rFonts w:cs="Arial"/>
                <w:sz w:val="18"/>
                <w:szCs w:val="18"/>
              </w:rPr>
            </w:pPr>
            <w:r w:rsidRPr="00A85E5F">
              <w:rPr>
                <w:rFonts w:cs="Arial"/>
                <w:sz w:val="18"/>
                <w:szCs w:val="18"/>
              </w:rPr>
              <w:t>Public Relations</w:t>
            </w:r>
          </w:p>
        </w:tc>
        <w:tc>
          <w:tcPr>
            <w:tcW w:w="273" w:type="pct"/>
            <w:tcBorders>
              <w:top w:val="nil"/>
              <w:left w:val="nil"/>
              <w:bottom w:val="single" w:sz="4" w:space="0" w:color="auto"/>
              <w:right w:val="single" w:sz="4" w:space="0" w:color="auto"/>
            </w:tcBorders>
            <w:shd w:val="clear" w:color="auto" w:fill="auto"/>
            <w:vAlign w:val="bottom"/>
          </w:tcPr>
          <w:p w14:paraId="3437DBF1"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5DFD6B0A"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5E004B34"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4C51EB4C"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7DBCA18A"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488E30A8"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11ED6AE3"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5C2A2F60"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59685675"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12C9A584"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5CDF78B7"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0426F46D"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657BBB4F"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56CDAB00"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4BCEE300"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6E1AFB7F" w14:textId="77777777" w:rsidR="00100955" w:rsidRPr="00A85E5F" w:rsidRDefault="00100955" w:rsidP="00100955">
            <w:pPr>
              <w:rPr>
                <w:rFonts w:cs="Arial"/>
                <w:sz w:val="18"/>
                <w:szCs w:val="18"/>
              </w:rPr>
            </w:pPr>
            <w:r w:rsidRPr="00A85E5F">
              <w:rPr>
                <w:rFonts w:cs="Arial"/>
                <w:sz w:val="18"/>
                <w:szCs w:val="18"/>
              </w:rPr>
              <w:t>Seminars</w:t>
            </w:r>
          </w:p>
        </w:tc>
        <w:tc>
          <w:tcPr>
            <w:tcW w:w="273" w:type="pct"/>
            <w:tcBorders>
              <w:top w:val="nil"/>
              <w:left w:val="nil"/>
              <w:bottom w:val="single" w:sz="4" w:space="0" w:color="auto"/>
              <w:right w:val="single" w:sz="4" w:space="0" w:color="auto"/>
            </w:tcBorders>
            <w:shd w:val="clear" w:color="auto" w:fill="auto"/>
            <w:vAlign w:val="bottom"/>
          </w:tcPr>
          <w:p w14:paraId="1C2F1852"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55C4CBE4"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79CEDC51"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FE6FE3F"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2BB4833D"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471B9885"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8B70C99"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716AFABB"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3021DE22"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1E537E1E"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041A0E7B"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76AA4665"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7D5B75FE"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38CA814B"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0949ACCF"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5AE75F26" w14:textId="77777777" w:rsidR="00100955" w:rsidRPr="00A85E5F" w:rsidRDefault="00100955" w:rsidP="00100955">
            <w:pPr>
              <w:rPr>
                <w:rFonts w:cs="Arial"/>
                <w:sz w:val="18"/>
                <w:szCs w:val="18"/>
              </w:rPr>
            </w:pPr>
            <w:r w:rsidRPr="00A85E5F">
              <w:rPr>
                <w:rFonts w:cs="Arial"/>
                <w:sz w:val="18"/>
                <w:szCs w:val="18"/>
              </w:rPr>
              <w:t>Services</w:t>
            </w:r>
          </w:p>
        </w:tc>
        <w:tc>
          <w:tcPr>
            <w:tcW w:w="273" w:type="pct"/>
            <w:tcBorders>
              <w:top w:val="nil"/>
              <w:left w:val="nil"/>
              <w:bottom w:val="single" w:sz="4" w:space="0" w:color="auto"/>
              <w:right w:val="single" w:sz="4" w:space="0" w:color="auto"/>
            </w:tcBorders>
            <w:shd w:val="clear" w:color="auto" w:fill="auto"/>
            <w:vAlign w:val="bottom"/>
          </w:tcPr>
          <w:p w14:paraId="793A2113"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4613C1CD"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7EFE9E86"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9147EB5"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724D9B53"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264CBA7C"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689B0049"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1D66D72C"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0D5986FB"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3E9C1669"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0514A213"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039A63E9"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54F78D2D"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37EFE5A5"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7ADCCF28"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6A7727B6" w14:textId="77777777" w:rsidR="00100955" w:rsidRPr="00A85E5F" w:rsidRDefault="00100955" w:rsidP="00100955">
            <w:pPr>
              <w:rPr>
                <w:rFonts w:cs="Arial"/>
                <w:sz w:val="18"/>
                <w:szCs w:val="18"/>
              </w:rPr>
            </w:pPr>
            <w:r w:rsidRPr="00A85E5F">
              <w:rPr>
                <w:rFonts w:cs="Arial"/>
                <w:sz w:val="18"/>
                <w:szCs w:val="18"/>
              </w:rPr>
              <w:t>Shows</w:t>
            </w:r>
          </w:p>
        </w:tc>
        <w:tc>
          <w:tcPr>
            <w:tcW w:w="273" w:type="pct"/>
            <w:tcBorders>
              <w:top w:val="nil"/>
              <w:left w:val="nil"/>
              <w:bottom w:val="single" w:sz="4" w:space="0" w:color="auto"/>
              <w:right w:val="single" w:sz="4" w:space="0" w:color="auto"/>
            </w:tcBorders>
            <w:shd w:val="clear" w:color="auto" w:fill="auto"/>
            <w:vAlign w:val="bottom"/>
          </w:tcPr>
          <w:p w14:paraId="783B58E4"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17CE12A0"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57AD37E6"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2B46601A"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45E18E5A"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791EE26A"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30E106E7"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43D29247"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004276C7"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10D360A0"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182E93AD"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4DE40282"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3F411D22"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40078096"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5140B965"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04043B7A" w14:textId="77777777" w:rsidR="00100955" w:rsidRPr="00A85E5F" w:rsidRDefault="00100955" w:rsidP="00100955">
            <w:pPr>
              <w:rPr>
                <w:rFonts w:cs="Arial"/>
                <w:sz w:val="18"/>
                <w:szCs w:val="18"/>
              </w:rPr>
            </w:pPr>
            <w:r w:rsidRPr="00A85E5F">
              <w:rPr>
                <w:rFonts w:cs="Arial"/>
                <w:sz w:val="18"/>
                <w:szCs w:val="18"/>
              </w:rPr>
              <w:t>Training</w:t>
            </w:r>
          </w:p>
        </w:tc>
        <w:tc>
          <w:tcPr>
            <w:tcW w:w="273" w:type="pct"/>
            <w:tcBorders>
              <w:top w:val="nil"/>
              <w:left w:val="nil"/>
              <w:bottom w:val="single" w:sz="4" w:space="0" w:color="auto"/>
              <w:right w:val="single" w:sz="4" w:space="0" w:color="auto"/>
            </w:tcBorders>
            <w:shd w:val="clear" w:color="auto" w:fill="auto"/>
            <w:vAlign w:val="bottom"/>
          </w:tcPr>
          <w:p w14:paraId="316A7A3C"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5CE00B23"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1A183886"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2E3D3B5B"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7E1AE141"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68407A97"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CABD5FD"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373D0A4D"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3BC0F913"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75202438"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6D1A5BC5"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273F9645"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4D7498BA"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0D13F23D"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08776229" w14:textId="77777777">
        <w:trPr>
          <w:trHeight w:val="240"/>
        </w:trPr>
        <w:tc>
          <w:tcPr>
            <w:tcW w:w="1063" w:type="pct"/>
            <w:tcBorders>
              <w:top w:val="nil"/>
              <w:left w:val="single" w:sz="4" w:space="0" w:color="auto"/>
              <w:bottom w:val="single" w:sz="4" w:space="0" w:color="auto"/>
              <w:right w:val="single" w:sz="4" w:space="0" w:color="auto"/>
            </w:tcBorders>
            <w:shd w:val="clear" w:color="auto" w:fill="auto"/>
            <w:vAlign w:val="bottom"/>
          </w:tcPr>
          <w:p w14:paraId="3B152A1D" w14:textId="77777777" w:rsidR="00100955" w:rsidRPr="00A85E5F" w:rsidRDefault="00100955" w:rsidP="00100955">
            <w:pPr>
              <w:rPr>
                <w:rFonts w:cs="Arial"/>
                <w:sz w:val="18"/>
                <w:szCs w:val="18"/>
              </w:rPr>
            </w:pPr>
            <w:r w:rsidRPr="00A85E5F">
              <w:rPr>
                <w:rFonts w:cs="Arial"/>
                <w:sz w:val="18"/>
                <w:szCs w:val="18"/>
              </w:rPr>
              <w:t>Web Campaigns</w:t>
            </w:r>
          </w:p>
        </w:tc>
        <w:tc>
          <w:tcPr>
            <w:tcW w:w="273" w:type="pct"/>
            <w:tcBorders>
              <w:top w:val="nil"/>
              <w:left w:val="nil"/>
              <w:bottom w:val="single" w:sz="4" w:space="0" w:color="auto"/>
              <w:right w:val="single" w:sz="4" w:space="0" w:color="auto"/>
            </w:tcBorders>
            <w:shd w:val="clear" w:color="auto" w:fill="auto"/>
            <w:vAlign w:val="bottom"/>
          </w:tcPr>
          <w:p w14:paraId="35FD6CE2" w14:textId="77777777" w:rsidR="00100955" w:rsidRPr="00A85E5F" w:rsidRDefault="00100955" w:rsidP="00100955">
            <w:pPr>
              <w:rPr>
                <w:rFonts w:cs="Arial"/>
                <w:sz w:val="18"/>
                <w:szCs w:val="18"/>
              </w:rPr>
            </w:pPr>
            <w:r w:rsidRPr="00A85E5F">
              <w:rPr>
                <w:rFonts w:cs="Arial"/>
                <w:sz w:val="18"/>
                <w:szCs w:val="18"/>
              </w:rPr>
              <w:t> </w:t>
            </w:r>
          </w:p>
        </w:tc>
        <w:tc>
          <w:tcPr>
            <w:tcW w:w="240" w:type="pct"/>
            <w:tcBorders>
              <w:top w:val="nil"/>
              <w:left w:val="nil"/>
              <w:bottom w:val="single" w:sz="4" w:space="0" w:color="auto"/>
              <w:right w:val="single" w:sz="4" w:space="0" w:color="auto"/>
            </w:tcBorders>
            <w:shd w:val="clear" w:color="auto" w:fill="auto"/>
            <w:vAlign w:val="bottom"/>
          </w:tcPr>
          <w:p w14:paraId="5646E57A" w14:textId="77777777" w:rsidR="00100955" w:rsidRPr="00A85E5F" w:rsidRDefault="00100955" w:rsidP="00100955">
            <w:pPr>
              <w:rPr>
                <w:rFonts w:cs="Arial"/>
                <w:sz w:val="18"/>
                <w:szCs w:val="18"/>
              </w:rPr>
            </w:pPr>
            <w:r w:rsidRPr="00A85E5F">
              <w:rPr>
                <w:rFonts w:cs="Arial"/>
                <w:sz w:val="18"/>
                <w:szCs w:val="18"/>
              </w:rPr>
              <w:t> </w:t>
            </w:r>
          </w:p>
        </w:tc>
        <w:tc>
          <w:tcPr>
            <w:tcW w:w="288" w:type="pct"/>
            <w:tcBorders>
              <w:top w:val="nil"/>
              <w:left w:val="nil"/>
              <w:bottom w:val="single" w:sz="4" w:space="0" w:color="auto"/>
              <w:right w:val="single" w:sz="4" w:space="0" w:color="auto"/>
            </w:tcBorders>
            <w:shd w:val="clear" w:color="auto" w:fill="auto"/>
            <w:vAlign w:val="bottom"/>
          </w:tcPr>
          <w:p w14:paraId="78DE6F2E"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085C2D34" w14:textId="77777777" w:rsidR="00100955" w:rsidRPr="00A85E5F" w:rsidRDefault="00100955" w:rsidP="00100955">
            <w:pPr>
              <w:rPr>
                <w:rFonts w:cs="Arial"/>
                <w:sz w:val="18"/>
                <w:szCs w:val="18"/>
              </w:rPr>
            </w:pPr>
            <w:r w:rsidRPr="00A85E5F">
              <w:rPr>
                <w:rFonts w:cs="Arial"/>
                <w:sz w:val="18"/>
                <w:szCs w:val="18"/>
              </w:rPr>
              <w:t> </w:t>
            </w:r>
          </w:p>
        </w:tc>
        <w:tc>
          <w:tcPr>
            <w:tcW w:w="265" w:type="pct"/>
            <w:tcBorders>
              <w:top w:val="nil"/>
              <w:left w:val="nil"/>
              <w:bottom w:val="single" w:sz="4" w:space="0" w:color="auto"/>
              <w:right w:val="single" w:sz="4" w:space="0" w:color="auto"/>
            </w:tcBorders>
            <w:shd w:val="clear" w:color="auto" w:fill="auto"/>
            <w:vAlign w:val="bottom"/>
          </w:tcPr>
          <w:p w14:paraId="533ED02C" w14:textId="77777777" w:rsidR="00100955" w:rsidRPr="00A85E5F" w:rsidRDefault="00100955" w:rsidP="00100955">
            <w:pPr>
              <w:rPr>
                <w:rFonts w:cs="Arial"/>
                <w:sz w:val="18"/>
                <w:szCs w:val="18"/>
              </w:rPr>
            </w:pPr>
            <w:r w:rsidRPr="00A85E5F">
              <w:rPr>
                <w:rFonts w:cs="Arial"/>
                <w:sz w:val="18"/>
                <w:szCs w:val="18"/>
              </w:rPr>
              <w:t> </w:t>
            </w:r>
          </w:p>
        </w:tc>
        <w:tc>
          <w:tcPr>
            <w:tcW w:w="284" w:type="pct"/>
            <w:tcBorders>
              <w:top w:val="nil"/>
              <w:left w:val="nil"/>
              <w:bottom w:val="single" w:sz="4" w:space="0" w:color="auto"/>
              <w:right w:val="single" w:sz="4" w:space="0" w:color="auto"/>
            </w:tcBorders>
            <w:shd w:val="clear" w:color="auto" w:fill="auto"/>
            <w:vAlign w:val="bottom"/>
          </w:tcPr>
          <w:p w14:paraId="2BC50F3D" w14:textId="77777777" w:rsidR="00100955" w:rsidRPr="00A85E5F" w:rsidRDefault="00100955" w:rsidP="00100955">
            <w:pPr>
              <w:rPr>
                <w:rFonts w:cs="Arial"/>
                <w:sz w:val="18"/>
                <w:szCs w:val="18"/>
              </w:rPr>
            </w:pPr>
            <w:r w:rsidRPr="00A85E5F">
              <w:rPr>
                <w:rFonts w:cs="Arial"/>
                <w:sz w:val="18"/>
                <w:szCs w:val="18"/>
              </w:rPr>
              <w:t> </w:t>
            </w:r>
          </w:p>
        </w:tc>
        <w:tc>
          <w:tcPr>
            <w:tcW w:w="280" w:type="pct"/>
            <w:tcBorders>
              <w:top w:val="nil"/>
              <w:left w:val="nil"/>
              <w:bottom w:val="single" w:sz="4" w:space="0" w:color="auto"/>
              <w:right w:val="single" w:sz="4" w:space="0" w:color="auto"/>
            </w:tcBorders>
            <w:shd w:val="clear" w:color="auto" w:fill="auto"/>
            <w:vAlign w:val="bottom"/>
          </w:tcPr>
          <w:p w14:paraId="41E6562D"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3C84CCF9" w14:textId="77777777" w:rsidR="00100955" w:rsidRPr="00A85E5F" w:rsidRDefault="00100955" w:rsidP="00100955">
            <w:pPr>
              <w:rPr>
                <w:rFonts w:cs="Arial"/>
                <w:sz w:val="18"/>
                <w:szCs w:val="18"/>
              </w:rPr>
            </w:pPr>
            <w:r w:rsidRPr="00A85E5F">
              <w:rPr>
                <w:rFonts w:cs="Arial"/>
                <w:sz w:val="18"/>
                <w:szCs w:val="18"/>
              </w:rPr>
              <w:t> </w:t>
            </w:r>
          </w:p>
        </w:tc>
        <w:tc>
          <w:tcPr>
            <w:tcW w:w="274" w:type="pct"/>
            <w:tcBorders>
              <w:top w:val="nil"/>
              <w:left w:val="nil"/>
              <w:bottom w:val="single" w:sz="4" w:space="0" w:color="auto"/>
              <w:right w:val="single" w:sz="4" w:space="0" w:color="auto"/>
            </w:tcBorders>
            <w:shd w:val="clear" w:color="auto" w:fill="auto"/>
            <w:vAlign w:val="bottom"/>
          </w:tcPr>
          <w:p w14:paraId="4DB83104" w14:textId="77777777" w:rsidR="00100955" w:rsidRPr="00A85E5F" w:rsidRDefault="00100955" w:rsidP="00100955">
            <w:pPr>
              <w:rPr>
                <w:rFonts w:cs="Arial"/>
                <w:sz w:val="18"/>
                <w:szCs w:val="18"/>
              </w:rPr>
            </w:pPr>
            <w:r w:rsidRPr="00A85E5F">
              <w:rPr>
                <w:rFonts w:cs="Arial"/>
                <w:sz w:val="18"/>
                <w:szCs w:val="18"/>
              </w:rPr>
              <w:t> </w:t>
            </w:r>
          </w:p>
        </w:tc>
        <w:tc>
          <w:tcPr>
            <w:tcW w:w="275" w:type="pct"/>
            <w:tcBorders>
              <w:top w:val="nil"/>
              <w:left w:val="nil"/>
              <w:bottom w:val="single" w:sz="4" w:space="0" w:color="auto"/>
              <w:right w:val="single" w:sz="4" w:space="0" w:color="auto"/>
            </w:tcBorders>
            <w:shd w:val="clear" w:color="auto" w:fill="auto"/>
            <w:vAlign w:val="bottom"/>
          </w:tcPr>
          <w:p w14:paraId="2E3D4803" w14:textId="77777777" w:rsidR="00100955" w:rsidRPr="00A85E5F" w:rsidRDefault="00100955" w:rsidP="00100955">
            <w:pPr>
              <w:rPr>
                <w:rFonts w:cs="Arial"/>
                <w:sz w:val="18"/>
                <w:szCs w:val="18"/>
              </w:rPr>
            </w:pPr>
            <w:r w:rsidRPr="00A85E5F">
              <w:rPr>
                <w:rFonts w:cs="Arial"/>
                <w:sz w:val="18"/>
                <w:szCs w:val="18"/>
              </w:rPr>
              <w:t> </w:t>
            </w:r>
          </w:p>
        </w:tc>
        <w:tc>
          <w:tcPr>
            <w:tcW w:w="270" w:type="pct"/>
            <w:tcBorders>
              <w:top w:val="nil"/>
              <w:left w:val="nil"/>
              <w:bottom w:val="single" w:sz="4" w:space="0" w:color="auto"/>
              <w:right w:val="single" w:sz="4" w:space="0" w:color="auto"/>
            </w:tcBorders>
            <w:shd w:val="clear" w:color="auto" w:fill="auto"/>
            <w:vAlign w:val="bottom"/>
          </w:tcPr>
          <w:p w14:paraId="0000619A" w14:textId="77777777" w:rsidR="00100955" w:rsidRPr="00A85E5F" w:rsidRDefault="00100955" w:rsidP="00100955">
            <w:pPr>
              <w:rPr>
                <w:rFonts w:cs="Arial"/>
                <w:sz w:val="18"/>
                <w:szCs w:val="18"/>
              </w:rPr>
            </w:pPr>
            <w:r w:rsidRPr="00A85E5F">
              <w:rPr>
                <w:rFonts w:cs="Arial"/>
                <w:sz w:val="18"/>
                <w:szCs w:val="18"/>
              </w:rPr>
              <w:t> </w:t>
            </w:r>
          </w:p>
        </w:tc>
        <w:tc>
          <w:tcPr>
            <w:tcW w:w="289" w:type="pct"/>
            <w:tcBorders>
              <w:top w:val="nil"/>
              <w:left w:val="nil"/>
              <w:bottom w:val="single" w:sz="4" w:space="0" w:color="auto"/>
              <w:right w:val="single" w:sz="4" w:space="0" w:color="auto"/>
            </w:tcBorders>
            <w:shd w:val="clear" w:color="auto" w:fill="auto"/>
            <w:vAlign w:val="bottom"/>
          </w:tcPr>
          <w:p w14:paraId="29AD0180" w14:textId="77777777" w:rsidR="00100955" w:rsidRPr="00A85E5F" w:rsidRDefault="00100955" w:rsidP="00100955">
            <w:pPr>
              <w:rPr>
                <w:rFonts w:cs="Arial"/>
                <w:sz w:val="18"/>
                <w:szCs w:val="18"/>
              </w:rPr>
            </w:pPr>
            <w:r w:rsidRPr="00A85E5F">
              <w:rPr>
                <w:rFonts w:cs="Arial"/>
                <w:sz w:val="18"/>
                <w:szCs w:val="18"/>
              </w:rPr>
              <w:t> </w:t>
            </w:r>
          </w:p>
        </w:tc>
        <w:tc>
          <w:tcPr>
            <w:tcW w:w="436" w:type="pct"/>
            <w:tcBorders>
              <w:top w:val="nil"/>
              <w:left w:val="nil"/>
              <w:bottom w:val="single" w:sz="4" w:space="0" w:color="auto"/>
              <w:right w:val="single" w:sz="4" w:space="0" w:color="auto"/>
            </w:tcBorders>
            <w:shd w:val="clear" w:color="auto" w:fill="auto"/>
            <w:vAlign w:val="bottom"/>
          </w:tcPr>
          <w:p w14:paraId="6D1F59F3"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nil"/>
              <w:left w:val="nil"/>
              <w:bottom w:val="single" w:sz="4" w:space="0" w:color="auto"/>
              <w:right w:val="single" w:sz="4" w:space="0" w:color="auto"/>
            </w:tcBorders>
            <w:shd w:val="clear" w:color="auto" w:fill="auto"/>
            <w:vAlign w:val="bottom"/>
          </w:tcPr>
          <w:p w14:paraId="66CAADB8" w14:textId="77777777" w:rsidR="00100955" w:rsidRPr="00A85E5F" w:rsidRDefault="00100955" w:rsidP="00100955">
            <w:pPr>
              <w:jc w:val="right"/>
              <w:rPr>
                <w:rFonts w:cs="Arial"/>
                <w:sz w:val="18"/>
                <w:szCs w:val="18"/>
              </w:rPr>
            </w:pPr>
            <w:r w:rsidRPr="00A85E5F">
              <w:rPr>
                <w:rFonts w:cs="Arial"/>
                <w:sz w:val="18"/>
                <w:szCs w:val="18"/>
              </w:rPr>
              <w:t>-</w:t>
            </w:r>
          </w:p>
        </w:tc>
      </w:tr>
      <w:tr w:rsidR="00100955" w:rsidRPr="00A85E5F" w14:paraId="69E6F4A6" w14:textId="77777777">
        <w:trPr>
          <w:trHeight w:val="240"/>
        </w:trPr>
        <w:tc>
          <w:tcPr>
            <w:tcW w:w="1063" w:type="pct"/>
            <w:tcBorders>
              <w:top w:val="single" w:sz="4" w:space="0" w:color="auto"/>
              <w:left w:val="single" w:sz="4" w:space="0" w:color="auto"/>
              <w:bottom w:val="single" w:sz="4" w:space="0" w:color="auto"/>
              <w:right w:val="single" w:sz="4" w:space="0" w:color="auto"/>
            </w:tcBorders>
            <w:shd w:val="clear" w:color="auto" w:fill="D9D9D9"/>
            <w:vAlign w:val="bottom"/>
          </w:tcPr>
          <w:p w14:paraId="66FD6B1A" w14:textId="77777777" w:rsidR="00100955" w:rsidRPr="00A85E5F" w:rsidRDefault="00100955" w:rsidP="00100955">
            <w:pPr>
              <w:rPr>
                <w:rFonts w:cs="Arial"/>
                <w:b/>
                <w:bCs/>
                <w:sz w:val="18"/>
                <w:szCs w:val="18"/>
              </w:rPr>
            </w:pPr>
            <w:r w:rsidRPr="00A85E5F">
              <w:rPr>
                <w:rFonts w:cs="Arial"/>
                <w:b/>
                <w:bCs/>
                <w:sz w:val="18"/>
                <w:szCs w:val="18"/>
              </w:rPr>
              <w:t>Total Cost</w:t>
            </w:r>
          </w:p>
        </w:tc>
        <w:tc>
          <w:tcPr>
            <w:tcW w:w="273" w:type="pct"/>
            <w:tcBorders>
              <w:top w:val="single" w:sz="4" w:space="0" w:color="auto"/>
              <w:left w:val="nil"/>
              <w:bottom w:val="single" w:sz="4" w:space="0" w:color="auto"/>
              <w:right w:val="single" w:sz="4" w:space="0" w:color="auto"/>
            </w:tcBorders>
            <w:shd w:val="clear" w:color="auto" w:fill="D9D9D9"/>
            <w:vAlign w:val="bottom"/>
          </w:tcPr>
          <w:p w14:paraId="2302A4BB" w14:textId="77777777" w:rsidR="00100955" w:rsidRPr="00A85E5F" w:rsidRDefault="00100955" w:rsidP="00100955">
            <w:pPr>
              <w:jc w:val="right"/>
              <w:rPr>
                <w:rFonts w:cs="Arial"/>
                <w:sz w:val="18"/>
                <w:szCs w:val="18"/>
              </w:rPr>
            </w:pPr>
            <w:r w:rsidRPr="00A85E5F">
              <w:rPr>
                <w:rFonts w:cs="Arial"/>
                <w:sz w:val="18"/>
                <w:szCs w:val="18"/>
              </w:rPr>
              <w:t>0</w:t>
            </w:r>
          </w:p>
        </w:tc>
        <w:tc>
          <w:tcPr>
            <w:tcW w:w="240" w:type="pct"/>
            <w:tcBorders>
              <w:top w:val="single" w:sz="4" w:space="0" w:color="auto"/>
              <w:left w:val="nil"/>
              <w:bottom w:val="single" w:sz="4" w:space="0" w:color="auto"/>
              <w:right w:val="single" w:sz="4" w:space="0" w:color="auto"/>
            </w:tcBorders>
            <w:shd w:val="clear" w:color="auto" w:fill="D9D9D9"/>
            <w:vAlign w:val="bottom"/>
          </w:tcPr>
          <w:p w14:paraId="37765D12" w14:textId="77777777" w:rsidR="00100955" w:rsidRPr="00A85E5F" w:rsidRDefault="00100955" w:rsidP="00100955">
            <w:pPr>
              <w:jc w:val="right"/>
              <w:rPr>
                <w:rFonts w:cs="Arial"/>
                <w:sz w:val="18"/>
                <w:szCs w:val="18"/>
              </w:rPr>
            </w:pPr>
            <w:r w:rsidRPr="00A85E5F">
              <w:rPr>
                <w:rFonts w:cs="Arial"/>
                <w:sz w:val="18"/>
                <w:szCs w:val="18"/>
              </w:rPr>
              <w:t>0</w:t>
            </w:r>
          </w:p>
        </w:tc>
        <w:tc>
          <w:tcPr>
            <w:tcW w:w="288" w:type="pct"/>
            <w:tcBorders>
              <w:top w:val="single" w:sz="4" w:space="0" w:color="auto"/>
              <w:left w:val="nil"/>
              <w:bottom w:val="single" w:sz="4" w:space="0" w:color="auto"/>
              <w:right w:val="single" w:sz="4" w:space="0" w:color="auto"/>
            </w:tcBorders>
            <w:shd w:val="clear" w:color="auto" w:fill="D9D9D9"/>
            <w:vAlign w:val="bottom"/>
          </w:tcPr>
          <w:p w14:paraId="52DD4BC9" w14:textId="77777777" w:rsidR="00100955" w:rsidRPr="00A85E5F" w:rsidRDefault="00100955" w:rsidP="00100955">
            <w:pPr>
              <w:jc w:val="right"/>
              <w:rPr>
                <w:rFonts w:cs="Arial"/>
                <w:sz w:val="18"/>
                <w:szCs w:val="18"/>
              </w:rPr>
            </w:pPr>
            <w:r w:rsidRPr="00A85E5F">
              <w:rPr>
                <w:rFonts w:cs="Arial"/>
                <w:sz w:val="18"/>
                <w:szCs w:val="18"/>
              </w:rPr>
              <w:t>0</w:t>
            </w:r>
          </w:p>
        </w:tc>
        <w:tc>
          <w:tcPr>
            <w:tcW w:w="280" w:type="pct"/>
            <w:tcBorders>
              <w:top w:val="single" w:sz="4" w:space="0" w:color="auto"/>
              <w:left w:val="nil"/>
              <w:bottom w:val="single" w:sz="4" w:space="0" w:color="auto"/>
              <w:right w:val="single" w:sz="4" w:space="0" w:color="auto"/>
            </w:tcBorders>
            <w:shd w:val="clear" w:color="auto" w:fill="D9D9D9"/>
            <w:vAlign w:val="bottom"/>
          </w:tcPr>
          <w:p w14:paraId="0EB14C78" w14:textId="77777777" w:rsidR="00100955" w:rsidRPr="00A85E5F" w:rsidRDefault="00100955" w:rsidP="00100955">
            <w:pPr>
              <w:jc w:val="right"/>
              <w:rPr>
                <w:rFonts w:cs="Arial"/>
                <w:sz w:val="18"/>
                <w:szCs w:val="18"/>
              </w:rPr>
            </w:pPr>
            <w:r w:rsidRPr="00A85E5F">
              <w:rPr>
                <w:rFonts w:cs="Arial"/>
                <w:sz w:val="18"/>
                <w:szCs w:val="18"/>
              </w:rPr>
              <w:t>0</w:t>
            </w:r>
          </w:p>
        </w:tc>
        <w:tc>
          <w:tcPr>
            <w:tcW w:w="265" w:type="pct"/>
            <w:tcBorders>
              <w:top w:val="single" w:sz="4" w:space="0" w:color="auto"/>
              <w:left w:val="nil"/>
              <w:bottom w:val="single" w:sz="4" w:space="0" w:color="auto"/>
              <w:right w:val="single" w:sz="4" w:space="0" w:color="auto"/>
            </w:tcBorders>
            <w:shd w:val="clear" w:color="auto" w:fill="D9D9D9"/>
            <w:vAlign w:val="bottom"/>
          </w:tcPr>
          <w:p w14:paraId="42CF4107" w14:textId="77777777" w:rsidR="00100955" w:rsidRPr="00A85E5F" w:rsidRDefault="00100955" w:rsidP="00100955">
            <w:pPr>
              <w:jc w:val="right"/>
              <w:rPr>
                <w:rFonts w:cs="Arial"/>
                <w:sz w:val="18"/>
                <w:szCs w:val="18"/>
              </w:rPr>
            </w:pPr>
            <w:r w:rsidRPr="00A85E5F">
              <w:rPr>
                <w:rFonts w:cs="Arial"/>
                <w:sz w:val="18"/>
                <w:szCs w:val="18"/>
              </w:rPr>
              <w:t>0</w:t>
            </w:r>
          </w:p>
        </w:tc>
        <w:tc>
          <w:tcPr>
            <w:tcW w:w="284" w:type="pct"/>
            <w:tcBorders>
              <w:top w:val="single" w:sz="4" w:space="0" w:color="auto"/>
              <w:left w:val="nil"/>
              <w:bottom w:val="single" w:sz="4" w:space="0" w:color="auto"/>
              <w:right w:val="single" w:sz="4" w:space="0" w:color="auto"/>
            </w:tcBorders>
            <w:shd w:val="clear" w:color="auto" w:fill="D9D9D9"/>
            <w:vAlign w:val="bottom"/>
          </w:tcPr>
          <w:p w14:paraId="23FE948B" w14:textId="77777777" w:rsidR="00100955" w:rsidRPr="00A85E5F" w:rsidRDefault="00100955" w:rsidP="00100955">
            <w:pPr>
              <w:jc w:val="right"/>
              <w:rPr>
                <w:rFonts w:cs="Arial"/>
                <w:sz w:val="18"/>
                <w:szCs w:val="18"/>
              </w:rPr>
            </w:pPr>
            <w:r w:rsidRPr="00A85E5F">
              <w:rPr>
                <w:rFonts w:cs="Arial"/>
                <w:sz w:val="18"/>
                <w:szCs w:val="18"/>
              </w:rPr>
              <w:t>0</w:t>
            </w:r>
          </w:p>
        </w:tc>
        <w:tc>
          <w:tcPr>
            <w:tcW w:w="280" w:type="pct"/>
            <w:tcBorders>
              <w:top w:val="single" w:sz="4" w:space="0" w:color="auto"/>
              <w:left w:val="nil"/>
              <w:bottom w:val="single" w:sz="4" w:space="0" w:color="auto"/>
              <w:right w:val="single" w:sz="4" w:space="0" w:color="auto"/>
            </w:tcBorders>
            <w:shd w:val="clear" w:color="auto" w:fill="D9D9D9"/>
            <w:vAlign w:val="bottom"/>
          </w:tcPr>
          <w:p w14:paraId="78955AA8" w14:textId="77777777" w:rsidR="00100955" w:rsidRPr="00A85E5F" w:rsidRDefault="00100955" w:rsidP="00100955">
            <w:pPr>
              <w:jc w:val="right"/>
              <w:rPr>
                <w:rFonts w:cs="Arial"/>
                <w:sz w:val="18"/>
                <w:szCs w:val="18"/>
              </w:rPr>
            </w:pPr>
            <w:r w:rsidRPr="00A85E5F">
              <w:rPr>
                <w:rFonts w:cs="Arial"/>
                <w:sz w:val="18"/>
                <w:szCs w:val="18"/>
              </w:rPr>
              <w:t>0</w:t>
            </w:r>
          </w:p>
        </w:tc>
        <w:tc>
          <w:tcPr>
            <w:tcW w:w="270" w:type="pct"/>
            <w:tcBorders>
              <w:top w:val="single" w:sz="4" w:space="0" w:color="auto"/>
              <w:left w:val="nil"/>
              <w:bottom w:val="single" w:sz="4" w:space="0" w:color="auto"/>
              <w:right w:val="single" w:sz="4" w:space="0" w:color="auto"/>
            </w:tcBorders>
            <w:shd w:val="clear" w:color="auto" w:fill="D9D9D9"/>
            <w:vAlign w:val="bottom"/>
          </w:tcPr>
          <w:p w14:paraId="14C3C7C9" w14:textId="77777777" w:rsidR="00100955" w:rsidRPr="00A85E5F" w:rsidRDefault="00100955" w:rsidP="00100955">
            <w:pPr>
              <w:jc w:val="right"/>
              <w:rPr>
                <w:rFonts w:cs="Arial"/>
                <w:sz w:val="18"/>
                <w:szCs w:val="18"/>
              </w:rPr>
            </w:pPr>
            <w:r w:rsidRPr="00A85E5F">
              <w:rPr>
                <w:rFonts w:cs="Arial"/>
                <w:sz w:val="18"/>
                <w:szCs w:val="18"/>
              </w:rPr>
              <w:t>0</w:t>
            </w:r>
          </w:p>
        </w:tc>
        <w:tc>
          <w:tcPr>
            <w:tcW w:w="274" w:type="pct"/>
            <w:tcBorders>
              <w:top w:val="single" w:sz="4" w:space="0" w:color="auto"/>
              <w:left w:val="nil"/>
              <w:bottom w:val="single" w:sz="4" w:space="0" w:color="auto"/>
              <w:right w:val="single" w:sz="4" w:space="0" w:color="auto"/>
            </w:tcBorders>
            <w:shd w:val="clear" w:color="auto" w:fill="D9D9D9"/>
            <w:vAlign w:val="bottom"/>
          </w:tcPr>
          <w:p w14:paraId="35D41B19" w14:textId="77777777" w:rsidR="00100955" w:rsidRPr="00A85E5F" w:rsidRDefault="00100955" w:rsidP="00100955">
            <w:pPr>
              <w:jc w:val="right"/>
              <w:rPr>
                <w:rFonts w:cs="Arial"/>
                <w:sz w:val="18"/>
                <w:szCs w:val="18"/>
              </w:rPr>
            </w:pPr>
            <w:r w:rsidRPr="00A85E5F">
              <w:rPr>
                <w:rFonts w:cs="Arial"/>
                <w:sz w:val="18"/>
                <w:szCs w:val="18"/>
              </w:rPr>
              <w:t>0</w:t>
            </w:r>
          </w:p>
        </w:tc>
        <w:tc>
          <w:tcPr>
            <w:tcW w:w="275" w:type="pct"/>
            <w:tcBorders>
              <w:top w:val="single" w:sz="4" w:space="0" w:color="auto"/>
              <w:left w:val="nil"/>
              <w:bottom w:val="single" w:sz="4" w:space="0" w:color="auto"/>
              <w:right w:val="single" w:sz="4" w:space="0" w:color="auto"/>
            </w:tcBorders>
            <w:shd w:val="clear" w:color="auto" w:fill="D9D9D9"/>
            <w:vAlign w:val="bottom"/>
          </w:tcPr>
          <w:p w14:paraId="252066F3" w14:textId="77777777" w:rsidR="00100955" w:rsidRPr="00A85E5F" w:rsidRDefault="00100955" w:rsidP="00100955">
            <w:pPr>
              <w:jc w:val="right"/>
              <w:rPr>
                <w:rFonts w:cs="Arial"/>
                <w:sz w:val="18"/>
                <w:szCs w:val="18"/>
              </w:rPr>
            </w:pPr>
            <w:r w:rsidRPr="00A85E5F">
              <w:rPr>
                <w:rFonts w:cs="Arial"/>
                <w:sz w:val="18"/>
                <w:szCs w:val="18"/>
              </w:rPr>
              <w:t>0</w:t>
            </w:r>
          </w:p>
        </w:tc>
        <w:tc>
          <w:tcPr>
            <w:tcW w:w="270" w:type="pct"/>
            <w:tcBorders>
              <w:top w:val="single" w:sz="4" w:space="0" w:color="auto"/>
              <w:left w:val="nil"/>
              <w:bottom w:val="single" w:sz="4" w:space="0" w:color="auto"/>
              <w:right w:val="single" w:sz="4" w:space="0" w:color="auto"/>
            </w:tcBorders>
            <w:shd w:val="clear" w:color="auto" w:fill="D9D9D9"/>
            <w:vAlign w:val="bottom"/>
          </w:tcPr>
          <w:p w14:paraId="671A3C16" w14:textId="77777777" w:rsidR="00100955" w:rsidRPr="00A85E5F" w:rsidRDefault="00100955" w:rsidP="00100955">
            <w:pPr>
              <w:jc w:val="right"/>
              <w:rPr>
                <w:rFonts w:cs="Arial"/>
                <w:sz w:val="18"/>
                <w:szCs w:val="18"/>
              </w:rPr>
            </w:pPr>
            <w:r w:rsidRPr="00A85E5F">
              <w:rPr>
                <w:rFonts w:cs="Arial"/>
                <w:sz w:val="18"/>
                <w:szCs w:val="18"/>
              </w:rPr>
              <w:t>0</w:t>
            </w:r>
          </w:p>
        </w:tc>
        <w:tc>
          <w:tcPr>
            <w:tcW w:w="289" w:type="pct"/>
            <w:tcBorders>
              <w:top w:val="single" w:sz="4" w:space="0" w:color="auto"/>
              <w:left w:val="nil"/>
              <w:bottom w:val="single" w:sz="4" w:space="0" w:color="auto"/>
              <w:right w:val="single" w:sz="4" w:space="0" w:color="auto"/>
            </w:tcBorders>
            <w:shd w:val="clear" w:color="auto" w:fill="D9D9D9"/>
            <w:vAlign w:val="bottom"/>
          </w:tcPr>
          <w:p w14:paraId="74800097" w14:textId="77777777" w:rsidR="00100955" w:rsidRPr="00A85E5F" w:rsidRDefault="00100955" w:rsidP="00100955">
            <w:pPr>
              <w:jc w:val="right"/>
              <w:rPr>
                <w:rFonts w:cs="Arial"/>
                <w:sz w:val="18"/>
                <w:szCs w:val="18"/>
              </w:rPr>
            </w:pPr>
            <w:r w:rsidRPr="00A85E5F">
              <w:rPr>
                <w:rFonts w:cs="Arial"/>
                <w:sz w:val="18"/>
                <w:szCs w:val="18"/>
              </w:rPr>
              <w:t>0</w:t>
            </w:r>
          </w:p>
        </w:tc>
        <w:tc>
          <w:tcPr>
            <w:tcW w:w="436" w:type="pct"/>
            <w:tcBorders>
              <w:top w:val="single" w:sz="4" w:space="0" w:color="auto"/>
              <w:left w:val="nil"/>
              <w:bottom w:val="single" w:sz="4" w:space="0" w:color="auto"/>
              <w:right w:val="single" w:sz="4" w:space="0" w:color="auto"/>
            </w:tcBorders>
            <w:shd w:val="clear" w:color="auto" w:fill="D9D9D9"/>
            <w:vAlign w:val="bottom"/>
          </w:tcPr>
          <w:p w14:paraId="6DA39092" w14:textId="77777777" w:rsidR="00100955" w:rsidRPr="00A85E5F" w:rsidRDefault="00100955" w:rsidP="00100955">
            <w:pPr>
              <w:jc w:val="right"/>
              <w:rPr>
                <w:rFonts w:cs="Arial"/>
                <w:sz w:val="18"/>
                <w:szCs w:val="18"/>
              </w:rPr>
            </w:pPr>
            <w:r w:rsidRPr="00A85E5F">
              <w:rPr>
                <w:rFonts w:cs="Arial"/>
                <w:sz w:val="18"/>
                <w:szCs w:val="18"/>
              </w:rPr>
              <w:t>0</w:t>
            </w:r>
          </w:p>
        </w:tc>
        <w:tc>
          <w:tcPr>
            <w:tcW w:w="213" w:type="pct"/>
            <w:tcBorders>
              <w:top w:val="single" w:sz="4" w:space="0" w:color="auto"/>
              <w:left w:val="nil"/>
              <w:bottom w:val="single" w:sz="4" w:space="0" w:color="auto"/>
              <w:right w:val="single" w:sz="4" w:space="0" w:color="auto"/>
            </w:tcBorders>
            <w:shd w:val="clear" w:color="auto" w:fill="D9D9D9"/>
            <w:vAlign w:val="bottom"/>
          </w:tcPr>
          <w:p w14:paraId="36EE2AA6" w14:textId="77777777" w:rsidR="00100955" w:rsidRPr="00A85E5F" w:rsidRDefault="00100955" w:rsidP="00100955">
            <w:pPr>
              <w:jc w:val="right"/>
              <w:rPr>
                <w:rFonts w:cs="Arial"/>
                <w:sz w:val="18"/>
                <w:szCs w:val="18"/>
              </w:rPr>
            </w:pPr>
            <w:r w:rsidRPr="00A85E5F">
              <w:rPr>
                <w:rFonts w:cs="Arial"/>
                <w:sz w:val="18"/>
                <w:szCs w:val="18"/>
              </w:rPr>
              <w:t>-</w:t>
            </w:r>
          </w:p>
        </w:tc>
      </w:tr>
    </w:tbl>
    <w:p w14:paraId="5C44760B" w14:textId="77777777" w:rsidR="0064592C" w:rsidRPr="00A85E5F" w:rsidRDefault="0064592C" w:rsidP="00B65E3B"/>
    <w:p w14:paraId="497179DC" w14:textId="77777777" w:rsidR="008E542E" w:rsidRPr="00A85E5F" w:rsidRDefault="008E542E" w:rsidP="00B65E3B"/>
    <w:p w14:paraId="215CBC0C" w14:textId="77777777" w:rsidR="0064592C" w:rsidRPr="00A85E5F" w:rsidRDefault="008E542E" w:rsidP="008E542E">
      <w:pPr>
        <w:pStyle w:val="Heading2"/>
      </w:pPr>
      <w:bookmarkStart w:id="49" w:name="_Toc212364064"/>
      <w:r w:rsidRPr="00A85E5F">
        <w:t>Budget By Month</w:t>
      </w:r>
      <w:bookmarkEnd w:id="49"/>
    </w:p>
    <w:p w14:paraId="7DA6EB00" w14:textId="77777777" w:rsidR="00BD6D3B" w:rsidRPr="00A85E5F" w:rsidRDefault="00BD6D3B" w:rsidP="00BD6D3B">
      <w:r w:rsidRPr="00A85E5F">
        <w:t>Populate this table with estimates for each marketing activity, broken out by month/week or quarter. This will help the reader (especially the financial controller) to examine when and where you will require funding. As cashflow tend to fluctuate during the financial year, this type of information allows the reader to anticipate funding requirements with consideration to other parallel projects</w:t>
      </w:r>
    </w:p>
    <w:tbl>
      <w:tblPr>
        <w:tblW w:w="13651" w:type="dxa"/>
        <w:tblInd w:w="108" w:type="dxa"/>
        <w:tblLook w:val="0000" w:firstRow="0" w:lastRow="0" w:firstColumn="0" w:lastColumn="0" w:noHBand="0" w:noVBand="0"/>
      </w:tblPr>
      <w:tblGrid>
        <w:gridCol w:w="608"/>
        <w:gridCol w:w="1728"/>
        <w:gridCol w:w="640"/>
        <w:gridCol w:w="600"/>
        <w:gridCol w:w="600"/>
        <w:gridCol w:w="580"/>
        <w:gridCol w:w="600"/>
        <w:gridCol w:w="600"/>
        <w:gridCol w:w="600"/>
        <w:gridCol w:w="600"/>
        <w:gridCol w:w="600"/>
        <w:gridCol w:w="617"/>
        <w:gridCol w:w="617"/>
        <w:gridCol w:w="617"/>
        <w:gridCol w:w="820"/>
        <w:gridCol w:w="820"/>
        <w:gridCol w:w="820"/>
        <w:gridCol w:w="820"/>
        <w:gridCol w:w="764"/>
      </w:tblGrid>
      <w:tr w:rsidR="002A0250" w:rsidRPr="00A85E5F" w14:paraId="205205D6" w14:textId="77777777" w:rsidTr="002A0250">
        <w:trPr>
          <w:trHeight w:val="225"/>
        </w:trPr>
        <w:tc>
          <w:tcPr>
            <w:tcW w:w="608" w:type="dxa"/>
            <w:tcBorders>
              <w:top w:val="nil"/>
              <w:left w:val="nil"/>
              <w:bottom w:val="nil"/>
              <w:right w:val="nil"/>
            </w:tcBorders>
            <w:shd w:val="clear" w:color="auto" w:fill="auto"/>
            <w:noWrap/>
            <w:vAlign w:val="bottom"/>
          </w:tcPr>
          <w:p w14:paraId="07926C9E" w14:textId="77777777" w:rsidR="002A0250" w:rsidRPr="00A85E5F" w:rsidRDefault="002A0250" w:rsidP="0053548B">
            <w:pPr>
              <w:tabs>
                <w:tab w:val="clear" w:pos="1134"/>
              </w:tabs>
              <w:spacing w:before="0" w:after="0" w:line="240" w:lineRule="auto"/>
              <w:jc w:val="center"/>
              <w:rPr>
                <w:rFonts w:cs="Arial"/>
                <w:b/>
                <w:bCs/>
                <w:sz w:val="16"/>
                <w:szCs w:val="16"/>
                <w:lang w:eastAsia="zh-CN"/>
              </w:rPr>
            </w:pPr>
          </w:p>
        </w:tc>
        <w:tc>
          <w:tcPr>
            <w:tcW w:w="1728" w:type="dxa"/>
            <w:tcBorders>
              <w:top w:val="nil"/>
              <w:left w:val="nil"/>
              <w:bottom w:val="nil"/>
              <w:right w:val="nil"/>
            </w:tcBorders>
            <w:shd w:val="clear" w:color="auto" w:fill="auto"/>
            <w:noWrap/>
            <w:vAlign w:val="bottom"/>
          </w:tcPr>
          <w:p w14:paraId="175DA891" w14:textId="77777777" w:rsidR="002A0250" w:rsidRPr="00A85E5F" w:rsidRDefault="002A0250" w:rsidP="0053548B">
            <w:pPr>
              <w:tabs>
                <w:tab w:val="clear" w:pos="1134"/>
              </w:tabs>
              <w:spacing w:before="0" w:after="0" w:line="240" w:lineRule="auto"/>
              <w:jc w:val="center"/>
              <w:rPr>
                <w:rFonts w:cs="Arial"/>
                <w:b/>
                <w:bCs/>
                <w:sz w:val="16"/>
                <w:szCs w:val="16"/>
                <w:lang w:eastAsia="zh-CN"/>
              </w:rPr>
            </w:pPr>
          </w:p>
        </w:tc>
        <w:tc>
          <w:tcPr>
            <w:tcW w:w="640" w:type="dxa"/>
            <w:tcBorders>
              <w:top w:val="single" w:sz="4" w:space="0" w:color="auto"/>
              <w:left w:val="single" w:sz="4" w:space="0" w:color="auto"/>
              <w:bottom w:val="single" w:sz="4" w:space="0" w:color="auto"/>
              <w:right w:val="single" w:sz="4" w:space="0" w:color="auto"/>
            </w:tcBorders>
            <w:shd w:val="clear" w:color="auto" w:fill="BCCCE4"/>
            <w:noWrap/>
            <w:vAlign w:val="bottom"/>
          </w:tcPr>
          <w:p w14:paraId="7F187ADE"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692E9FB1"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3CB12BAF"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580" w:type="dxa"/>
            <w:tcBorders>
              <w:top w:val="single" w:sz="4" w:space="0" w:color="auto"/>
              <w:left w:val="nil"/>
              <w:bottom w:val="single" w:sz="4" w:space="0" w:color="auto"/>
              <w:right w:val="single" w:sz="4" w:space="0" w:color="auto"/>
            </w:tcBorders>
            <w:shd w:val="clear" w:color="auto" w:fill="BCCCE4"/>
            <w:noWrap/>
            <w:vAlign w:val="bottom"/>
          </w:tcPr>
          <w:p w14:paraId="73E59F01"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4B11DFAD"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07BEC27F"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3C384306"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5570228F"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49EA9892"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47EC03F6"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4460D5ED"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51FBAB9B" w14:textId="77777777" w:rsidR="002A0250" w:rsidRPr="00A85E5F" w:rsidRDefault="002A0250" w:rsidP="0053548B">
            <w:pPr>
              <w:tabs>
                <w:tab w:val="clear" w:pos="1134"/>
              </w:tabs>
              <w:spacing w:before="0" w:after="0" w:line="240" w:lineRule="auto"/>
              <w:jc w:val="center"/>
              <w:rPr>
                <w:rFonts w:cs="Arial"/>
                <w:b/>
                <w:bCs/>
                <w:sz w:val="16"/>
                <w:szCs w:val="16"/>
                <w:lang w:eastAsia="zh-CN"/>
              </w:rPr>
            </w:pPr>
            <w:smartTag w:uri="urn:schemas-microsoft-com:office:smarttags" w:element="State">
              <w:smartTag w:uri="urn:schemas-microsoft-com:office:smarttags" w:element="place">
                <w:r w:rsidRPr="00A85E5F">
                  <w:rPr>
                    <w:rFonts w:cs="Arial"/>
                    <w:b/>
                    <w:bCs/>
                    <w:sz w:val="16"/>
                    <w:szCs w:val="16"/>
                    <w:lang w:eastAsia="zh-CN"/>
                  </w:rPr>
                  <w:t>Mo.</w:t>
                </w:r>
              </w:smartTag>
            </w:smartTag>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3EF3303A"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Year</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128DEF86"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Year</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6A2AA1F9"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Year</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0094B370"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Year</w:t>
            </w:r>
          </w:p>
        </w:tc>
        <w:tc>
          <w:tcPr>
            <w:tcW w:w="764" w:type="dxa"/>
            <w:tcBorders>
              <w:top w:val="single" w:sz="4" w:space="0" w:color="auto"/>
              <w:left w:val="nil"/>
              <w:bottom w:val="single" w:sz="4" w:space="0" w:color="auto"/>
              <w:right w:val="single" w:sz="4" w:space="0" w:color="auto"/>
            </w:tcBorders>
            <w:shd w:val="clear" w:color="auto" w:fill="BCCCE4"/>
          </w:tcPr>
          <w:p w14:paraId="63B48B54"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Pr>
                <w:rFonts w:cs="Arial"/>
                <w:b/>
                <w:bCs/>
                <w:sz w:val="16"/>
                <w:szCs w:val="16"/>
                <w:lang w:eastAsia="zh-CN"/>
              </w:rPr>
              <w:t>Year</w:t>
            </w:r>
          </w:p>
        </w:tc>
      </w:tr>
      <w:tr w:rsidR="002A0250" w:rsidRPr="00A85E5F" w14:paraId="381F0339" w14:textId="77777777" w:rsidTr="002A0250">
        <w:trPr>
          <w:trHeight w:val="285"/>
        </w:trPr>
        <w:tc>
          <w:tcPr>
            <w:tcW w:w="608" w:type="dxa"/>
            <w:tcBorders>
              <w:top w:val="nil"/>
              <w:left w:val="nil"/>
              <w:bottom w:val="nil"/>
              <w:right w:val="nil"/>
            </w:tcBorders>
            <w:shd w:val="clear" w:color="auto" w:fill="auto"/>
            <w:noWrap/>
            <w:vAlign w:val="bottom"/>
          </w:tcPr>
          <w:p w14:paraId="05B6AC67" w14:textId="77777777" w:rsidR="002A0250" w:rsidRPr="00A85E5F" w:rsidRDefault="002A0250" w:rsidP="0053548B">
            <w:pPr>
              <w:tabs>
                <w:tab w:val="clear" w:pos="1134"/>
              </w:tabs>
              <w:spacing w:before="0" w:after="0" w:line="240" w:lineRule="auto"/>
              <w:jc w:val="center"/>
              <w:rPr>
                <w:rFonts w:cs="Arial"/>
                <w:b/>
                <w:bCs/>
                <w:sz w:val="16"/>
                <w:szCs w:val="16"/>
                <w:lang w:eastAsia="zh-CN"/>
              </w:rPr>
            </w:pPr>
          </w:p>
        </w:tc>
        <w:tc>
          <w:tcPr>
            <w:tcW w:w="1728" w:type="dxa"/>
            <w:tcBorders>
              <w:top w:val="nil"/>
              <w:left w:val="nil"/>
              <w:bottom w:val="nil"/>
              <w:right w:val="nil"/>
            </w:tcBorders>
            <w:shd w:val="clear" w:color="auto" w:fill="auto"/>
            <w:noWrap/>
            <w:vAlign w:val="bottom"/>
          </w:tcPr>
          <w:p w14:paraId="4C008DBC" w14:textId="77777777" w:rsidR="002A0250" w:rsidRPr="00A85E5F" w:rsidRDefault="002A0250" w:rsidP="0053548B">
            <w:pPr>
              <w:tabs>
                <w:tab w:val="clear" w:pos="1134"/>
              </w:tabs>
              <w:spacing w:before="0" w:after="0" w:line="240" w:lineRule="auto"/>
              <w:jc w:val="center"/>
              <w:rPr>
                <w:rFonts w:cs="Arial"/>
                <w:b/>
                <w:bCs/>
                <w:sz w:val="16"/>
                <w:szCs w:val="16"/>
                <w:lang w:eastAsia="zh-CN"/>
              </w:rPr>
            </w:pPr>
          </w:p>
        </w:tc>
        <w:tc>
          <w:tcPr>
            <w:tcW w:w="640" w:type="dxa"/>
            <w:tcBorders>
              <w:top w:val="single" w:sz="4" w:space="0" w:color="auto"/>
              <w:left w:val="single" w:sz="4" w:space="0" w:color="auto"/>
              <w:bottom w:val="single" w:sz="4" w:space="0" w:color="auto"/>
              <w:right w:val="single" w:sz="4" w:space="0" w:color="auto"/>
            </w:tcBorders>
            <w:shd w:val="clear" w:color="auto" w:fill="BCCCE4"/>
            <w:noWrap/>
            <w:vAlign w:val="bottom"/>
          </w:tcPr>
          <w:p w14:paraId="4C4A467A"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1</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587EA6B6"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2</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0DCE7FA5"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3</w:t>
            </w:r>
          </w:p>
        </w:tc>
        <w:tc>
          <w:tcPr>
            <w:tcW w:w="580" w:type="dxa"/>
            <w:tcBorders>
              <w:top w:val="single" w:sz="4" w:space="0" w:color="auto"/>
              <w:left w:val="nil"/>
              <w:bottom w:val="single" w:sz="4" w:space="0" w:color="auto"/>
              <w:right w:val="single" w:sz="4" w:space="0" w:color="auto"/>
            </w:tcBorders>
            <w:shd w:val="clear" w:color="auto" w:fill="BCCCE4"/>
            <w:noWrap/>
            <w:vAlign w:val="bottom"/>
          </w:tcPr>
          <w:p w14:paraId="46038328"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4</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0FCB6170"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5</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0865B93E"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6</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418031CD"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7</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6E035ABD"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8</w:t>
            </w:r>
          </w:p>
        </w:tc>
        <w:tc>
          <w:tcPr>
            <w:tcW w:w="600" w:type="dxa"/>
            <w:tcBorders>
              <w:top w:val="single" w:sz="4" w:space="0" w:color="auto"/>
              <w:left w:val="nil"/>
              <w:bottom w:val="single" w:sz="4" w:space="0" w:color="auto"/>
              <w:right w:val="single" w:sz="4" w:space="0" w:color="auto"/>
            </w:tcBorders>
            <w:shd w:val="clear" w:color="auto" w:fill="BCCCE4"/>
            <w:noWrap/>
            <w:vAlign w:val="bottom"/>
          </w:tcPr>
          <w:p w14:paraId="11BCF9A0"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9</w:t>
            </w:r>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19C1376F"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10</w:t>
            </w:r>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24785BAB"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11</w:t>
            </w:r>
          </w:p>
        </w:tc>
        <w:tc>
          <w:tcPr>
            <w:tcW w:w="617" w:type="dxa"/>
            <w:tcBorders>
              <w:top w:val="single" w:sz="4" w:space="0" w:color="auto"/>
              <w:left w:val="nil"/>
              <w:bottom w:val="single" w:sz="4" w:space="0" w:color="auto"/>
              <w:right w:val="single" w:sz="4" w:space="0" w:color="auto"/>
            </w:tcBorders>
            <w:shd w:val="clear" w:color="auto" w:fill="BCCCE4"/>
            <w:noWrap/>
            <w:vAlign w:val="bottom"/>
          </w:tcPr>
          <w:p w14:paraId="38616765"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12</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0BC850FB"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1</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1ED76502"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2</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484ABD91"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3</w:t>
            </w:r>
          </w:p>
        </w:tc>
        <w:tc>
          <w:tcPr>
            <w:tcW w:w="820" w:type="dxa"/>
            <w:tcBorders>
              <w:top w:val="single" w:sz="4" w:space="0" w:color="auto"/>
              <w:left w:val="nil"/>
              <w:bottom w:val="single" w:sz="4" w:space="0" w:color="auto"/>
              <w:right w:val="single" w:sz="4" w:space="0" w:color="auto"/>
            </w:tcBorders>
            <w:shd w:val="clear" w:color="auto" w:fill="BCCCE4"/>
            <w:noWrap/>
            <w:vAlign w:val="bottom"/>
          </w:tcPr>
          <w:p w14:paraId="76573439"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4</w:t>
            </w:r>
          </w:p>
        </w:tc>
        <w:tc>
          <w:tcPr>
            <w:tcW w:w="764" w:type="dxa"/>
            <w:tcBorders>
              <w:top w:val="single" w:sz="4" w:space="0" w:color="auto"/>
              <w:left w:val="nil"/>
              <w:bottom w:val="single" w:sz="4" w:space="0" w:color="auto"/>
              <w:right w:val="single" w:sz="4" w:space="0" w:color="auto"/>
            </w:tcBorders>
            <w:shd w:val="clear" w:color="auto" w:fill="BCCCE4"/>
          </w:tcPr>
          <w:p w14:paraId="0A7B52AA"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Pr>
                <w:rFonts w:cs="Arial"/>
                <w:b/>
                <w:bCs/>
                <w:sz w:val="16"/>
                <w:szCs w:val="16"/>
                <w:lang w:eastAsia="zh-CN"/>
              </w:rPr>
              <w:t>5</w:t>
            </w:r>
          </w:p>
        </w:tc>
      </w:tr>
      <w:tr w:rsidR="002A0250" w:rsidRPr="00A85E5F" w14:paraId="79E66911" w14:textId="77777777" w:rsidTr="002A0250">
        <w:trPr>
          <w:trHeight w:val="225"/>
        </w:trPr>
        <w:tc>
          <w:tcPr>
            <w:tcW w:w="2336" w:type="dxa"/>
            <w:gridSpan w:val="2"/>
            <w:tcBorders>
              <w:top w:val="nil"/>
              <w:left w:val="nil"/>
              <w:bottom w:val="nil"/>
              <w:right w:val="nil"/>
            </w:tcBorders>
            <w:shd w:val="clear" w:color="auto" w:fill="auto"/>
            <w:noWrap/>
            <w:vAlign w:val="bottom"/>
          </w:tcPr>
          <w:p w14:paraId="18CB75C7"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Advertising for:</w:t>
            </w:r>
          </w:p>
        </w:tc>
        <w:tc>
          <w:tcPr>
            <w:tcW w:w="640" w:type="dxa"/>
            <w:tcBorders>
              <w:top w:val="nil"/>
              <w:left w:val="single" w:sz="4" w:space="0" w:color="auto"/>
              <w:bottom w:val="nil"/>
              <w:right w:val="nil"/>
            </w:tcBorders>
            <w:shd w:val="clear" w:color="auto" w:fill="auto"/>
            <w:noWrap/>
            <w:vAlign w:val="bottom"/>
          </w:tcPr>
          <w:p w14:paraId="5072257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615103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311BE5B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580" w:type="dxa"/>
            <w:tcBorders>
              <w:top w:val="nil"/>
              <w:left w:val="nil"/>
              <w:bottom w:val="nil"/>
              <w:right w:val="nil"/>
            </w:tcBorders>
            <w:shd w:val="clear" w:color="auto" w:fill="auto"/>
            <w:noWrap/>
            <w:vAlign w:val="bottom"/>
          </w:tcPr>
          <w:p w14:paraId="1648B896"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7EDE05D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6920D0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C0A80D0"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9FC790A"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75BC476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530D15C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38099D2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63DED8E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single" w:sz="4" w:space="0" w:color="auto"/>
              <w:bottom w:val="nil"/>
              <w:right w:val="single" w:sz="4" w:space="0" w:color="auto"/>
            </w:tcBorders>
            <w:shd w:val="clear" w:color="auto" w:fill="auto"/>
            <w:noWrap/>
            <w:vAlign w:val="bottom"/>
          </w:tcPr>
          <w:p w14:paraId="7733F9CB"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002E5D2"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A37738B"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C587590"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764" w:type="dxa"/>
            <w:tcBorders>
              <w:top w:val="nil"/>
              <w:left w:val="nil"/>
              <w:bottom w:val="nil"/>
              <w:right w:val="single" w:sz="4" w:space="0" w:color="auto"/>
            </w:tcBorders>
          </w:tcPr>
          <w:p w14:paraId="58A2D586"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39B19DF7" w14:textId="77777777" w:rsidTr="002A0250">
        <w:trPr>
          <w:trHeight w:val="225"/>
        </w:trPr>
        <w:tc>
          <w:tcPr>
            <w:tcW w:w="608" w:type="dxa"/>
            <w:tcBorders>
              <w:top w:val="nil"/>
              <w:left w:val="nil"/>
              <w:bottom w:val="nil"/>
              <w:right w:val="nil"/>
            </w:tcBorders>
            <w:shd w:val="clear" w:color="auto" w:fill="auto"/>
            <w:noWrap/>
            <w:vAlign w:val="bottom"/>
          </w:tcPr>
          <w:p w14:paraId="1759A6E4"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65643A17"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1</w:t>
            </w:r>
          </w:p>
        </w:tc>
        <w:tc>
          <w:tcPr>
            <w:tcW w:w="640" w:type="dxa"/>
            <w:tcBorders>
              <w:top w:val="nil"/>
              <w:left w:val="single" w:sz="4" w:space="0" w:color="auto"/>
              <w:bottom w:val="nil"/>
              <w:right w:val="nil"/>
            </w:tcBorders>
            <w:shd w:val="clear" w:color="auto" w:fill="auto"/>
            <w:noWrap/>
            <w:vAlign w:val="bottom"/>
          </w:tcPr>
          <w:p w14:paraId="5115663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3CFF080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1EE2AE6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nil"/>
              <w:right w:val="nil"/>
            </w:tcBorders>
            <w:shd w:val="clear" w:color="auto" w:fill="auto"/>
            <w:noWrap/>
            <w:vAlign w:val="bottom"/>
          </w:tcPr>
          <w:p w14:paraId="794AA84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4026580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1A0AD86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2D1DEB6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6FDC700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76C3DEA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534128B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05C31CE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293823B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single" w:sz="4" w:space="0" w:color="auto"/>
              <w:bottom w:val="nil"/>
              <w:right w:val="single" w:sz="4" w:space="0" w:color="auto"/>
            </w:tcBorders>
            <w:shd w:val="clear" w:color="auto" w:fill="auto"/>
            <w:noWrap/>
            <w:vAlign w:val="bottom"/>
          </w:tcPr>
          <w:p w14:paraId="69BE982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4FE0730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70AA93D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5AF74C7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nil"/>
              <w:right w:val="single" w:sz="4" w:space="0" w:color="auto"/>
            </w:tcBorders>
          </w:tcPr>
          <w:p w14:paraId="5C3D60A6"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6285AA55" w14:textId="77777777" w:rsidTr="002A0250">
        <w:trPr>
          <w:trHeight w:val="225"/>
        </w:trPr>
        <w:tc>
          <w:tcPr>
            <w:tcW w:w="608" w:type="dxa"/>
            <w:tcBorders>
              <w:top w:val="nil"/>
              <w:left w:val="nil"/>
              <w:bottom w:val="nil"/>
              <w:right w:val="nil"/>
            </w:tcBorders>
            <w:shd w:val="clear" w:color="auto" w:fill="auto"/>
            <w:noWrap/>
            <w:vAlign w:val="bottom"/>
          </w:tcPr>
          <w:p w14:paraId="6E05E884"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73B5FD58"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2</w:t>
            </w:r>
          </w:p>
        </w:tc>
        <w:tc>
          <w:tcPr>
            <w:tcW w:w="640" w:type="dxa"/>
            <w:tcBorders>
              <w:top w:val="nil"/>
              <w:left w:val="single" w:sz="4" w:space="0" w:color="auto"/>
              <w:right w:val="nil"/>
            </w:tcBorders>
            <w:shd w:val="clear" w:color="auto" w:fill="auto"/>
            <w:noWrap/>
            <w:vAlign w:val="bottom"/>
          </w:tcPr>
          <w:p w14:paraId="27C520A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082F1C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4A83095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right w:val="nil"/>
            </w:tcBorders>
            <w:shd w:val="clear" w:color="auto" w:fill="auto"/>
            <w:noWrap/>
            <w:vAlign w:val="bottom"/>
          </w:tcPr>
          <w:p w14:paraId="200AD7A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AFF00B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03CB8CC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32E38FE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F141E7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21E229C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7C6A847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1D69F2F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single" w:sz="4" w:space="0" w:color="auto"/>
            </w:tcBorders>
            <w:shd w:val="clear" w:color="auto" w:fill="auto"/>
            <w:noWrap/>
            <w:vAlign w:val="bottom"/>
          </w:tcPr>
          <w:p w14:paraId="049B179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4CE4F39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0661CBB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70D1CA0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3B3F78F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right w:val="single" w:sz="4" w:space="0" w:color="auto"/>
            </w:tcBorders>
          </w:tcPr>
          <w:p w14:paraId="0D110F53"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21ED4043" w14:textId="77777777" w:rsidTr="002A0250">
        <w:trPr>
          <w:trHeight w:val="225"/>
        </w:trPr>
        <w:tc>
          <w:tcPr>
            <w:tcW w:w="608" w:type="dxa"/>
            <w:tcBorders>
              <w:top w:val="nil"/>
              <w:left w:val="nil"/>
              <w:bottom w:val="nil"/>
              <w:right w:val="nil"/>
            </w:tcBorders>
            <w:shd w:val="clear" w:color="auto" w:fill="auto"/>
            <w:noWrap/>
            <w:vAlign w:val="bottom"/>
          </w:tcPr>
          <w:p w14:paraId="3CE46E26"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22627788"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3</w:t>
            </w:r>
          </w:p>
        </w:tc>
        <w:tc>
          <w:tcPr>
            <w:tcW w:w="640" w:type="dxa"/>
            <w:tcBorders>
              <w:top w:val="nil"/>
              <w:left w:val="single" w:sz="4" w:space="0" w:color="auto"/>
              <w:bottom w:val="single" w:sz="4" w:space="0" w:color="auto"/>
              <w:right w:val="nil"/>
            </w:tcBorders>
            <w:shd w:val="clear" w:color="auto" w:fill="auto"/>
            <w:noWrap/>
            <w:vAlign w:val="bottom"/>
          </w:tcPr>
          <w:p w14:paraId="36905A1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ADC512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123607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single" w:sz="4" w:space="0" w:color="auto"/>
              <w:right w:val="nil"/>
            </w:tcBorders>
            <w:shd w:val="clear" w:color="auto" w:fill="auto"/>
            <w:noWrap/>
            <w:vAlign w:val="bottom"/>
          </w:tcPr>
          <w:p w14:paraId="5537F69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EFBDE6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7F8F6C8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3C428A5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FC1568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722A5E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2744909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0C6B2D9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single" w:sz="4" w:space="0" w:color="auto"/>
            </w:tcBorders>
            <w:shd w:val="clear" w:color="auto" w:fill="auto"/>
            <w:noWrap/>
            <w:vAlign w:val="bottom"/>
          </w:tcPr>
          <w:p w14:paraId="06C00F8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1120B7E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2F3C47E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369E3B3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6F5344F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single" w:sz="4" w:space="0" w:color="auto"/>
              <w:right w:val="single" w:sz="4" w:space="0" w:color="auto"/>
            </w:tcBorders>
          </w:tcPr>
          <w:p w14:paraId="688A6FBB"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1965DAA1" w14:textId="77777777" w:rsidTr="002A0250">
        <w:trPr>
          <w:trHeight w:val="225"/>
        </w:trPr>
        <w:tc>
          <w:tcPr>
            <w:tcW w:w="608" w:type="dxa"/>
            <w:tcBorders>
              <w:top w:val="nil"/>
              <w:left w:val="nil"/>
              <w:bottom w:val="nil"/>
              <w:right w:val="nil"/>
            </w:tcBorders>
            <w:shd w:val="clear" w:color="auto" w:fill="auto"/>
            <w:noWrap/>
            <w:vAlign w:val="bottom"/>
          </w:tcPr>
          <w:p w14:paraId="25C71053"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 xml:space="preserve"> </w:t>
            </w:r>
          </w:p>
        </w:tc>
        <w:tc>
          <w:tcPr>
            <w:tcW w:w="1728" w:type="dxa"/>
            <w:tcBorders>
              <w:top w:val="nil"/>
              <w:left w:val="nil"/>
              <w:bottom w:val="nil"/>
              <w:right w:val="nil"/>
            </w:tcBorders>
            <w:shd w:val="clear" w:color="auto" w:fill="auto"/>
            <w:noWrap/>
            <w:vAlign w:val="bottom"/>
          </w:tcPr>
          <w:p w14:paraId="60CA0CA7"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Total</w:t>
            </w:r>
          </w:p>
        </w:tc>
        <w:tc>
          <w:tcPr>
            <w:tcW w:w="640" w:type="dxa"/>
            <w:tcBorders>
              <w:top w:val="single" w:sz="4" w:space="0" w:color="auto"/>
              <w:left w:val="single" w:sz="4" w:space="0" w:color="auto"/>
              <w:bottom w:val="nil"/>
              <w:right w:val="nil"/>
            </w:tcBorders>
            <w:shd w:val="clear" w:color="auto" w:fill="CCCCCC"/>
            <w:noWrap/>
            <w:vAlign w:val="bottom"/>
          </w:tcPr>
          <w:p w14:paraId="42544DF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373FDAC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7B8697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single" w:sz="4" w:space="0" w:color="auto"/>
              <w:left w:val="nil"/>
              <w:bottom w:val="nil"/>
              <w:right w:val="nil"/>
            </w:tcBorders>
            <w:shd w:val="clear" w:color="auto" w:fill="CCCCCC"/>
            <w:noWrap/>
            <w:vAlign w:val="bottom"/>
          </w:tcPr>
          <w:p w14:paraId="68B2F96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351607C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936568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4A374E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DC9A52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BD1A91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25502AE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0F8B849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766A5B0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single" w:sz="4" w:space="0" w:color="auto"/>
              <w:bottom w:val="nil"/>
              <w:right w:val="single" w:sz="4" w:space="0" w:color="auto"/>
            </w:tcBorders>
            <w:shd w:val="clear" w:color="auto" w:fill="CCCCCC"/>
            <w:noWrap/>
            <w:vAlign w:val="bottom"/>
          </w:tcPr>
          <w:p w14:paraId="6934563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17DC814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01585FF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3665E15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single" w:sz="4" w:space="0" w:color="auto"/>
              <w:left w:val="nil"/>
              <w:bottom w:val="nil"/>
              <w:right w:val="single" w:sz="4" w:space="0" w:color="auto"/>
            </w:tcBorders>
            <w:shd w:val="clear" w:color="auto" w:fill="CCCCCC"/>
          </w:tcPr>
          <w:p w14:paraId="7D82AE4E"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211B5E41" w14:textId="77777777" w:rsidTr="002A0250">
        <w:trPr>
          <w:trHeight w:val="225"/>
        </w:trPr>
        <w:tc>
          <w:tcPr>
            <w:tcW w:w="2336" w:type="dxa"/>
            <w:gridSpan w:val="2"/>
            <w:tcBorders>
              <w:top w:val="nil"/>
              <w:left w:val="nil"/>
              <w:bottom w:val="nil"/>
              <w:right w:val="nil"/>
            </w:tcBorders>
            <w:shd w:val="clear" w:color="auto" w:fill="auto"/>
            <w:noWrap/>
            <w:vAlign w:val="bottom"/>
          </w:tcPr>
          <w:p w14:paraId="7381025D"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PR for:</w:t>
            </w:r>
          </w:p>
        </w:tc>
        <w:tc>
          <w:tcPr>
            <w:tcW w:w="640" w:type="dxa"/>
            <w:tcBorders>
              <w:top w:val="nil"/>
              <w:left w:val="single" w:sz="4" w:space="0" w:color="auto"/>
              <w:bottom w:val="nil"/>
              <w:right w:val="nil"/>
            </w:tcBorders>
            <w:shd w:val="clear" w:color="auto" w:fill="auto"/>
            <w:noWrap/>
            <w:vAlign w:val="bottom"/>
          </w:tcPr>
          <w:p w14:paraId="3744AC9C"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609EBC34"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4A7076F"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580" w:type="dxa"/>
            <w:tcBorders>
              <w:top w:val="nil"/>
              <w:left w:val="nil"/>
              <w:bottom w:val="nil"/>
              <w:right w:val="nil"/>
            </w:tcBorders>
            <w:shd w:val="clear" w:color="auto" w:fill="auto"/>
            <w:noWrap/>
            <w:vAlign w:val="bottom"/>
          </w:tcPr>
          <w:p w14:paraId="56D5006B"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47DF392"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EF5F4B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CB8FD2C"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FD556C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66EE94F"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27F94D73"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221CEEC6"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4B00EC0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single" w:sz="4" w:space="0" w:color="auto"/>
              <w:bottom w:val="nil"/>
              <w:right w:val="single" w:sz="4" w:space="0" w:color="auto"/>
            </w:tcBorders>
            <w:shd w:val="clear" w:color="auto" w:fill="auto"/>
            <w:noWrap/>
            <w:vAlign w:val="bottom"/>
          </w:tcPr>
          <w:p w14:paraId="7D6BE165"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EB2CE83"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1CA943F2"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4A051EA"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764" w:type="dxa"/>
            <w:tcBorders>
              <w:top w:val="nil"/>
              <w:left w:val="nil"/>
              <w:bottom w:val="nil"/>
              <w:right w:val="single" w:sz="4" w:space="0" w:color="auto"/>
            </w:tcBorders>
          </w:tcPr>
          <w:p w14:paraId="35733DEC"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1FADA0F8" w14:textId="77777777" w:rsidTr="002A0250">
        <w:trPr>
          <w:trHeight w:val="225"/>
        </w:trPr>
        <w:tc>
          <w:tcPr>
            <w:tcW w:w="608" w:type="dxa"/>
            <w:tcBorders>
              <w:top w:val="nil"/>
              <w:left w:val="nil"/>
              <w:bottom w:val="nil"/>
              <w:right w:val="nil"/>
            </w:tcBorders>
            <w:shd w:val="clear" w:color="auto" w:fill="auto"/>
            <w:noWrap/>
            <w:vAlign w:val="bottom"/>
          </w:tcPr>
          <w:p w14:paraId="31FB9D16"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1CC614AF"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1</w:t>
            </w:r>
          </w:p>
        </w:tc>
        <w:tc>
          <w:tcPr>
            <w:tcW w:w="640" w:type="dxa"/>
            <w:tcBorders>
              <w:top w:val="nil"/>
              <w:left w:val="single" w:sz="4" w:space="0" w:color="auto"/>
              <w:bottom w:val="nil"/>
              <w:right w:val="nil"/>
            </w:tcBorders>
            <w:shd w:val="clear" w:color="auto" w:fill="auto"/>
            <w:noWrap/>
            <w:vAlign w:val="bottom"/>
          </w:tcPr>
          <w:p w14:paraId="7614402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1EF374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512836F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nil"/>
              <w:right w:val="nil"/>
            </w:tcBorders>
            <w:shd w:val="clear" w:color="auto" w:fill="auto"/>
            <w:noWrap/>
            <w:vAlign w:val="bottom"/>
          </w:tcPr>
          <w:p w14:paraId="0ED2A1D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41969CD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4A0C2D7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5037FE2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F1DD73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6D52F0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3B7A945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68996AD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60A41AB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single" w:sz="4" w:space="0" w:color="auto"/>
              <w:bottom w:val="nil"/>
              <w:right w:val="single" w:sz="4" w:space="0" w:color="auto"/>
            </w:tcBorders>
            <w:shd w:val="clear" w:color="auto" w:fill="auto"/>
            <w:noWrap/>
            <w:vAlign w:val="bottom"/>
          </w:tcPr>
          <w:p w14:paraId="12A18DD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5ACB1CC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3D1C474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00E6423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nil"/>
              <w:right w:val="single" w:sz="4" w:space="0" w:color="auto"/>
            </w:tcBorders>
          </w:tcPr>
          <w:p w14:paraId="1C87C56D"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56869257" w14:textId="77777777" w:rsidTr="002A0250">
        <w:trPr>
          <w:trHeight w:val="225"/>
        </w:trPr>
        <w:tc>
          <w:tcPr>
            <w:tcW w:w="608" w:type="dxa"/>
            <w:tcBorders>
              <w:top w:val="nil"/>
              <w:left w:val="nil"/>
              <w:bottom w:val="nil"/>
              <w:right w:val="nil"/>
            </w:tcBorders>
            <w:shd w:val="clear" w:color="auto" w:fill="auto"/>
            <w:noWrap/>
            <w:vAlign w:val="bottom"/>
          </w:tcPr>
          <w:p w14:paraId="63051C2D"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5616D6E1"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2</w:t>
            </w:r>
          </w:p>
        </w:tc>
        <w:tc>
          <w:tcPr>
            <w:tcW w:w="640" w:type="dxa"/>
            <w:tcBorders>
              <w:top w:val="nil"/>
              <w:left w:val="single" w:sz="4" w:space="0" w:color="auto"/>
              <w:right w:val="nil"/>
            </w:tcBorders>
            <w:shd w:val="clear" w:color="auto" w:fill="auto"/>
            <w:noWrap/>
            <w:vAlign w:val="bottom"/>
          </w:tcPr>
          <w:p w14:paraId="453E66E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05FDAA3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6F77F01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right w:val="nil"/>
            </w:tcBorders>
            <w:shd w:val="clear" w:color="auto" w:fill="auto"/>
            <w:noWrap/>
            <w:vAlign w:val="bottom"/>
          </w:tcPr>
          <w:p w14:paraId="6741D88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641D765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95278C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4BF0E7A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73F2C3D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434FB2F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6392BAC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0F142B7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single" w:sz="4" w:space="0" w:color="auto"/>
            </w:tcBorders>
            <w:shd w:val="clear" w:color="auto" w:fill="auto"/>
            <w:noWrap/>
            <w:vAlign w:val="bottom"/>
          </w:tcPr>
          <w:p w14:paraId="13D4B03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617970C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0AE8FFC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27A93B9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225F5EC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right w:val="single" w:sz="4" w:space="0" w:color="auto"/>
            </w:tcBorders>
          </w:tcPr>
          <w:p w14:paraId="3FC3D31B"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3AC94294" w14:textId="77777777" w:rsidTr="002A0250">
        <w:trPr>
          <w:trHeight w:val="225"/>
        </w:trPr>
        <w:tc>
          <w:tcPr>
            <w:tcW w:w="608" w:type="dxa"/>
            <w:tcBorders>
              <w:top w:val="nil"/>
              <w:left w:val="nil"/>
              <w:bottom w:val="nil"/>
              <w:right w:val="nil"/>
            </w:tcBorders>
            <w:shd w:val="clear" w:color="auto" w:fill="auto"/>
            <w:noWrap/>
            <w:vAlign w:val="bottom"/>
          </w:tcPr>
          <w:p w14:paraId="03A90427"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0610F8E7"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3</w:t>
            </w:r>
          </w:p>
        </w:tc>
        <w:tc>
          <w:tcPr>
            <w:tcW w:w="640" w:type="dxa"/>
            <w:tcBorders>
              <w:top w:val="nil"/>
              <w:left w:val="single" w:sz="4" w:space="0" w:color="auto"/>
              <w:bottom w:val="single" w:sz="4" w:space="0" w:color="auto"/>
              <w:right w:val="nil"/>
            </w:tcBorders>
            <w:shd w:val="clear" w:color="auto" w:fill="auto"/>
            <w:noWrap/>
            <w:vAlign w:val="bottom"/>
          </w:tcPr>
          <w:p w14:paraId="54297A4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643DC4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0465EF9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single" w:sz="4" w:space="0" w:color="auto"/>
              <w:right w:val="nil"/>
            </w:tcBorders>
            <w:shd w:val="clear" w:color="auto" w:fill="auto"/>
            <w:noWrap/>
            <w:vAlign w:val="bottom"/>
          </w:tcPr>
          <w:p w14:paraId="55A4B03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2A08472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A9F817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743645D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6122F96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5C63D8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713359D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5A0A088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single" w:sz="4" w:space="0" w:color="auto"/>
            </w:tcBorders>
            <w:shd w:val="clear" w:color="auto" w:fill="auto"/>
            <w:noWrap/>
            <w:vAlign w:val="bottom"/>
          </w:tcPr>
          <w:p w14:paraId="4DF6469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7BFFBC8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1CEFF8B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3D26039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7665642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single" w:sz="4" w:space="0" w:color="auto"/>
              <w:right w:val="single" w:sz="4" w:space="0" w:color="auto"/>
            </w:tcBorders>
          </w:tcPr>
          <w:p w14:paraId="2AC0A010"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7C5B63D1" w14:textId="77777777" w:rsidTr="002A0250">
        <w:trPr>
          <w:trHeight w:val="225"/>
        </w:trPr>
        <w:tc>
          <w:tcPr>
            <w:tcW w:w="608" w:type="dxa"/>
            <w:tcBorders>
              <w:top w:val="nil"/>
              <w:left w:val="nil"/>
              <w:bottom w:val="nil"/>
              <w:right w:val="nil"/>
            </w:tcBorders>
            <w:shd w:val="clear" w:color="auto" w:fill="auto"/>
            <w:noWrap/>
            <w:vAlign w:val="bottom"/>
          </w:tcPr>
          <w:p w14:paraId="560C0D84"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 xml:space="preserve"> </w:t>
            </w:r>
          </w:p>
        </w:tc>
        <w:tc>
          <w:tcPr>
            <w:tcW w:w="1728" w:type="dxa"/>
            <w:tcBorders>
              <w:top w:val="nil"/>
              <w:left w:val="nil"/>
              <w:bottom w:val="nil"/>
              <w:right w:val="nil"/>
            </w:tcBorders>
            <w:shd w:val="clear" w:color="auto" w:fill="auto"/>
            <w:noWrap/>
            <w:vAlign w:val="bottom"/>
          </w:tcPr>
          <w:p w14:paraId="276F746B"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Total</w:t>
            </w:r>
          </w:p>
        </w:tc>
        <w:tc>
          <w:tcPr>
            <w:tcW w:w="640" w:type="dxa"/>
            <w:tcBorders>
              <w:top w:val="single" w:sz="4" w:space="0" w:color="auto"/>
              <w:left w:val="single" w:sz="4" w:space="0" w:color="auto"/>
              <w:bottom w:val="nil"/>
              <w:right w:val="nil"/>
            </w:tcBorders>
            <w:shd w:val="clear" w:color="auto" w:fill="CCCCCC"/>
            <w:noWrap/>
            <w:vAlign w:val="bottom"/>
          </w:tcPr>
          <w:p w14:paraId="79D2032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08D12BD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5B8CBEF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single" w:sz="4" w:space="0" w:color="auto"/>
              <w:left w:val="nil"/>
              <w:bottom w:val="nil"/>
              <w:right w:val="nil"/>
            </w:tcBorders>
            <w:shd w:val="clear" w:color="auto" w:fill="CCCCCC"/>
            <w:noWrap/>
            <w:vAlign w:val="bottom"/>
          </w:tcPr>
          <w:p w14:paraId="4187B37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0DFDE2D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5FF3DB1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929202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9C267D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2171C8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6BAECE1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2C265BF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56A40C4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single" w:sz="4" w:space="0" w:color="auto"/>
              <w:bottom w:val="nil"/>
              <w:right w:val="single" w:sz="4" w:space="0" w:color="auto"/>
            </w:tcBorders>
            <w:shd w:val="clear" w:color="auto" w:fill="CCCCCC"/>
            <w:noWrap/>
            <w:vAlign w:val="bottom"/>
          </w:tcPr>
          <w:p w14:paraId="6E787E1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1F8A71A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1D36F52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606798B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single" w:sz="4" w:space="0" w:color="auto"/>
              <w:left w:val="nil"/>
              <w:bottom w:val="nil"/>
              <w:right w:val="single" w:sz="4" w:space="0" w:color="auto"/>
            </w:tcBorders>
            <w:shd w:val="clear" w:color="auto" w:fill="CCCCCC"/>
          </w:tcPr>
          <w:p w14:paraId="015A32CC"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777D74CC" w14:textId="77777777" w:rsidTr="002A0250">
        <w:trPr>
          <w:trHeight w:val="225"/>
        </w:trPr>
        <w:tc>
          <w:tcPr>
            <w:tcW w:w="2336" w:type="dxa"/>
            <w:gridSpan w:val="2"/>
            <w:tcBorders>
              <w:top w:val="nil"/>
              <w:left w:val="nil"/>
              <w:bottom w:val="nil"/>
              <w:right w:val="nil"/>
            </w:tcBorders>
            <w:shd w:val="clear" w:color="auto" w:fill="auto"/>
            <w:noWrap/>
            <w:vAlign w:val="bottom"/>
          </w:tcPr>
          <w:p w14:paraId="59115378"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Literature for:</w:t>
            </w:r>
          </w:p>
        </w:tc>
        <w:tc>
          <w:tcPr>
            <w:tcW w:w="640" w:type="dxa"/>
            <w:tcBorders>
              <w:top w:val="nil"/>
              <w:left w:val="single" w:sz="4" w:space="0" w:color="auto"/>
              <w:bottom w:val="nil"/>
              <w:right w:val="nil"/>
            </w:tcBorders>
            <w:shd w:val="clear" w:color="auto" w:fill="auto"/>
            <w:noWrap/>
            <w:vAlign w:val="bottom"/>
          </w:tcPr>
          <w:p w14:paraId="08BC026E"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FB5F5A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729DCA4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580" w:type="dxa"/>
            <w:tcBorders>
              <w:top w:val="nil"/>
              <w:left w:val="nil"/>
              <w:bottom w:val="nil"/>
              <w:right w:val="nil"/>
            </w:tcBorders>
            <w:shd w:val="clear" w:color="auto" w:fill="auto"/>
            <w:noWrap/>
            <w:vAlign w:val="bottom"/>
          </w:tcPr>
          <w:p w14:paraId="2A65F1FE"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4015BD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632D144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536FEB7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07A82D5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59E0FE0F"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277F64E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5D4F01DB"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3B0705C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single" w:sz="4" w:space="0" w:color="auto"/>
              <w:bottom w:val="nil"/>
              <w:right w:val="single" w:sz="4" w:space="0" w:color="auto"/>
            </w:tcBorders>
            <w:shd w:val="clear" w:color="auto" w:fill="auto"/>
            <w:noWrap/>
            <w:vAlign w:val="bottom"/>
          </w:tcPr>
          <w:p w14:paraId="1775674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0E06F8CA"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3C831E7F"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0D35C20F"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764" w:type="dxa"/>
            <w:tcBorders>
              <w:top w:val="nil"/>
              <w:left w:val="nil"/>
              <w:bottom w:val="nil"/>
              <w:right w:val="single" w:sz="4" w:space="0" w:color="auto"/>
            </w:tcBorders>
          </w:tcPr>
          <w:p w14:paraId="62627DB5"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504028C0" w14:textId="77777777" w:rsidTr="002A0250">
        <w:trPr>
          <w:trHeight w:val="225"/>
        </w:trPr>
        <w:tc>
          <w:tcPr>
            <w:tcW w:w="608" w:type="dxa"/>
            <w:tcBorders>
              <w:top w:val="nil"/>
              <w:left w:val="nil"/>
              <w:bottom w:val="nil"/>
              <w:right w:val="nil"/>
            </w:tcBorders>
            <w:shd w:val="clear" w:color="auto" w:fill="auto"/>
            <w:noWrap/>
            <w:vAlign w:val="bottom"/>
          </w:tcPr>
          <w:p w14:paraId="22F6B377"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6D4FB1B9"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1</w:t>
            </w:r>
          </w:p>
        </w:tc>
        <w:tc>
          <w:tcPr>
            <w:tcW w:w="640" w:type="dxa"/>
            <w:tcBorders>
              <w:top w:val="nil"/>
              <w:left w:val="single" w:sz="4" w:space="0" w:color="auto"/>
              <w:bottom w:val="nil"/>
              <w:right w:val="nil"/>
            </w:tcBorders>
            <w:shd w:val="clear" w:color="auto" w:fill="auto"/>
            <w:noWrap/>
            <w:vAlign w:val="bottom"/>
          </w:tcPr>
          <w:p w14:paraId="2561E9B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384FCD5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6885AE3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nil"/>
              <w:right w:val="nil"/>
            </w:tcBorders>
            <w:shd w:val="clear" w:color="auto" w:fill="auto"/>
            <w:noWrap/>
            <w:vAlign w:val="bottom"/>
          </w:tcPr>
          <w:p w14:paraId="6B7865F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4ED931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2930E70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541C7D5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6401657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249E97E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7335E3D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75736D8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683E932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single" w:sz="4" w:space="0" w:color="auto"/>
              <w:bottom w:val="nil"/>
              <w:right w:val="single" w:sz="4" w:space="0" w:color="auto"/>
            </w:tcBorders>
            <w:shd w:val="clear" w:color="auto" w:fill="auto"/>
            <w:noWrap/>
            <w:vAlign w:val="bottom"/>
          </w:tcPr>
          <w:p w14:paraId="43A07D1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7EEC869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52F5475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26BFD79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nil"/>
              <w:right w:val="single" w:sz="4" w:space="0" w:color="auto"/>
            </w:tcBorders>
          </w:tcPr>
          <w:p w14:paraId="28BF5C2E"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18519CE7" w14:textId="77777777" w:rsidTr="002A0250">
        <w:trPr>
          <w:trHeight w:val="225"/>
        </w:trPr>
        <w:tc>
          <w:tcPr>
            <w:tcW w:w="608" w:type="dxa"/>
            <w:tcBorders>
              <w:top w:val="nil"/>
              <w:left w:val="nil"/>
              <w:bottom w:val="nil"/>
              <w:right w:val="nil"/>
            </w:tcBorders>
            <w:shd w:val="clear" w:color="auto" w:fill="auto"/>
            <w:noWrap/>
            <w:vAlign w:val="bottom"/>
          </w:tcPr>
          <w:p w14:paraId="48683800"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61392134"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2</w:t>
            </w:r>
          </w:p>
        </w:tc>
        <w:tc>
          <w:tcPr>
            <w:tcW w:w="640" w:type="dxa"/>
            <w:tcBorders>
              <w:top w:val="nil"/>
              <w:left w:val="single" w:sz="4" w:space="0" w:color="auto"/>
              <w:right w:val="nil"/>
            </w:tcBorders>
            <w:shd w:val="clear" w:color="auto" w:fill="auto"/>
            <w:noWrap/>
            <w:vAlign w:val="bottom"/>
          </w:tcPr>
          <w:p w14:paraId="67BBB37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26E195F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37429FC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right w:val="nil"/>
            </w:tcBorders>
            <w:shd w:val="clear" w:color="auto" w:fill="auto"/>
            <w:noWrap/>
            <w:vAlign w:val="bottom"/>
          </w:tcPr>
          <w:p w14:paraId="11F8BC5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0E5CF7D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1F9BF3F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3CEAA81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11403D8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6885011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5188A1A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01AE87F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single" w:sz="4" w:space="0" w:color="auto"/>
            </w:tcBorders>
            <w:shd w:val="clear" w:color="auto" w:fill="auto"/>
            <w:noWrap/>
            <w:vAlign w:val="bottom"/>
          </w:tcPr>
          <w:p w14:paraId="1FA3EC9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6EB779F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0FCE591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7A3D6E7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21C4EA7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right w:val="single" w:sz="4" w:space="0" w:color="auto"/>
            </w:tcBorders>
          </w:tcPr>
          <w:p w14:paraId="1A6463B3"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78DCE810" w14:textId="77777777" w:rsidTr="002A0250">
        <w:trPr>
          <w:trHeight w:val="225"/>
        </w:trPr>
        <w:tc>
          <w:tcPr>
            <w:tcW w:w="608" w:type="dxa"/>
            <w:tcBorders>
              <w:top w:val="nil"/>
              <w:left w:val="nil"/>
              <w:bottom w:val="nil"/>
              <w:right w:val="nil"/>
            </w:tcBorders>
            <w:shd w:val="clear" w:color="auto" w:fill="auto"/>
            <w:noWrap/>
            <w:vAlign w:val="bottom"/>
          </w:tcPr>
          <w:p w14:paraId="0DFCF95A"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3CF6A459"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3</w:t>
            </w:r>
          </w:p>
        </w:tc>
        <w:tc>
          <w:tcPr>
            <w:tcW w:w="640" w:type="dxa"/>
            <w:tcBorders>
              <w:top w:val="nil"/>
              <w:left w:val="single" w:sz="4" w:space="0" w:color="auto"/>
              <w:bottom w:val="single" w:sz="4" w:space="0" w:color="auto"/>
              <w:right w:val="nil"/>
            </w:tcBorders>
            <w:shd w:val="clear" w:color="auto" w:fill="auto"/>
            <w:noWrap/>
            <w:vAlign w:val="bottom"/>
          </w:tcPr>
          <w:p w14:paraId="5D0BBC1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263B2BA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4705633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single" w:sz="4" w:space="0" w:color="auto"/>
              <w:right w:val="nil"/>
            </w:tcBorders>
            <w:shd w:val="clear" w:color="auto" w:fill="auto"/>
            <w:noWrap/>
            <w:vAlign w:val="bottom"/>
          </w:tcPr>
          <w:p w14:paraId="34BC9A9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42824EC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C14A7D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5F77DFD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4D3E55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201151E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5380FAD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1622F83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single" w:sz="4" w:space="0" w:color="auto"/>
            </w:tcBorders>
            <w:shd w:val="clear" w:color="auto" w:fill="auto"/>
            <w:noWrap/>
            <w:vAlign w:val="bottom"/>
          </w:tcPr>
          <w:p w14:paraId="5699637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5588E3D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7F9A216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5701166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5FC57C7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single" w:sz="4" w:space="0" w:color="auto"/>
              <w:right w:val="single" w:sz="4" w:space="0" w:color="auto"/>
            </w:tcBorders>
          </w:tcPr>
          <w:p w14:paraId="364464D4"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4338D414" w14:textId="77777777" w:rsidTr="002A0250">
        <w:trPr>
          <w:trHeight w:val="225"/>
        </w:trPr>
        <w:tc>
          <w:tcPr>
            <w:tcW w:w="608" w:type="dxa"/>
            <w:tcBorders>
              <w:top w:val="nil"/>
              <w:left w:val="nil"/>
              <w:bottom w:val="nil"/>
              <w:right w:val="nil"/>
            </w:tcBorders>
            <w:shd w:val="clear" w:color="auto" w:fill="auto"/>
            <w:noWrap/>
            <w:vAlign w:val="bottom"/>
          </w:tcPr>
          <w:p w14:paraId="4DBF9FDA"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 xml:space="preserve"> </w:t>
            </w:r>
          </w:p>
        </w:tc>
        <w:tc>
          <w:tcPr>
            <w:tcW w:w="1728" w:type="dxa"/>
            <w:tcBorders>
              <w:top w:val="nil"/>
              <w:left w:val="nil"/>
              <w:bottom w:val="nil"/>
              <w:right w:val="nil"/>
            </w:tcBorders>
            <w:shd w:val="clear" w:color="auto" w:fill="auto"/>
            <w:noWrap/>
            <w:vAlign w:val="bottom"/>
          </w:tcPr>
          <w:p w14:paraId="4B6459B8"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Total</w:t>
            </w:r>
          </w:p>
        </w:tc>
        <w:tc>
          <w:tcPr>
            <w:tcW w:w="640" w:type="dxa"/>
            <w:tcBorders>
              <w:top w:val="single" w:sz="4" w:space="0" w:color="auto"/>
              <w:left w:val="single" w:sz="4" w:space="0" w:color="auto"/>
              <w:bottom w:val="nil"/>
              <w:right w:val="nil"/>
            </w:tcBorders>
            <w:shd w:val="clear" w:color="auto" w:fill="CCCCCC"/>
            <w:noWrap/>
            <w:vAlign w:val="bottom"/>
          </w:tcPr>
          <w:p w14:paraId="63D2B46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5605F2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7D2E9BA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single" w:sz="4" w:space="0" w:color="auto"/>
              <w:left w:val="nil"/>
              <w:bottom w:val="nil"/>
              <w:right w:val="nil"/>
            </w:tcBorders>
            <w:shd w:val="clear" w:color="auto" w:fill="CCCCCC"/>
            <w:noWrap/>
            <w:vAlign w:val="bottom"/>
          </w:tcPr>
          <w:p w14:paraId="0015482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4B7CEF5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12F6657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119EBE8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11FFFB0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244E78B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717AB6C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0BC32BD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5975A37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single" w:sz="4" w:space="0" w:color="auto"/>
              <w:bottom w:val="nil"/>
              <w:right w:val="single" w:sz="4" w:space="0" w:color="auto"/>
            </w:tcBorders>
            <w:shd w:val="clear" w:color="auto" w:fill="CCCCCC"/>
            <w:noWrap/>
            <w:vAlign w:val="bottom"/>
          </w:tcPr>
          <w:p w14:paraId="110C9CD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2BEAB09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65845BD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21C3B3D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single" w:sz="4" w:space="0" w:color="auto"/>
              <w:left w:val="nil"/>
              <w:bottom w:val="nil"/>
              <w:right w:val="single" w:sz="4" w:space="0" w:color="auto"/>
            </w:tcBorders>
            <w:shd w:val="clear" w:color="auto" w:fill="CCCCCC"/>
          </w:tcPr>
          <w:p w14:paraId="6BD771E2"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5E56EBBE" w14:textId="77777777" w:rsidTr="002A0250">
        <w:trPr>
          <w:trHeight w:val="225"/>
        </w:trPr>
        <w:tc>
          <w:tcPr>
            <w:tcW w:w="2336" w:type="dxa"/>
            <w:gridSpan w:val="2"/>
            <w:tcBorders>
              <w:top w:val="nil"/>
              <w:left w:val="nil"/>
              <w:bottom w:val="nil"/>
              <w:right w:val="nil"/>
            </w:tcBorders>
            <w:shd w:val="clear" w:color="auto" w:fill="auto"/>
            <w:noWrap/>
            <w:vAlign w:val="bottom"/>
          </w:tcPr>
          <w:p w14:paraId="762CC92C"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Promotions for:</w:t>
            </w:r>
          </w:p>
        </w:tc>
        <w:tc>
          <w:tcPr>
            <w:tcW w:w="640" w:type="dxa"/>
            <w:tcBorders>
              <w:top w:val="nil"/>
              <w:left w:val="single" w:sz="4" w:space="0" w:color="auto"/>
              <w:bottom w:val="nil"/>
              <w:right w:val="nil"/>
            </w:tcBorders>
            <w:shd w:val="clear" w:color="auto" w:fill="auto"/>
            <w:noWrap/>
            <w:vAlign w:val="bottom"/>
          </w:tcPr>
          <w:p w14:paraId="2F2E88E2"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7460F2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5C04F3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580" w:type="dxa"/>
            <w:tcBorders>
              <w:top w:val="nil"/>
              <w:left w:val="nil"/>
              <w:bottom w:val="nil"/>
              <w:right w:val="nil"/>
            </w:tcBorders>
            <w:shd w:val="clear" w:color="auto" w:fill="auto"/>
            <w:noWrap/>
            <w:vAlign w:val="bottom"/>
          </w:tcPr>
          <w:p w14:paraId="7DAAE696"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05CF5E4"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2951E6CC"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460FF813"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6DACD42E"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nil"/>
              <w:right w:val="nil"/>
            </w:tcBorders>
            <w:shd w:val="clear" w:color="auto" w:fill="auto"/>
            <w:noWrap/>
            <w:vAlign w:val="bottom"/>
          </w:tcPr>
          <w:p w14:paraId="1A54DC6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4498204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1B1B1AD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nil"/>
              <w:right w:val="nil"/>
            </w:tcBorders>
            <w:shd w:val="clear" w:color="auto" w:fill="auto"/>
            <w:noWrap/>
            <w:vAlign w:val="bottom"/>
          </w:tcPr>
          <w:p w14:paraId="79E2464E"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single" w:sz="4" w:space="0" w:color="auto"/>
              <w:bottom w:val="nil"/>
              <w:right w:val="single" w:sz="4" w:space="0" w:color="auto"/>
            </w:tcBorders>
            <w:shd w:val="clear" w:color="auto" w:fill="auto"/>
            <w:noWrap/>
            <w:vAlign w:val="bottom"/>
          </w:tcPr>
          <w:p w14:paraId="78B01D1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1759C844"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6A648D60"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nil"/>
              <w:right w:val="single" w:sz="4" w:space="0" w:color="auto"/>
            </w:tcBorders>
            <w:shd w:val="clear" w:color="auto" w:fill="auto"/>
            <w:noWrap/>
            <w:vAlign w:val="bottom"/>
          </w:tcPr>
          <w:p w14:paraId="2E909051"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764" w:type="dxa"/>
            <w:tcBorders>
              <w:top w:val="nil"/>
              <w:left w:val="nil"/>
              <w:bottom w:val="nil"/>
              <w:right w:val="single" w:sz="4" w:space="0" w:color="auto"/>
            </w:tcBorders>
          </w:tcPr>
          <w:p w14:paraId="7AFD313D"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059F5F0C" w14:textId="77777777" w:rsidTr="002A0250">
        <w:trPr>
          <w:trHeight w:val="225"/>
        </w:trPr>
        <w:tc>
          <w:tcPr>
            <w:tcW w:w="608" w:type="dxa"/>
            <w:tcBorders>
              <w:top w:val="nil"/>
              <w:left w:val="nil"/>
              <w:bottom w:val="nil"/>
              <w:right w:val="nil"/>
            </w:tcBorders>
            <w:shd w:val="clear" w:color="auto" w:fill="auto"/>
            <w:noWrap/>
            <w:vAlign w:val="bottom"/>
          </w:tcPr>
          <w:p w14:paraId="479EB828"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2F0BB218"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1</w:t>
            </w:r>
          </w:p>
        </w:tc>
        <w:tc>
          <w:tcPr>
            <w:tcW w:w="640" w:type="dxa"/>
            <w:tcBorders>
              <w:top w:val="nil"/>
              <w:left w:val="single" w:sz="4" w:space="0" w:color="auto"/>
              <w:bottom w:val="nil"/>
              <w:right w:val="nil"/>
            </w:tcBorders>
            <w:shd w:val="clear" w:color="auto" w:fill="auto"/>
            <w:noWrap/>
            <w:vAlign w:val="bottom"/>
          </w:tcPr>
          <w:p w14:paraId="6EBC1B3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416CADF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15A1A2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nil"/>
              <w:right w:val="nil"/>
            </w:tcBorders>
            <w:shd w:val="clear" w:color="auto" w:fill="auto"/>
            <w:noWrap/>
            <w:vAlign w:val="bottom"/>
          </w:tcPr>
          <w:p w14:paraId="78A8DEB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017603C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277CC0B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77F90B6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2836A61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nil"/>
              <w:right w:val="nil"/>
            </w:tcBorders>
            <w:shd w:val="clear" w:color="auto" w:fill="auto"/>
            <w:noWrap/>
            <w:vAlign w:val="bottom"/>
          </w:tcPr>
          <w:p w14:paraId="538E05B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0A7D022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78C8B4D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nil"/>
              <w:right w:val="nil"/>
            </w:tcBorders>
            <w:shd w:val="clear" w:color="auto" w:fill="auto"/>
            <w:noWrap/>
            <w:vAlign w:val="bottom"/>
          </w:tcPr>
          <w:p w14:paraId="46CE5CB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single" w:sz="4" w:space="0" w:color="auto"/>
              <w:bottom w:val="nil"/>
              <w:right w:val="single" w:sz="4" w:space="0" w:color="auto"/>
            </w:tcBorders>
            <w:shd w:val="clear" w:color="auto" w:fill="auto"/>
            <w:noWrap/>
            <w:vAlign w:val="bottom"/>
          </w:tcPr>
          <w:p w14:paraId="75C6E25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69E52C7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17E7D8E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nil"/>
              <w:right w:val="single" w:sz="4" w:space="0" w:color="auto"/>
            </w:tcBorders>
            <w:shd w:val="clear" w:color="auto" w:fill="auto"/>
            <w:noWrap/>
            <w:vAlign w:val="bottom"/>
          </w:tcPr>
          <w:p w14:paraId="3479D41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nil"/>
              <w:right w:val="single" w:sz="4" w:space="0" w:color="auto"/>
            </w:tcBorders>
          </w:tcPr>
          <w:p w14:paraId="40C94D18"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20B388F7" w14:textId="77777777" w:rsidTr="002A0250">
        <w:trPr>
          <w:trHeight w:val="225"/>
        </w:trPr>
        <w:tc>
          <w:tcPr>
            <w:tcW w:w="608" w:type="dxa"/>
            <w:tcBorders>
              <w:top w:val="nil"/>
              <w:left w:val="nil"/>
              <w:bottom w:val="nil"/>
              <w:right w:val="nil"/>
            </w:tcBorders>
            <w:shd w:val="clear" w:color="auto" w:fill="auto"/>
            <w:noWrap/>
            <w:vAlign w:val="bottom"/>
          </w:tcPr>
          <w:p w14:paraId="4E0E1438"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0D2A7F6A"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2</w:t>
            </w:r>
          </w:p>
        </w:tc>
        <w:tc>
          <w:tcPr>
            <w:tcW w:w="640" w:type="dxa"/>
            <w:tcBorders>
              <w:top w:val="nil"/>
              <w:left w:val="single" w:sz="4" w:space="0" w:color="auto"/>
              <w:right w:val="nil"/>
            </w:tcBorders>
            <w:shd w:val="clear" w:color="auto" w:fill="auto"/>
            <w:noWrap/>
            <w:vAlign w:val="bottom"/>
          </w:tcPr>
          <w:p w14:paraId="3266BB8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2A3528D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46BE70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right w:val="nil"/>
            </w:tcBorders>
            <w:shd w:val="clear" w:color="auto" w:fill="auto"/>
            <w:noWrap/>
            <w:vAlign w:val="bottom"/>
          </w:tcPr>
          <w:p w14:paraId="4A8A5F6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397B52F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4B2B291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1D55E1B"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0188157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right w:val="nil"/>
            </w:tcBorders>
            <w:shd w:val="clear" w:color="auto" w:fill="auto"/>
            <w:noWrap/>
            <w:vAlign w:val="bottom"/>
          </w:tcPr>
          <w:p w14:paraId="5CAC400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57216FE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nil"/>
            </w:tcBorders>
            <w:shd w:val="clear" w:color="auto" w:fill="auto"/>
            <w:noWrap/>
            <w:vAlign w:val="bottom"/>
          </w:tcPr>
          <w:p w14:paraId="38CE3BDF"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right w:val="single" w:sz="4" w:space="0" w:color="auto"/>
            </w:tcBorders>
            <w:shd w:val="clear" w:color="auto" w:fill="auto"/>
            <w:noWrap/>
            <w:vAlign w:val="bottom"/>
          </w:tcPr>
          <w:p w14:paraId="5ADB9CC6"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361A2BB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250B4EB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3DD7906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right w:val="single" w:sz="4" w:space="0" w:color="auto"/>
            </w:tcBorders>
            <w:shd w:val="clear" w:color="auto" w:fill="auto"/>
            <w:noWrap/>
            <w:vAlign w:val="bottom"/>
          </w:tcPr>
          <w:p w14:paraId="11CBBC0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right w:val="single" w:sz="4" w:space="0" w:color="auto"/>
            </w:tcBorders>
          </w:tcPr>
          <w:p w14:paraId="4FF90EA4"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4D2F8FFE" w14:textId="77777777" w:rsidTr="002A0250">
        <w:trPr>
          <w:trHeight w:val="225"/>
        </w:trPr>
        <w:tc>
          <w:tcPr>
            <w:tcW w:w="608" w:type="dxa"/>
            <w:tcBorders>
              <w:top w:val="nil"/>
              <w:left w:val="nil"/>
              <w:bottom w:val="nil"/>
              <w:right w:val="nil"/>
            </w:tcBorders>
            <w:shd w:val="clear" w:color="auto" w:fill="auto"/>
            <w:noWrap/>
            <w:vAlign w:val="bottom"/>
          </w:tcPr>
          <w:p w14:paraId="229A27FA"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0EFC56CC" w14:textId="77777777" w:rsidR="002A0250" w:rsidRPr="00A85E5F" w:rsidRDefault="002A0250" w:rsidP="0053548B">
            <w:pPr>
              <w:tabs>
                <w:tab w:val="clear" w:pos="1134"/>
              </w:tabs>
              <w:spacing w:before="0" w:after="0" w:line="240" w:lineRule="auto"/>
              <w:rPr>
                <w:rFonts w:cs="Arial"/>
                <w:sz w:val="16"/>
                <w:szCs w:val="16"/>
                <w:lang w:eastAsia="zh-CN"/>
              </w:rPr>
            </w:pPr>
            <w:r w:rsidRPr="00A85E5F">
              <w:rPr>
                <w:rFonts w:cs="Arial"/>
                <w:sz w:val="16"/>
                <w:szCs w:val="16"/>
                <w:lang w:eastAsia="zh-CN"/>
              </w:rPr>
              <w:t>Product 3</w:t>
            </w:r>
          </w:p>
        </w:tc>
        <w:tc>
          <w:tcPr>
            <w:tcW w:w="640" w:type="dxa"/>
            <w:tcBorders>
              <w:top w:val="nil"/>
              <w:left w:val="single" w:sz="4" w:space="0" w:color="auto"/>
              <w:bottom w:val="single" w:sz="4" w:space="0" w:color="auto"/>
              <w:right w:val="nil"/>
            </w:tcBorders>
            <w:shd w:val="clear" w:color="auto" w:fill="auto"/>
            <w:noWrap/>
            <w:vAlign w:val="bottom"/>
          </w:tcPr>
          <w:p w14:paraId="019A93B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2220E75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63588A2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nil"/>
              <w:left w:val="nil"/>
              <w:bottom w:val="single" w:sz="4" w:space="0" w:color="auto"/>
              <w:right w:val="nil"/>
            </w:tcBorders>
            <w:shd w:val="clear" w:color="auto" w:fill="auto"/>
            <w:noWrap/>
            <w:vAlign w:val="bottom"/>
          </w:tcPr>
          <w:p w14:paraId="56B864A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7AF932A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451A0DE9"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13946F4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407CA84A"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nil"/>
              <w:left w:val="nil"/>
              <w:bottom w:val="single" w:sz="4" w:space="0" w:color="auto"/>
              <w:right w:val="nil"/>
            </w:tcBorders>
            <w:shd w:val="clear" w:color="auto" w:fill="auto"/>
            <w:noWrap/>
            <w:vAlign w:val="bottom"/>
          </w:tcPr>
          <w:p w14:paraId="0951080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04AD088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nil"/>
            </w:tcBorders>
            <w:shd w:val="clear" w:color="auto" w:fill="auto"/>
            <w:noWrap/>
            <w:vAlign w:val="bottom"/>
          </w:tcPr>
          <w:p w14:paraId="7D2BCCD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nil"/>
              <w:left w:val="nil"/>
              <w:bottom w:val="single" w:sz="4" w:space="0" w:color="auto"/>
              <w:right w:val="single" w:sz="4" w:space="0" w:color="auto"/>
            </w:tcBorders>
            <w:shd w:val="clear" w:color="auto" w:fill="auto"/>
            <w:noWrap/>
            <w:vAlign w:val="bottom"/>
          </w:tcPr>
          <w:p w14:paraId="145D8895"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634D6C0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2C35653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1777C1D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nil"/>
              <w:left w:val="nil"/>
              <w:bottom w:val="single" w:sz="4" w:space="0" w:color="auto"/>
              <w:right w:val="single" w:sz="4" w:space="0" w:color="auto"/>
            </w:tcBorders>
            <w:shd w:val="clear" w:color="auto" w:fill="auto"/>
            <w:noWrap/>
            <w:vAlign w:val="bottom"/>
          </w:tcPr>
          <w:p w14:paraId="685377E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nil"/>
              <w:left w:val="nil"/>
              <w:bottom w:val="single" w:sz="4" w:space="0" w:color="auto"/>
              <w:right w:val="single" w:sz="4" w:space="0" w:color="auto"/>
            </w:tcBorders>
          </w:tcPr>
          <w:p w14:paraId="652B6787"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7B1EC0D8" w14:textId="77777777" w:rsidTr="002A0250">
        <w:trPr>
          <w:trHeight w:val="225"/>
        </w:trPr>
        <w:tc>
          <w:tcPr>
            <w:tcW w:w="608" w:type="dxa"/>
            <w:tcBorders>
              <w:top w:val="nil"/>
              <w:left w:val="nil"/>
              <w:bottom w:val="nil"/>
              <w:right w:val="nil"/>
            </w:tcBorders>
            <w:shd w:val="clear" w:color="auto" w:fill="auto"/>
            <w:noWrap/>
            <w:vAlign w:val="bottom"/>
          </w:tcPr>
          <w:p w14:paraId="34B3D6F8"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 xml:space="preserve"> </w:t>
            </w:r>
          </w:p>
        </w:tc>
        <w:tc>
          <w:tcPr>
            <w:tcW w:w="1728" w:type="dxa"/>
            <w:tcBorders>
              <w:top w:val="nil"/>
              <w:left w:val="nil"/>
              <w:bottom w:val="nil"/>
              <w:right w:val="nil"/>
            </w:tcBorders>
            <w:shd w:val="clear" w:color="auto" w:fill="auto"/>
            <w:noWrap/>
            <w:vAlign w:val="bottom"/>
          </w:tcPr>
          <w:p w14:paraId="724ABDCF"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Total</w:t>
            </w:r>
          </w:p>
        </w:tc>
        <w:tc>
          <w:tcPr>
            <w:tcW w:w="640" w:type="dxa"/>
            <w:tcBorders>
              <w:top w:val="single" w:sz="4" w:space="0" w:color="auto"/>
              <w:left w:val="single" w:sz="4" w:space="0" w:color="auto"/>
              <w:bottom w:val="nil"/>
              <w:right w:val="nil"/>
            </w:tcBorders>
            <w:shd w:val="clear" w:color="auto" w:fill="CCCCCC"/>
            <w:noWrap/>
            <w:vAlign w:val="bottom"/>
          </w:tcPr>
          <w:p w14:paraId="3860A69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6EE4849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4FC061F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580" w:type="dxa"/>
            <w:tcBorders>
              <w:top w:val="single" w:sz="4" w:space="0" w:color="auto"/>
              <w:left w:val="nil"/>
              <w:bottom w:val="nil"/>
              <w:right w:val="nil"/>
            </w:tcBorders>
            <w:shd w:val="clear" w:color="auto" w:fill="CCCCCC"/>
            <w:noWrap/>
            <w:vAlign w:val="bottom"/>
          </w:tcPr>
          <w:p w14:paraId="227BF091"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07C8B35C"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39958B3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390B938E"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0C2873C0"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00" w:type="dxa"/>
            <w:tcBorders>
              <w:top w:val="single" w:sz="4" w:space="0" w:color="auto"/>
              <w:left w:val="nil"/>
              <w:bottom w:val="nil"/>
              <w:right w:val="nil"/>
            </w:tcBorders>
            <w:shd w:val="clear" w:color="auto" w:fill="CCCCCC"/>
            <w:noWrap/>
            <w:vAlign w:val="bottom"/>
          </w:tcPr>
          <w:p w14:paraId="06ED32F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54C8F9A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3D1D95C4"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617" w:type="dxa"/>
            <w:tcBorders>
              <w:top w:val="single" w:sz="4" w:space="0" w:color="auto"/>
              <w:left w:val="nil"/>
              <w:bottom w:val="nil"/>
              <w:right w:val="nil"/>
            </w:tcBorders>
            <w:shd w:val="clear" w:color="auto" w:fill="CCCCCC"/>
            <w:noWrap/>
            <w:vAlign w:val="bottom"/>
          </w:tcPr>
          <w:p w14:paraId="330758D8"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single" w:sz="4" w:space="0" w:color="auto"/>
              <w:bottom w:val="nil"/>
              <w:right w:val="single" w:sz="4" w:space="0" w:color="auto"/>
            </w:tcBorders>
            <w:shd w:val="clear" w:color="auto" w:fill="CCCCCC"/>
            <w:noWrap/>
            <w:vAlign w:val="bottom"/>
          </w:tcPr>
          <w:p w14:paraId="3BE82BBD"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54E2C042"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19F69293"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820" w:type="dxa"/>
            <w:tcBorders>
              <w:top w:val="single" w:sz="4" w:space="0" w:color="auto"/>
              <w:left w:val="nil"/>
              <w:bottom w:val="nil"/>
              <w:right w:val="single" w:sz="4" w:space="0" w:color="auto"/>
            </w:tcBorders>
            <w:shd w:val="clear" w:color="auto" w:fill="CCCCCC"/>
            <w:noWrap/>
            <w:vAlign w:val="bottom"/>
          </w:tcPr>
          <w:p w14:paraId="2361C8C7" w14:textId="77777777" w:rsidR="002A0250" w:rsidRPr="00A85E5F" w:rsidRDefault="002A0250" w:rsidP="0053548B">
            <w:pPr>
              <w:tabs>
                <w:tab w:val="clear" w:pos="1134"/>
              </w:tabs>
              <w:spacing w:before="0" w:after="0" w:line="240" w:lineRule="auto"/>
              <w:jc w:val="center"/>
              <w:rPr>
                <w:rFonts w:cs="Arial"/>
                <w:sz w:val="16"/>
                <w:szCs w:val="16"/>
                <w:lang w:eastAsia="zh-CN"/>
              </w:rPr>
            </w:pPr>
            <w:r w:rsidRPr="00A85E5F">
              <w:rPr>
                <w:rFonts w:cs="Arial"/>
                <w:sz w:val="16"/>
                <w:szCs w:val="16"/>
                <w:lang w:eastAsia="zh-CN"/>
              </w:rPr>
              <w:t>-</w:t>
            </w:r>
          </w:p>
        </w:tc>
        <w:tc>
          <w:tcPr>
            <w:tcW w:w="764" w:type="dxa"/>
            <w:tcBorders>
              <w:top w:val="single" w:sz="4" w:space="0" w:color="auto"/>
              <w:left w:val="nil"/>
              <w:bottom w:val="nil"/>
              <w:right w:val="single" w:sz="4" w:space="0" w:color="auto"/>
            </w:tcBorders>
            <w:shd w:val="clear" w:color="auto" w:fill="CCCCCC"/>
          </w:tcPr>
          <w:p w14:paraId="796036AF"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3948C1E5" w14:textId="77777777" w:rsidTr="002A0250">
        <w:trPr>
          <w:trHeight w:val="225"/>
        </w:trPr>
        <w:tc>
          <w:tcPr>
            <w:tcW w:w="608" w:type="dxa"/>
            <w:tcBorders>
              <w:top w:val="nil"/>
              <w:left w:val="nil"/>
              <w:bottom w:val="nil"/>
              <w:right w:val="nil"/>
            </w:tcBorders>
            <w:shd w:val="clear" w:color="auto" w:fill="auto"/>
            <w:noWrap/>
            <w:vAlign w:val="bottom"/>
          </w:tcPr>
          <w:p w14:paraId="65D9269D" w14:textId="77777777" w:rsidR="002A0250" w:rsidRPr="00A85E5F" w:rsidRDefault="002A0250" w:rsidP="0053548B">
            <w:pPr>
              <w:tabs>
                <w:tab w:val="clear" w:pos="1134"/>
              </w:tabs>
              <w:spacing w:before="0" w:after="0" w:line="240" w:lineRule="auto"/>
              <w:rPr>
                <w:rFonts w:cs="Arial"/>
                <w:sz w:val="16"/>
                <w:szCs w:val="16"/>
                <w:lang w:eastAsia="zh-CN"/>
              </w:rPr>
            </w:pPr>
          </w:p>
        </w:tc>
        <w:tc>
          <w:tcPr>
            <w:tcW w:w="1728" w:type="dxa"/>
            <w:tcBorders>
              <w:top w:val="nil"/>
              <w:left w:val="nil"/>
              <w:bottom w:val="nil"/>
              <w:right w:val="nil"/>
            </w:tcBorders>
            <w:shd w:val="clear" w:color="auto" w:fill="auto"/>
            <w:noWrap/>
            <w:vAlign w:val="bottom"/>
          </w:tcPr>
          <w:p w14:paraId="56AB3086" w14:textId="77777777" w:rsidR="002A0250" w:rsidRPr="00A85E5F" w:rsidRDefault="002A0250" w:rsidP="0053548B">
            <w:pPr>
              <w:tabs>
                <w:tab w:val="clear" w:pos="1134"/>
              </w:tabs>
              <w:spacing w:before="0" w:after="0" w:line="240" w:lineRule="auto"/>
              <w:rPr>
                <w:rFonts w:cs="Arial"/>
                <w:sz w:val="16"/>
                <w:szCs w:val="16"/>
                <w:lang w:eastAsia="zh-CN"/>
              </w:rPr>
            </w:pPr>
          </w:p>
        </w:tc>
        <w:tc>
          <w:tcPr>
            <w:tcW w:w="640" w:type="dxa"/>
            <w:tcBorders>
              <w:top w:val="nil"/>
              <w:left w:val="single" w:sz="4" w:space="0" w:color="auto"/>
              <w:bottom w:val="single" w:sz="4" w:space="0" w:color="auto"/>
              <w:right w:val="nil"/>
            </w:tcBorders>
            <w:shd w:val="clear" w:color="auto" w:fill="auto"/>
            <w:noWrap/>
            <w:vAlign w:val="bottom"/>
          </w:tcPr>
          <w:p w14:paraId="00715635"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1704D459"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2F530A70"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580" w:type="dxa"/>
            <w:tcBorders>
              <w:top w:val="nil"/>
              <w:left w:val="nil"/>
              <w:bottom w:val="single" w:sz="4" w:space="0" w:color="auto"/>
              <w:right w:val="nil"/>
            </w:tcBorders>
            <w:shd w:val="clear" w:color="auto" w:fill="auto"/>
            <w:noWrap/>
            <w:vAlign w:val="bottom"/>
          </w:tcPr>
          <w:p w14:paraId="1FC44132"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4705D67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46019DBC"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470D1940"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5C8E91ED"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00" w:type="dxa"/>
            <w:tcBorders>
              <w:top w:val="nil"/>
              <w:left w:val="nil"/>
              <w:bottom w:val="single" w:sz="4" w:space="0" w:color="auto"/>
              <w:right w:val="nil"/>
            </w:tcBorders>
            <w:shd w:val="clear" w:color="auto" w:fill="auto"/>
            <w:noWrap/>
            <w:vAlign w:val="bottom"/>
          </w:tcPr>
          <w:p w14:paraId="64811D9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single" w:sz="4" w:space="0" w:color="auto"/>
              <w:right w:val="nil"/>
            </w:tcBorders>
            <w:shd w:val="clear" w:color="auto" w:fill="auto"/>
            <w:noWrap/>
            <w:vAlign w:val="bottom"/>
          </w:tcPr>
          <w:p w14:paraId="48592AA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single" w:sz="4" w:space="0" w:color="auto"/>
              <w:right w:val="nil"/>
            </w:tcBorders>
            <w:shd w:val="clear" w:color="auto" w:fill="auto"/>
            <w:noWrap/>
            <w:vAlign w:val="bottom"/>
          </w:tcPr>
          <w:p w14:paraId="1FC65217"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617" w:type="dxa"/>
            <w:tcBorders>
              <w:top w:val="nil"/>
              <w:left w:val="nil"/>
              <w:bottom w:val="single" w:sz="4" w:space="0" w:color="auto"/>
              <w:right w:val="nil"/>
            </w:tcBorders>
            <w:shd w:val="clear" w:color="auto" w:fill="auto"/>
            <w:noWrap/>
            <w:vAlign w:val="bottom"/>
          </w:tcPr>
          <w:p w14:paraId="1647F4C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61864783"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single" w:sz="4" w:space="0" w:color="auto"/>
              <w:right w:val="single" w:sz="4" w:space="0" w:color="auto"/>
            </w:tcBorders>
            <w:shd w:val="clear" w:color="auto" w:fill="auto"/>
            <w:noWrap/>
            <w:vAlign w:val="bottom"/>
          </w:tcPr>
          <w:p w14:paraId="777268E5"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single" w:sz="4" w:space="0" w:color="auto"/>
              <w:right w:val="single" w:sz="4" w:space="0" w:color="auto"/>
            </w:tcBorders>
            <w:shd w:val="clear" w:color="auto" w:fill="auto"/>
            <w:noWrap/>
            <w:vAlign w:val="bottom"/>
          </w:tcPr>
          <w:p w14:paraId="7B2F0024"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820" w:type="dxa"/>
            <w:tcBorders>
              <w:top w:val="nil"/>
              <w:left w:val="nil"/>
              <w:bottom w:val="single" w:sz="4" w:space="0" w:color="auto"/>
              <w:right w:val="single" w:sz="4" w:space="0" w:color="auto"/>
            </w:tcBorders>
            <w:shd w:val="clear" w:color="auto" w:fill="auto"/>
            <w:noWrap/>
            <w:vAlign w:val="bottom"/>
          </w:tcPr>
          <w:p w14:paraId="55255518" w14:textId="77777777" w:rsidR="002A0250" w:rsidRPr="00A85E5F" w:rsidRDefault="002A0250" w:rsidP="0053548B">
            <w:pPr>
              <w:tabs>
                <w:tab w:val="clear" w:pos="1134"/>
              </w:tabs>
              <w:spacing w:before="0" w:after="0" w:line="240" w:lineRule="auto"/>
              <w:jc w:val="center"/>
              <w:rPr>
                <w:rFonts w:cs="Arial"/>
                <w:sz w:val="16"/>
                <w:szCs w:val="16"/>
                <w:lang w:eastAsia="zh-CN"/>
              </w:rPr>
            </w:pPr>
          </w:p>
        </w:tc>
        <w:tc>
          <w:tcPr>
            <w:tcW w:w="764" w:type="dxa"/>
            <w:tcBorders>
              <w:top w:val="nil"/>
              <w:left w:val="nil"/>
              <w:bottom w:val="single" w:sz="4" w:space="0" w:color="auto"/>
              <w:right w:val="single" w:sz="4" w:space="0" w:color="auto"/>
            </w:tcBorders>
          </w:tcPr>
          <w:p w14:paraId="143E68D7" w14:textId="77777777" w:rsidR="002A0250" w:rsidRPr="00A85E5F" w:rsidRDefault="002A0250" w:rsidP="0053548B">
            <w:pPr>
              <w:tabs>
                <w:tab w:val="clear" w:pos="1134"/>
              </w:tabs>
              <w:spacing w:before="0" w:after="0" w:line="240" w:lineRule="auto"/>
              <w:jc w:val="center"/>
              <w:rPr>
                <w:rFonts w:cs="Arial"/>
                <w:sz w:val="16"/>
                <w:szCs w:val="16"/>
                <w:lang w:eastAsia="zh-CN"/>
              </w:rPr>
            </w:pPr>
          </w:p>
        </w:tc>
      </w:tr>
      <w:tr w:rsidR="002A0250" w:rsidRPr="00A85E5F" w14:paraId="31AF430D" w14:textId="77777777" w:rsidTr="002A0250">
        <w:trPr>
          <w:trHeight w:val="240"/>
        </w:trPr>
        <w:tc>
          <w:tcPr>
            <w:tcW w:w="2336" w:type="dxa"/>
            <w:gridSpan w:val="2"/>
            <w:tcBorders>
              <w:top w:val="nil"/>
              <w:left w:val="nil"/>
              <w:bottom w:val="nil"/>
              <w:right w:val="nil"/>
            </w:tcBorders>
            <w:shd w:val="clear" w:color="auto" w:fill="auto"/>
            <w:noWrap/>
            <w:vAlign w:val="bottom"/>
          </w:tcPr>
          <w:p w14:paraId="3743341A" w14:textId="77777777" w:rsidR="002A0250" w:rsidRPr="00A85E5F" w:rsidRDefault="002A0250" w:rsidP="0053548B">
            <w:pPr>
              <w:tabs>
                <w:tab w:val="clear" w:pos="1134"/>
              </w:tabs>
              <w:spacing w:before="0" w:after="0" w:line="240" w:lineRule="auto"/>
              <w:rPr>
                <w:rFonts w:cs="Arial"/>
                <w:b/>
                <w:bCs/>
                <w:sz w:val="16"/>
                <w:szCs w:val="16"/>
                <w:lang w:eastAsia="zh-CN"/>
              </w:rPr>
            </w:pPr>
            <w:r w:rsidRPr="00A85E5F">
              <w:rPr>
                <w:rFonts w:cs="Arial"/>
                <w:b/>
                <w:bCs/>
                <w:sz w:val="16"/>
                <w:szCs w:val="16"/>
                <w:lang w:eastAsia="zh-CN"/>
              </w:rPr>
              <w:t xml:space="preserve">             Total</w:t>
            </w:r>
          </w:p>
        </w:tc>
        <w:tc>
          <w:tcPr>
            <w:tcW w:w="640" w:type="dxa"/>
            <w:tcBorders>
              <w:top w:val="single" w:sz="4" w:space="0" w:color="auto"/>
              <w:left w:val="single" w:sz="4" w:space="0" w:color="auto"/>
              <w:bottom w:val="single" w:sz="4" w:space="0" w:color="auto"/>
              <w:right w:val="nil"/>
            </w:tcBorders>
            <w:shd w:val="clear" w:color="auto" w:fill="CCCCCC"/>
            <w:noWrap/>
            <w:vAlign w:val="center"/>
          </w:tcPr>
          <w:p w14:paraId="28328EFB" w14:textId="77777777" w:rsidR="002A0250" w:rsidRPr="00A85E5F" w:rsidRDefault="002A0250" w:rsidP="0053548B">
            <w:pPr>
              <w:tabs>
                <w:tab w:val="clear" w:pos="1134"/>
              </w:tabs>
              <w:spacing w:before="0" w:after="0" w:line="240" w:lineRule="auto"/>
              <w:jc w:val="center"/>
              <w:rPr>
                <w:rFonts w:cs="Arial"/>
                <w:b/>
                <w:bCs/>
                <w:sz w:val="16"/>
                <w:szCs w:val="16"/>
                <w:lang w:eastAsia="zh-CN"/>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36A3FC3D"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4C108DD2" w14:textId="77777777" w:rsidR="002A0250" w:rsidRPr="00A85E5F" w:rsidRDefault="002A0250" w:rsidP="0053548B">
            <w:pPr>
              <w:jc w:val="center"/>
              <w:rPr>
                <w:sz w:val="16"/>
                <w:szCs w:val="16"/>
              </w:rPr>
            </w:pPr>
            <w:r w:rsidRPr="00A85E5F">
              <w:rPr>
                <w:rFonts w:cs="Arial"/>
                <w:b/>
                <w:bCs/>
                <w:sz w:val="16"/>
                <w:szCs w:val="16"/>
                <w:lang w:eastAsia="zh-CN"/>
              </w:rPr>
              <w:t>$</w:t>
            </w:r>
          </w:p>
        </w:tc>
        <w:tc>
          <w:tcPr>
            <w:tcW w:w="580" w:type="dxa"/>
            <w:tcBorders>
              <w:top w:val="single" w:sz="4" w:space="0" w:color="auto"/>
              <w:left w:val="single" w:sz="4" w:space="0" w:color="auto"/>
              <w:bottom w:val="single" w:sz="4" w:space="0" w:color="auto"/>
              <w:right w:val="nil"/>
            </w:tcBorders>
            <w:shd w:val="clear" w:color="auto" w:fill="CCCCCC"/>
            <w:noWrap/>
            <w:vAlign w:val="center"/>
          </w:tcPr>
          <w:p w14:paraId="321D8D14"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32B9FF4C"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2483E7F1"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7365E084"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26630B3C" w14:textId="77777777" w:rsidR="002A0250" w:rsidRPr="00A85E5F" w:rsidRDefault="002A0250" w:rsidP="0053548B">
            <w:pPr>
              <w:jc w:val="center"/>
              <w:rPr>
                <w:sz w:val="16"/>
                <w:szCs w:val="16"/>
              </w:rPr>
            </w:pPr>
            <w:r w:rsidRPr="00A85E5F">
              <w:rPr>
                <w:rFonts w:cs="Arial"/>
                <w:b/>
                <w:bCs/>
                <w:sz w:val="16"/>
                <w:szCs w:val="16"/>
                <w:lang w:eastAsia="zh-CN"/>
              </w:rPr>
              <w:t>$</w:t>
            </w:r>
          </w:p>
        </w:tc>
        <w:tc>
          <w:tcPr>
            <w:tcW w:w="600" w:type="dxa"/>
            <w:tcBorders>
              <w:top w:val="single" w:sz="4" w:space="0" w:color="auto"/>
              <w:left w:val="single" w:sz="4" w:space="0" w:color="auto"/>
              <w:bottom w:val="single" w:sz="4" w:space="0" w:color="auto"/>
              <w:right w:val="nil"/>
            </w:tcBorders>
            <w:shd w:val="clear" w:color="auto" w:fill="CCCCCC"/>
            <w:noWrap/>
            <w:vAlign w:val="center"/>
          </w:tcPr>
          <w:p w14:paraId="40B2CA33" w14:textId="77777777" w:rsidR="002A0250" w:rsidRPr="00A85E5F" w:rsidRDefault="002A0250" w:rsidP="0053548B">
            <w:pPr>
              <w:jc w:val="center"/>
              <w:rPr>
                <w:sz w:val="16"/>
                <w:szCs w:val="16"/>
              </w:rPr>
            </w:pPr>
            <w:r w:rsidRPr="00A85E5F">
              <w:rPr>
                <w:rFonts w:cs="Arial"/>
                <w:b/>
                <w:bCs/>
                <w:sz w:val="16"/>
                <w:szCs w:val="16"/>
                <w:lang w:eastAsia="zh-CN"/>
              </w:rPr>
              <w:t>$</w:t>
            </w:r>
          </w:p>
        </w:tc>
        <w:tc>
          <w:tcPr>
            <w:tcW w:w="617" w:type="dxa"/>
            <w:tcBorders>
              <w:top w:val="single" w:sz="4" w:space="0" w:color="auto"/>
              <w:left w:val="single" w:sz="4" w:space="0" w:color="auto"/>
              <w:bottom w:val="single" w:sz="4" w:space="0" w:color="auto"/>
              <w:right w:val="nil"/>
            </w:tcBorders>
            <w:shd w:val="clear" w:color="auto" w:fill="CCCCCC"/>
            <w:noWrap/>
            <w:vAlign w:val="center"/>
          </w:tcPr>
          <w:p w14:paraId="2603D25B" w14:textId="77777777" w:rsidR="002A0250" w:rsidRPr="00A85E5F" w:rsidRDefault="002A0250" w:rsidP="0053548B">
            <w:pPr>
              <w:jc w:val="center"/>
              <w:rPr>
                <w:sz w:val="16"/>
                <w:szCs w:val="16"/>
              </w:rPr>
            </w:pPr>
            <w:r w:rsidRPr="00A85E5F">
              <w:rPr>
                <w:rFonts w:cs="Arial"/>
                <w:b/>
                <w:bCs/>
                <w:sz w:val="16"/>
                <w:szCs w:val="16"/>
                <w:lang w:eastAsia="zh-CN"/>
              </w:rPr>
              <w:t>$</w:t>
            </w:r>
          </w:p>
        </w:tc>
        <w:tc>
          <w:tcPr>
            <w:tcW w:w="617" w:type="dxa"/>
            <w:tcBorders>
              <w:top w:val="single" w:sz="4" w:space="0" w:color="auto"/>
              <w:left w:val="single" w:sz="4" w:space="0" w:color="auto"/>
              <w:bottom w:val="single" w:sz="4" w:space="0" w:color="auto"/>
              <w:right w:val="nil"/>
            </w:tcBorders>
            <w:shd w:val="clear" w:color="auto" w:fill="CCCCCC"/>
            <w:noWrap/>
            <w:vAlign w:val="center"/>
          </w:tcPr>
          <w:p w14:paraId="7BA9C000" w14:textId="77777777" w:rsidR="002A0250" w:rsidRPr="00A85E5F" w:rsidRDefault="002A0250" w:rsidP="0053548B">
            <w:pPr>
              <w:jc w:val="center"/>
              <w:rPr>
                <w:sz w:val="16"/>
                <w:szCs w:val="16"/>
              </w:rPr>
            </w:pPr>
            <w:r w:rsidRPr="00A85E5F">
              <w:rPr>
                <w:rFonts w:cs="Arial"/>
                <w:b/>
                <w:bCs/>
                <w:sz w:val="16"/>
                <w:szCs w:val="16"/>
                <w:lang w:eastAsia="zh-CN"/>
              </w:rPr>
              <w:t>$</w:t>
            </w:r>
          </w:p>
        </w:tc>
        <w:tc>
          <w:tcPr>
            <w:tcW w:w="617" w:type="dxa"/>
            <w:tcBorders>
              <w:top w:val="single" w:sz="4" w:space="0" w:color="auto"/>
              <w:left w:val="single" w:sz="4" w:space="0" w:color="auto"/>
              <w:bottom w:val="single" w:sz="4" w:space="0" w:color="auto"/>
              <w:right w:val="nil"/>
            </w:tcBorders>
            <w:shd w:val="clear" w:color="auto" w:fill="CCCCCC"/>
            <w:noWrap/>
            <w:vAlign w:val="center"/>
          </w:tcPr>
          <w:p w14:paraId="3A37C320" w14:textId="77777777" w:rsidR="002A0250" w:rsidRPr="00A85E5F" w:rsidRDefault="002A0250" w:rsidP="0053548B">
            <w:pPr>
              <w:jc w:val="center"/>
              <w:rPr>
                <w:sz w:val="16"/>
                <w:szCs w:val="16"/>
              </w:rPr>
            </w:pPr>
            <w:r w:rsidRPr="00A85E5F">
              <w:rPr>
                <w:rFonts w:cs="Arial"/>
                <w:b/>
                <w:bCs/>
                <w:sz w:val="16"/>
                <w:szCs w:val="16"/>
                <w:lang w:eastAsia="zh-CN"/>
              </w:rPr>
              <w:t>$</w:t>
            </w:r>
          </w:p>
        </w:tc>
        <w:tc>
          <w:tcPr>
            <w:tcW w:w="820" w:type="dxa"/>
            <w:tcBorders>
              <w:top w:val="single" w:sz="4" w:space="0" w:color="auto"/>
              <w:left w:val="single" w:sz="4" w:space="0" w:color="auto"/>
              <w:bottom w:val="single" w:sz="4" w:space="0" w:color="auto"/>
              <w:right w:val="nil"/>
            </w:tcBorders>
            <w:shd w:val="clear" w:color="auto" w:fill="CCCCCC"/>
            <w:noWrap/>
            <w:vAlign w:val="center"/>
          </w:tcPr>
          <w:p w14:paraId="084577AC" w14:textId="77777777" w:rsidR="002A0250" w:rsidRPr="00A85E5F" w:rsidRDefault="002A0250" w:rsidP="0053548B">
            <w:pPr>
              <w:jc w:val="center"/>
              <w:rPr>
                <w:sz w:val="16"/>
                <w:szCs w:val="16"/>
              </w:rPr>
            </w:pPr>
            <w:r w:rsidRPr="00A85E5F">
              <w:rPr>
                <w:rFonts w:cs="Arial"/>
                <w:b/>
                <w:bCs/>
                <w:sz w:val="16"/>
                <w:szCs w:val="16"/>
                <w:lang w:eastAsia="zh-CN"/>
              </w:rPr>
              <w:t>$</w:t>
            </w:r>
          </w:p>
        </w:tc>
        <w:tc>
          <w:tcPr>
            <w:tcW w:w="820" w:type="dxa"/>
            <w:tcBorders>
              <w:top w:val="single" w:sz="4" w:space="0" w:color="auto"/>
              <w:left w:val="single" w:sz="4" w:space="0" w:color="auto"/>
              <w:bottom w:val="single" w:sz="4" w:space="0" w:color="auto"/>
              <w:right w:val="nil"/>
            </w:tcBorders>
            <w:shd w:val="clear" w:color="auto" w:fill="CCCCCC"/>
            <w:noWrap/>
            <w:vAlign w:val="center"/>
          </w:tcPr>
          <w:p w14:paraId="6C0CBB2D" w14:textId="77777777" w:rsidR="002A0250" w:rsidRPr="00A85E5F" w:rsidRDefault="002A0250" w:rsidP="0053548B">
            <w:pPr>
              <w:jc w:val="center"/>
              <w:rPr>
                <w:sz w:val="16"/>
                <w:szCs w:val="16"/>
              </w:rPr>
            </w:pPr>
            <w:r w:rsidRPr="00A85E5F">
              <w:rPr>
                <w:rFonts w:cs="Arial"/>
                <w:b/>
                <w:bCs/>
                <w:sz w:val="16"/>
                <w:szCs w:val="16"/>
                <w:lang w:eastAsia="zh-CN"/>
              </w:rPr>
              <w:t>$</w:t>
            </w:r>
          </w:p>
        </w:tc>
        <w:tc>
          <w:tcPr>
            <w:tcW w:w="820" w:type="dxa"/>
            <w:tcBorders>
              <w:top w:val="single" w:sz="4" w:space="0" w:color="auto"/>
              <w:left w:val="single" w:sz="4" w:space="0" w:color="auto"/>
              <w:bottom w:val="single" w:sz="4" w:space="0" w:color="auto"/>
              <w:right w:val="nil"/>
            </w:tcBorders>
            <w:shd w:val="clear" w:color="auto" w:fill="CCCCCC"/>
            <w:noWrap/>
            <w:vAlign w:val="center"/>
          </w:tcPr>
          <w:p w14:paraId="3F75A84E" w14:textId="77777777" w:rsidR="002A0250" w:rsidRPr="00A85E5F" w:rsidRDefault="002A0250" w:rsidP="0053548B">
            <w:pPr>
              <w:jc w:val="center"/>
              <w:rPr>
                <w:sz w:val="16"/>
                <w:szCs w:val="16"/>
              </w:rPr>
            </w:pPr>
            <w:r w:rsidRPr="00A85E5F">
              <w:rPr>
                <w:rFonts w:cs="Arial"/>
                <w:b/>
                <w:bCs/>
                <w:sz w:val="16"/>
                <w:szCs w:val="16"/>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CCCCCC"/>
            <w:noWrap/>
            <w:vAlign w:val="center"/>
          </w:tcPr>
          <w:p w14:paraId="1FC69506" w14:textId="77777777" w:rsidR="002A0250" w:rsidRPr="00A85E5F" w:rsidRDefault="002A0250" w:rsidP="0053548B">
            <w:pPr>
              <w:jc w:val="center"/>
              <w:rPr>
                <w:sz w:val="16"/>
                <w:szCs w:val="16"/>
              </w:rPr>
            </w:pPr>
            <w:r w:rsidRPr="00A85E5F">
              <w:rPr>
                <w:rFonts w:cs="Arial"/>
                <w:b/>
                <w:bCs/>
                <w:sz w:val="16"/>
                <w:szCs w:val="16"/>
                <w:lang w:eastAsia="zh-CN"/>
              </w:rPr>
              <w:t>$</w:t>
            </w:r>
          </w:p>
        </w:tc>
        <w:tc>
          <w:tcPr>
            <w:tcW w:w="764" w:type="dxa"/>
            <w:tcBorders>
              <w:top w:val="single" w:sz="4" w:space="0" w:color="auto"/>
              <w:left w:val="single" w:sz="4" w:space="0" w:color="auto"/>
              <w:bottom w:val="single" w:sz="4" w:space="0" w:color="auto"/>
              <w:right w:val="single" w:sz="4" w:space="0" w:color="auto"/>
            </w:tcBorders>
            <w:shd w:val="clear" w:color="auto" w:fill="CCCCCC"/>
          </w:tcPr>
          <w:p w14:paraId="204FD51B" w14:textId="77777777" w:rsidR="002A0250" w:rsidRPr="00A85E5F" w:rsidRDefault="002A0250" w:rsidP="0053548B">
            <w:pPr>
              <w:jc w:val="center"/>
              <w:rPr>
                <w:rFonts w:cs="Arial"/>
                <w:b/>
                <w:bCs/>
                <w:sz w:val="16"/>
                <w:szCs w:val="16"/>
                <w:lang w:eastAsia="zh-CN"/>
              </w:rPr>
            </w:pPr>
            <w:r>
              <w:rPr>
                <w:rFonts w:cs="Arial"/>
                <w:b/>
                <w:bCs/>
                <w:sz w:val="16"/>
                <w:szCs w:val="16"/>
                <w:lang w:eastAsia="zh-CN"/>
              </w:rPr>
              <w:t>$</w:t>
            </w:r>
          </w:p>
        </w:tc>
      </w:tr>
    </w:tbl>
    <w:p w14:paraId="2BAC2630" w14:textId="77777777" w:rsidR="008E542E" w:rsidRPr="00A85E5F" w:rsidRDefault="008E542E" w:rsidP="008E542E">
      <w:pPr>
        <w:sectPr w:rsidR="008E542E" w:rsidRPr="00A85E5F" w:rsidSect="00C457CC">
          <w:type w:val="nextColumn"/>
          <w:pgSz w:w="15840" w:h="12240" w:orient="landscape" w:code="1"/>
          <w:pgMar w:top="1440" w:right="1440" w:bottom="1440" w:left="1411" w:header="706" w:footer="70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41B876" w14:textId="77777777" w:rsidR="00B65E3B" w:rsidRPr="00A85E5F" w:rsidRDefault="005E45D0" w:rsidP="00607ADF">
      <w:pPr>
        <w:pStyle w:val="Heading2"/>
      </w:pPr>
      <w:bookmarkStart w:id="50" w:name="_Toc212364065"/>
      <w:r w:rsidRPr="00A85E5F">
        <w:t>Budget</w:t>
      </w:r>
      <w:r w:rsidR="00BD6D3B" w:rsidRPr="00A85E5F">
        <w:t xml:space="preserve"> by </w:t>
      </w:r>
      <w:r w:rsidRPr="00A85E5F">
        <w:t>Team Members</w:t>
      </w:r>
      <w:bookmarkEnd w:id="50"/>
    </w:p>
    <w:p w14:paraId="224E431D" w14:textId="77777777" w:rsidR="00B65E3B" w:rsidRPr="00A85E5F" w:rsidRDefault="00DE3272" w:rsidP="00B65E3B">
      <w:r w:rsidRPr="00A85E5F">
        <w:t xml:space="preserve">List the anticipated expenses for each team member over the course of the marketing program. Factor in salaries, expenses, training, travel, insurance and other costs. </w:t>
      </w:r>
    </w:p>
    <w:tbl>
      <w:tblPr>
        <w:tblW w:w="7271" w:type="dxa"/>
        <w:tblInd w:w="103" w:type="dxa"/>
        <w:tblLook w:val="0000" w:firstRow="0" w:lastRow="0" w:firstColumn="0" w:lastColumn="0" w:noHBand="0" w:noVBand="0"/>
      </w:tblPr>
      <w:tblGrid>
        <w:gridCol w:w="3260"/>
        <w:gridCol w:w="1871"/>
        <w:gridCol w:w="2140"/>
      </w:tblGrid>
      <w:tr w:rsidR="00C24856" w:rsidRPr="00A85E5F" w14:paraId="5A2DC6B6" w14:textId="77777777">
        <w:trPr>
          <w:trHeight w:val="300"/>
        </w:trPr>
        <w:tc>
          <w:tcPr>
            <w:tcW w:w="3260" w:type="dxa"/>
            <w:tcBorders>
              <w:top w:val="single" w:sz="4" w:space="0" w:color="C0C0C0"/>
              <w:left w:val="single" w:sz="4" w:space="0" w:color="C0C0C0"/>
              <w:bottom w:val="single" w:sz="4" w:space="0" w:color="C0C0C0"/>
              <w:right w:val="single" w:sz="4" w:space="0" w:color="969696"/>
            </w:tcBorders>
            <w:shd w:val="clear" w:color="auto" w:fill="BCCCE4"/>
            <w:noWrap/>
            <w:vAlign w:val="center"/>
          </w:tcPr>
          <w:p w14:paraId="2F716483" w14:textId="77777777" w:rsidR="00E50935" w:rsidRPr="00A85E5F" w:rsidRDefault="00E50935" w:rsidP="00C24856">
            <w:pPr>
              <w:tabs>
                <w:tab w:val="clear" w:pos="1134"/>
              </w:tabs>
              <w:spacing w:before="0" w:after="0" w:line="240" w:lineRule="auto"/>
              <w:rPr>
                <w:rFonts w:cs="Arial"/>
                <w:b/>
                <w:bCs/>
                <w:sz w:val="18"/>
                <w:szCs w:val="18"/>
                <w:lang w:eastAsia="zh-CN"/>
              </w:rPr>
            </w:pPr>
            <w:r w:rsidRPr="00A85E5F">
              <w:rPr>
                <w:rFonts w:cs="Arial"/>
                <w:b/>
                <w:bCs/>
                <w:sz w:val="18"/>
                <w:szCs w:val="18"/>
                <w:lang w:eastAsia="zh-CN"/>
              </w:rPr>
              <w:t>Role</w:t>
            </w:r>
          </w:p>
        </w:tc>
        <w:tc>
          <w:tcPr>
            <w:tcW w:w="1871" w:type="dxa"/>
            <w:tcBorders>
              <w:top w:val="single" w:sz="4" w:space="0" w:color="C0C0C0"/>
              <w:left w:val="nil"/>
              <w:bottom w:val="single" w:sz="4" w:space="0" w:color="C0C0C0"/>
              <w:right w:val="single" w:sz="4" w:space="0" w:color="969696"/>
            </w:tcBorders>
            <w:shd w:val="clear" w:color="auto" w:fill="BCCCE4"/>
            <w:noWrap/>
            <w:vAlign w:val="center"/>
          </w:tcPr>
          <w:p w14:paraId="2C29B92D" w14:textId="77777777" w:rsidR="00C24856" w:rsidRPr="00A85E5F" w:rsidRDefault="00E50935" w:rsidP="00E50935">
            <w:pPr>
              <w:tabs>
                <w:tab w:val="clear" w:pos="1134"/>
              </w:tabs>
              <w:spacing w:before="0" w:after="0" w:line="240" w:lineRule="auto"/>
              <w:jc w:val="center"/>
              <w:rPr>
                <w:rFonts w:cs="Arial"/>
                <w:b/>
                <w:bCs/>
                <w:sz w:val="18"/>
                <w:szCs w:val="18"/>
                <w:lang w:eastAsia="zh-CN"/>
              </w:rPr>
            </w:pPr>
            <w:r w:rsidRPr="00A85E5F">
              <w:rPr>
                <w:rFonts w:cs="Arial"/>
                <w:b/>
                <w:bCs/>
                <w:sz w:val="18"/>
                <w:szCs w:val="18"/>
                <w:lang w:eastAsia="zh-CN"/>
              </w:rPr>
              <w:t>Salary</w:t>
            </w:r>
            <w:r w:rsidR="00C24856" w:rsidRPr="00A85E5F">
              <w:rPr>
                <w:rFonts w:cs="Arial"/>
                <w:b/>
                <w:bCs/>
                <w:sz w:val="18"/>
                <w:szCs w:val="18"/>
                <w:lang w:eastAsia="zh-CN"/>
              </w:rPr>
              <w:t xml:space="preserve"> ($)</w:t>
            </w:r>
          </w:p>
        </w:tc>
        <w:tc>
          <w:tcPr>
            <w:tcW w:w="2140" w:type="dxa"/>
            <w:tcBorders>
              <w:top w:val="single" w:sz="4" w:space="0" w:color="C0C0C0"/>
              <w:left w:val="nil"/>
              <w:bottom w:val="single" w:sz="4" w:space="0" w:color="C0C0C0"/>
              <w:right w:val="single" w:sz="4" w:space="0" w:color="C0C0C0"/>
            </w:tcBorders>
            <w:shd w:val="clear" w:color="auto" w:fill="BCCCE4"/>
            <w:noWrap/>
            <w:vAlign w:val="center"/>
          </w:tcPr>
          <w:p w14:paraId="57B1C70B" w14:textId="77777777" w:rsidR="00C24856" w:rsidRPr="00A85E5F" w:rsidRDefault="00C24856" w:rsidP="00E50935">
            <w:pPr>
              <w:tabs>
                <w:tab w:val="clear" w:pos="1134"/>
              </w:tabs>
              <w:spacing w:before="0" w:after="0" w:line="240" w:lineRule="auto"/>
              <w:jc w:val="center"/>
              <w:rPr>
                <w:rFonts w:cs="Arial"/>
                <w:b/>
                <w:bCs/>
                <w:sz w:val="18"/>
                <w:szCs w:val="18"/>
                <w:lang w:eastAsia="zh-CN"/>
              </w:rPr>
            </w:pPr>
            <w:r w:rsidRPr="00A85E5F">
              <w:rPr>
                <w:rFonts w:cs="Arial"/>
                <w:b/>
                <w:bCs/>
                <w:sz w:val="18"/>
                <w:szCs w:val="18"/>
                <w:lang w:eastAsia="zh-CN"/>
              </w:rPr>
              <w:t>Expenses</w:t>
            </w:r>
          </w:p>
        </w:tc>
      </w:tr>
      <w:tr w:rsidR="00E26399" w:rsidRPr="00A85E5F" w14:paraId="1584BC1E" w14:textId="77777777">
        <w:trPr>
          <w:trHeight w:val="300"/>
        </w:trPr>
        <w:tc>
          <w:tcPr>
            <w:tcW w:w="3260" w:type="dxa"/>
            <w:tcBorders>
              <w:top w:val="nil"/>
              <w:left w:val="single" w:sz="4" w:space="0" w:color="C0C0C0"/>
              <w:bottom w:val="single" w:sz="4" w:space="0" w:color="C0C0C0"/>
              <w:right w:val="single" w:sz="4" w:space="0" w:color="C0C0C0"/>
            </w:tcBorders>
            <w:shd w:val="clear" w:color="auto" w:fill="FBFAF5"/>
          </w:tcPr>
          <w:p w14:paraId="292D2C87" w14:textId="77777777" w:rsidR="00E26399" w:rsidRPr="00A85E5F" w:rsidRDefault="00E26399">
            <w:r w:rsidRPr="00A85E5F">
              <w:rPr>
                <w:rFonts w:cs="Arial"/>
                <w:sz w:val="18"/>
                <w:szCs w:val="18"/>
                <w:lang w:eastAsia="zh-CN"/>
              </w:rPr>
              <w:t>Marketing Manager</w:t>
            </w:r>
          </w:p>
        </w:tc>
        <w:tc>
          <w:tcPr>
            <w:tcW w:w="1871" w:type="dxa"/>
            <w:tcBorders>
              <w:top w:val="nil"/>
              <w:left w:val="nil"/>
              <w:bottom w:val="single" w:sz="4" w:space="0" w:color="C0C0C0"/>
              <w:right w:val="single" w:sz="4" w:space="0" w:color="C0C0C0"/>
            </w:tcBorders>
            <w:shd w:val="clear" w:color="auto" w:fill="FBFAF5"/>
            <w:noWrap/>
            <w:vAlign w:val="center"/>
          </w:tcPr>
          <w:p w14:paraId="45120CE9"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FBFAF5"/>
            <w:noWrap/>
            <w:vAlign w:val="center"/>
          </w:tcPr>
          <w:p w14:paraId="608626A0"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7A6C8620" w14:textId="77777777">
        <w:trPr>
          <w:trHeight w:val="300"/>
        </w:trPr>
        <w:tc>
          <w:tcPr>
            <w:tcW w:w="3260" w:type="dxa"/>
            <w:tcBorders>
              <w:top w:val="nil"/>
              <w:left w:val="single" w:sz="4" w:space="0" w:color="C0C0C0"/>
              <w:bottom w:val="single" w:sz="4" w:space="0" w:color="C0C0C0"/>
              <w:right w:val="single" w:sz="4" w:space="0" w:color="C0C0C0"/>
            </w:tcBorders>
            <w:shd w:val="clear" w:color="auto" w:fill="auto"/>
          </w:tcPr>
          <w:p w14:paraId="20318545" w14:textId="77777777" w:rsidR="00E26399" w:rsidRPr="00A85E5F" w:rsidRDefault="00E26399">
            <w:r w:rsidRPr="00A85E5F">
              <w:rPr>
                <w:rFonts w:cs="Arial"/>
                <w:sz w:val="18"/>
                <w:szCs w:val="18"/>
                <w:lang w:eastAsia="zh-CN"/>
              </w:rPr>
              <w:t>Marketing team member #1</w:t>
            </w:r>
          </w:p>
        </w:tc>
        <w:tc>
          <w:tcPr>
            <w:tcW w:w="1871" w:type="dxa"/>
            <w:tcBorders>
              <w:top w:val="nil"/>
              <w:left w:val="nil"/>
              <w:bottom w:val="single" w:sz="4" w:space="0" w:color="C0C0C0"/>
              <w:right w:val="single" w:sz="4" w:space="0" w:color="C0C0C0"/>
            </w:tcBorders>
            <w:shd w:val="clear" w:color="auto" w:fill="auto"/>
            <w:noWrap/>
            <w:vAlign w:val="center"/>
          </w:tcPr>
          <w:p w14:paraId="26D26EA7"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auto"/>
            <w:noWrap/>
            <w:vAlign w:val="center"/>
          </w:tcPr>
          <w:p w14:paraId="71EBB430"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3BE7BA19" w14:textId="77777777">
        <w:trPr>
          <w:trHeight w:val="300"/>
        </w:trPr>
        <w:tc>
          <w:tcPr>
            <w:tcW w:w="3260" w:type="dxa"/>
            <w:tcBorders>
              <w:top w:val="nil"/>
              <w:left w:val="single" w:sz="4" w:space="0" w:color="C0C0C0"/>
              <w:bottom w:val="single" w:sz="4" w:space="0" w:color="C0C0C0"/>
              <w:right w:val="single" w:sz="4" w:space="0" w:color="C0C0C0"/>
            </w:tcBorders>
            <w:shd w:val="clear" w:color="auto" w:fill="FBFAF5"/>
          </w:tcPr>
          <w:p w14:paraId="30628106" w14:textId="77777777" w:rsidR="00E26399" w:rsidRPr="00A85E5F" w:rsidRDefault="00E26399">
            <w:r w:rsidRPr="00A85E5F">
              <w:rPr>
                <w:rFonts w:cs="Arial"/>
                <w:sz w:val="18"/>
                <w:szCs w:val="18"/>
                <w:lang w:eastAsia="zh-CN"/>
              </w:rPr>
              <w:t>Marketing team member #</w:t>
            </w:r>
            <w:r w:rsidR="00BB5824" w:rsidRPr="00A85E5F">
              <w:rPr>
                <w:rFonts w:cs="Arial"/>
                <w:sz w:val="18"/>
                <w:szCs w:val="18"/>
                <w:lang w:eastAsia="zh-CN"/>
              </w:rPr>
              <w:t>2</w:t>
            </w:r>
          </w:p>
        </w:tc>
        <w:tc>
          <w:tcPr>
            <w:tcW w:w="1871" w:type="dxa"/>
            <w:tcBorders>
              <w:top w:val="nil"/>
              <w:left w:val="nil"/>
              <w:bottom w:val="single" w:sz="4" w:space="0" w:color="C0C0C0"/>
              <w:right w:val="single" w:sz="4" w:space="0" w:color="C0C0C0"/>
            </w:tcBorders>
            <w:shd w:val="clear" w:color="auto" w:fill="FBFAF5"/>
            <w:noWrap/>
            <w:vAlign w:val="center"/>
          </w:tcPr>
          <w:p w14:paraId="4DFC7F59"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FBFAF5"/>
            <w:noWrap/>
            <w:vAlign w:val="center"/>
          </w:tcPr>
          <w:p w14:paraId="6AAE4DB3"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34923092" w14:textId="77777777">
        <w:trPr>
          <w:trHeight w:val="300"/>
        </w:trPr>
        <w:tc>
          <w:tcPr>
            <w:tcW w:w="3260" w:type="dxa"/>
            <w:tcBorders>
              <w:top w:val="nil"/>
              <w:left w:val="single" w:sz="4" w:space="0" w:color="C0C0C0"/>
              <w:bottom w:val="single" w:sz="4" w:space="0" w:color="C0C0C0"/>
              <w:right w:val="single" w:sz="4" w:space="0" w:color="C0C0C0"/>
            </w:tcBorders>
            <w:shd w:val="clear" w:color="auto" w:fill="auto"/>
          </w:tcPr>
          <w:p w14:paraId="43DB2467" w14:textId="77777777" w:rsidR="00E26399" w:rsidRPr="00A85E5F" w:rsidRDefault="00E26399">
            <w:r w:rsidRPr="00A85E5F">
              <w:rPr>
                <w:rFonts w:cs="Arial"/>
                <w:sz w:val="18"/>
                <w:szCs w:val="18"/>
                <w:lang w:eastAsia="zh-CN"/>
              </w:rPr>
              <w:t>Marketing team member #</w:t>
            </w:r>
            <w:r w:rsidR="00BB5824" w:rsidRPr="00A85E5F">
              <w:rPr>
                <w:rFonts w:cs="Arial"/>
                <w:sz w:val="18"/>
                <w:szCs w:val="18"/>
                <w:lang w:eastAsia="zh-CN"/>
              </w:rPr>
              <w:t>3</w:t>
            </w:r>
          </w:p>
        </w:tc>
        <w:tc>
          <w:tcPr>
            <w:tcW w:w="1871" w:type="dxa"/>
            <w:tcBorders>
              <w:top w:val="nil"/>
              <w:left w:val="nil"/>
              <w:bottom w:val="single" w:sz="4" w:space="0" w:color="C0C0C0"/>
              <w:right w:val="single" w:sz="4" w:space="0" w:color="C0C0C0"/>
            </w:tcBorders>
            <w:shd w:val="clear" w:color="auto" w:fill="auto"/>
            <w:noWrap/>
            <w:vAlign w:val="center"/>
          </w:tcPr>
          <w:p w14:paraId="49105CA8"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auto"/>
            <w:noWrap/>
            <w:vAlign w:val="center"/>
          </w:tcPr>
          <w:p w14:paraId="13BF7FB0"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4CD5C274" w14:textId="77777777">
        <w:trPr>
          <w:trHeight w:val="300"/>
        </w:trPr>
        <w:tc>
          <w:tcPr>
            <w:tcW w:w="3260" w:type="dxa"/>
            <w:tcBorders>
              <w:top w:val="nil"/>
              <w:left w:val="single" w:sz="4" w:space="0" w:color="C0C0C0"/>
              <w:bottom w:val="single" w:sz="4" w:space="0" w:color="C0C0C0"/>
              <w:right w:val="single" w:sz="4" w:space="0" w:color="C0C0C0"/>
            </w:tcBorders>
            <w:shd w:val="clear" w:color="auto" w:fill="FBFAF5"/>
          </w:tcPr>
          <w:p w14:paraId="675E1C44" w14:textId="77777777" w:rsidR="00E26399" w:rsidRPr="00A85E5F" w:rsidRDefault="00BB5824">
            <w:r w:rsidRPr="00A85E5F">
              <w:rPr>
                <w:rFonts w:cs="Arial"/>
                <w:sz w:val="18"/>
                <w:szCs w:val="18"/>
                <w:lang w:eastAsia="zh-CN"/>
              </w:rPr>
              <w:t>Admin Assistant</w:t>
            </w:r>
          </w:p>
        </w:tc>
        <w:tc>
          <w:tcPr>
            <w:tcW w:w="1871" w:type="dxa"/>
            <w:tcBorders>
              <w:top w:val="nil"/>
              <w:left w:val="nil"/>
              <w:bottom w:val="single" w:sz="4" w:space="0" w:color="C0C0C0"/>
              <w:right w:val="single" w:sz="4" w:space="0" w:color="C0C0C0"/>
            </w:tcBorders>
            <w:shd w:val="clear" w:color="auto" w:fill="FBFAF5"/>
            <w:noWrap/>
            <w:vAlign w:val="center"/>
          </w:tcPr>
          <w:p w14:paraId="206F44A2"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FBFAF5"/>
            <w:noWrap/>
            <w:vAlign w:val="center"/>
          </w:tcPr>
          <w:p w14:paraId="67A8ABDA"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307468DC" w14:textId="77777777">
        <w:trPr>
          <w:trHeight w:val="300"/>
        </w:trPr>
        <w:tc>
          <w:tcPr>
            <w:tcW w:w="3260" w:type="dxa"/>
            <w:tcBorders>
              <w:top w:val="nil"/>
              <w:left w:val="single" w:sz="4" w:space="0" w:color="C0C0C0"/>
              <w:bottom w:val="single" w:sz="4" w:space="0" w:color="C0C0C0"/>
              <w:right w:val="single" w:sz="4" w:space="0" w:color="C0C0C0"/>
            </w:tcBorders>
            <w:shd w:val="clear" w:color="auto" w:fill="auto"/>
          </w:tcPr>
          <w:p w14:paraId="3F91CA6F" w14:textId="77777777" w:rsidR="00E26399" w:rsidRPr="00A85E5F" w:rsidRDefault="00BB5824">
            <w:r w:rsidRPr="00A85E5F">
              <w:rPr>
                <w:rFonts w:cs="Arial"/>
                <w:sz w:val="18"/>
                <w:szCs w:val="18"/>
                <w:lang w:eastAsia="zh-CN"/>
              </w:rPr>
              <w:t>Graphic Designer</w:t>
            </w:r>
          </w:p>
        </w:tc>
        <w:tc>
          <w:tcPr>
            <w:tcW w:w="1871" w:type="dxa"/>
            <w:tcBorders>
              <w:top w:val="nil"/>
              <w:left w:val="nil"/>
              <w:bottom w:val="single" w:sz="4" w:space="0" w:color="C0C0C0"/>
              <w:right w:val="single" w:sz="4" w:space="0" w:color="C0C0C0"/>
            </w:tcBorders>
            <w:shd w:val="clear" w:color="auto" w:fill="auto"/>
            <w:noWrap/>
            <w:vAlign w:val="center"/>
          </w:tcPr>
          <w:p w14:paraId="570FEC8C"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auto"/>
            <w:noWrap/>
            <w:vAlign w:val="center"/>
          </w:tcPr>
          <w:p w14:paraId="18F2AA1A"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E26399" w:rsidRPr="00A85E5F" w14:paraId="4446D7E0" w14:textId="77777777">
        <w:trPr>
          <w:trHeight w:val="300"/>
        </w:trPr>
        <w:tc>
          <w:tcPr>
            <w:tcW w:w="3260" w:type="dxa"/>
            <w:tcBorders>
              <w:top w:val="nil"/>
              <w:left w:val="single" w:sz="4" w:space="0" w:color="C0C0C0"/>
              <w:bottom w:val="single" w:sz="4" w:space="0" w:color="C0C0C0"/>
              <w:right w:val="single" w:sz="4" w:space="0" w:color="C0C0C0"/>
            </w:tcBorders>
            <w:shd w:val="clear" w:color="auto" w:fill="FBFAF5"/>
          </w:tcPr>
          <w:p w14:paraId="7CE78959" w14:textId="77777777" w:rsidR="00E26399" w:rsidRPr="00A85E5F" w:rsidRDefault="00BB5824">
            <w:r w:rsidRPr="00A85E5F">
              <w:rPr>
                <w:rFonts w:cs="Arial"/>
                <w:sz w:val="18"/>
                <w:szCs w:val="18"/>
                <w:lang w:eastAsia="zh-CN"/>
              </w:rPr>
              <w:t>Copywriter</w:t>
            </w:r>
          </w:p>
        </w:tc>
        <w:tc>
          <w:tcPr>
            <w:tcW w:w="1871" w:type="dxa"/>
            <w:tcBorders>
              <w:top w:val="nil"/>
              <w:left w:val="nil"/>
              <w:bottom w:val="single" w:sz="4" w:space="0" w:color="C0C0C0"/>
              <w:right w:val="single" w:sz="4" w:space="0" w:color="C0C0C0"/>
            </w:tcBorders>
            <w:shd w:val="clear" w:color="auto" w:fill="FBFAF5"/>
            <w:noWrap/>
            <w:vAlign w:val="center"/>
          </w:tcPr>
          <w:p w14:paraId="598D1BD5"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w:t>
            </w:r>
          </w:p>
        </w:tc>
        <w:tc>
          <w:tcPr>
            <w:tcW w:w="2140" w:type="dxa"/>
            <w:tcBorders>
              <w:top w:val="nil"/>
              <w:left w:val="nil"/>
              <w:bottom w:val="single" w:sz="4" w:space="0" w:color="C0C0C0"/>
              <w:right w:val="single" w:sz="4" w:space="0" w:color="C0C0C0"/>
            </w:tcBorders>
            <w:shd w:val="clear" w:color="auto" w:fill="FBFAF5"/>
            <w:noWrap/>
            <w:vAlign w:val="center"/>
          </w:tcPr>
          <w:p w14:paraId="1571A800" w14:textId="77777777" w:rsidR="00E26399" w:rsidRPr="00A85E5F" w:rsidRDefault="00E26399" w:rsidP="00E50935">
            <w:pPr>
              <w:tabs>
                <w:tab w:val="clear" w:pos="1134"/>
              </w:tabs>
              <w:spacing w:before="0" w:after="0" w:line="240" w:lineRule="auto"/>
              <w:jc w:val="center"/>
              <w:rPr>
                <w:rFonts w:cs="Arial"/>
                <w:sz w:val="18"/>
                <w:szCs w:val="18"/>
                <w:lang w:eastAsia="zh-CN"/>
              </w:rPr>
            </w:pPr>
            <w:r w:rsidRPr="00A85E5F">
              <w:rPr>
                <w:rFonts w:cs="Arial"/>
                <w:sz w:val="18"/>
                <w:szCs w:val="18"/>
                <w:lang w:eastAsia="zh-CN"/>
              </w:rPr>
              <w:t>0.0</w:t>
            </w:r>
          </w:p>
        </w:tc>
      </w:tr>
      <w:tr w:rsidR="00C24856" w:rsidRPr="00A85E5F" w14:paraId="3FE04C26" w14:textId="77777777">
        <w:trPr>
          <w:trHeight w:val="165"/>
        </w:trPr>
        <w:tc>
          <w:tcPr>
            <w:tcW w:w="3260" w:type="dxa"/>
            <w:tcBorders>
              <w:top w:val="nil"/>
              <w:left w:val="nil"/>
              <w:bottom w:val="nil"/>
              <w:right w:val="nil"/>
            </w:tcBorders>
            <w:shd w:val="clear" w:color="auto" w:fill="auto"/>
            <w:vAlign w:val="center"/>
          </w:tcPr>
          <w:p w14:paraId="6CD477FA" w14:textId="77777777" w:rsidR="00C24856" w:rsidRPr="00A85E5F" w:rsidRDefault="00C24856" w:rsidP="00C24856">
            <w:pPr>
              <w:tabs>
                <w:tab w:val="clear" w:pos="1134"/>
              </w:tabs>
              <w:spacing w:before="0" w:after="0" w:line="240" w:lineRule="auto"/>
              <w:rPr>
                <w:rFonts w:cs="Arial"/>
                <w:sz w:val="18"/>
                <w:szCs w:val="18"/>
                <w:lang w:eastAsia="zh-CN"/>
              </w:rPr>
            </w:pPr>
          </w:p>
        </w:tc>
        <w:tc>
          <w:tcPr>
            <w:tcW w:w="1871" w:type="dxa"/>
            <w:tcBorders>
              <w:top w:val="nil"/>
              <w:left w:val="nil"/>
              <w:bottom w:val="nil"/>
              <w:right w:val="nil"/>
            </w:tcBorders>
            <w:shd w:val="clear" w:color="auto" w:fill="auto"/>
            <w:vAlign w:val="center"/>
          </w:tcPr>
          <w:p w14:paraId="2E0B963A" w14:textId="77777777" w:rsidR="00C24856" w:rsidRPr="00A85E5F" w:rsidRDefault="00C24856" w:rsidP="00C24856">
            <w:pPr>
              <w:tabs>
                <w:tab w:val="clear" w:pos="1134"/>
              </w:tabs>
              <w:spacing w:before="0" w:after="0" w:line="240" w:lineRule="auto"/>
              <w:rPr>
                <w:rFonts w:cs="Arial"/>
                <w:sz w:val="18"/>
                <w:szCs w:val="18"/>
                <w:lang w:eastAsia="zh-CN"/>
              </w:rPr>
            </w:pPr>
          </w:p>
        </w:tc>
        <w:tc>
          <w:tcPr>
            <w:tcW w:w="2140" w:type="dxa"/>
            <w:tcBorders>
              <w:top w:val="nil"/>
              <w:left w:val="nil"/>
              <w:bottom w:val="nil"/>
              <w:right w:val="nil"/>
            </w:tcBorders>
            <w:shd w:val="clear" w:color="auto" w:fill="auto"/>
            <w:vAlign w:val="center"/>
          </w:tcPr>
          <w:p w14:paraId="0D8EF1D6" w14:textId="77777777" w:rsidR="00C24856" w:rsidRPr="00A85E5F" w:rsidRDefault="00C24856" w:rsidP="00C24856">
            <w:pPr>
              <w:tabs>
                <w:tab w:val="clear" w:pos="1134"/>
              </w:tabs>
              <w:spacing w:before="0" w:after="0" w:line="240" w:lineRule="auto"/>
              <w:rPr>
                <w:rFonts w:cs="Arial"/>
                <w:sz w:val="18"/>
                <w:szCs w:val="18"/>
                <w:lang w:eastAsia="zh-CN"/>
              </w:rPr>
            </w:pPr>
          </w:p>
        </w:tc>
      </w:tr>
      <w:tr w:rsidR="00C24856" w:rsidRPr="00A85E5F" w14:paraId="11A7D188" w14:textId="77777777">
        <w:trPr>
          <w:trHeight w:val="315"/>
        </w:trPr>
        <w:tc>
          <w:tcPr>
            <w:tcW w:w="3260" w:type="dxa"/>
            <w:tcBorders>
              <w:top w:val="single" w:sz="4" w:space="0" w:color="C0C0C0"/>
              <w:left w:val="single" w:sz="4" w:space="0" w:color="C0C0C0"/>
              <w:bottom w:val="single" w:sz="4" w:space="0" w:color="C0C0C0"/>
              <w:right w:val="nil"/>
            </w:tcBorders>
            <w:shd w:val="clear" w:color="auto" w:fill="auto"/>
            <w:vAlign w:val="center"/>
          </w:tcPr>
          <w:p w14:paraId="1AD62A7E" w14:textId="77777777" w:rsidR="00C24856" w:rsidRPr="00A85E5F" w:rsidRDefault="00C24856" w:rsidP="00C24856">
            <w:pPr>
              <w:tabs>
                <w:tab w:val="clear" w:pos="1134"/>
              </w:tabs>
              <w:spacing w:before="0" w:after="0" w:line="240" w:lineRule="auto"/>
              <w:rPr>
                <w:rFonts w:cs="Arial"/>
                <w:b/>
                <w:bCs/>
                <w:sz w:val="18"/>
                <w:szCs w:val="18"/>
                <w:lang w:eastAsia="zh-CN"/>
              </w:rPr>
            </w:pPr>
            <w:r w:rsidRPr="00A85E5F">
              <w:rPr>
                <w:rFonts w:cs="Arial"/>
                <w:b/>
                <w:bCs/>
                <w:sz w:val="18"/>
                <w:szCs w:val="18"/>
                <w:lang w:eastAsia="zh-CN"/>
              </w:rPr>
              <w:t xml:space="preserve">Total </w:t>
            </w:r>
            <w:r w:rsidR="00AF01A4" w:rsidRPr="00A85E5F">
              <w:rPr>
                <w:rFonts w:cs="Arial"/>
                <w:b/>
                <w:bCs/>
                <w:sz w:val="18"/>
                <w:szCs w:val="18"/>
                <w:lang w:eastAsia="zh-CN"/>
              </w:rPr>
              <w:t>Salaries</w:t>
            </w:r>
          </w:p>
        </w:tc>
        <w:tc>
          <w:tcPr>
            <w:tcW w:w="1871" w:type="dxa"/>
            <w:tcBorders>
              <w:top w:val="single" w:sz="4" w:space="0" w:color="C0C0C0"/>
              <w:left w:val="single" w:sz="4" w:space="0" w:color="C0C0C0"/>
              <w:bottom w:val="single" w:sz="4" w:space="0" w:color="C0C0C0"/>
              <w:right w:val="single" w:sz="4" w:space="0" w:color="C0C0C0"/>
            </w:tcBorders>
            <w:shd w:val="clear" w:color="auto" w:fill="EAEAEA"/>
            <w:vAlign w:val="center"/>
          </w:tcPr>
          <w:p w14:paraId="2528F1B3" w14:textId="77777777" w:rsidR="00C24856" w:rsidRPr="00A85E5F" w:rsidRDefault="00C24856" w:rsidP="00C24856">
            <w:pPr>
              <w:tabs>
                <w:tab w:val="clear" w:pos="1134"/>
              </w:tabs>
              <w:spacing w:before="0" w:after="0" w:line="240" w:lineRule="auto"/>
              <w:rPr>
                <w:rFonts w:cs="Arial"/>
                <w:sz w:val="18"/>
                <w:szCs w:val="18"/>
                <w:lang w:eastAsia="zh-CN"/>
              </w:rPr>
            </w:pPr>
            <w:r w:rsidRPr="00A85E5F">
              <w:rPr>
                <w:rFonts w:cs="Arial"/>
                <w:sz w:val="18"/>
                <w:szCs w:val="18"/>
                <w:lang w:eastAsia="zh-CN"/>
              </w:rPr>
              <w:t xml:space="preserve">$              - </w:t>
            </w:r>
          </w:p>
        </w:tc>
        <w:tc>
          <w:tcPr>
            <w:tcW w:w="2140" w:type="dxa"/>
            <w:tcBorders>
              <w:top w:val="nil"/>
              <w:left w:val="nil"/>
              <w:bottom w:val="nil"/>
              <w:right w:val="nil"/>
            </w:tcBorders>
            <w:shd w:val="clear" w:color="auto" w:fill="auto"/>
            <w:vAlign w:val="center"/>
          </w:tcPr>
          <w:p w14:paraId="2ECD3645" w14:textId="77777777" w:rsidR="00C24856" w:rsidRPr="00A85E5F" w:rsidRDefault="00C24856" w:rsidP="00C24856">
            <w:pPr>
              <w:tabs>
                <w:tab w:val="clear" w:pos="1134"/>
              </w:tabs>
              <w:spacing w:before="0" w:after="0" w:line="240" w:lineRule="auto"/>
              <w:rPr>
                <w:rFonts w:cs="Arial"/>
                <w:sz w:val="18"/>
                <w:szCs w:val="18"/>
                <w:lang w:eastAsia="zh-CN"/>
              </w:rPr>
            </w:pPr>
          </w:p>
        </w:tc>
      </w:tr>
      <w:tr w:rsidR="00C24856" w:rsidRPr="00A85E5F" w14:paraId="07910406" w14:textId="77777777">
        <w:trPr>
          <w:trHeight w:val="315"/>
        </w:trPr>
        <w:tc>
          <w:tcPr>
            <w:tcW w:w="3260" w:type="dxa"/>
            <w:tcBorders>
              <w:top w:val="nil"/>
              <w:left w:val="single" w:sz="4" w:space="0" w:color="C0C0C0"/>
              <w:bottom w:val="single" w:sz="4" w:space="0" w:color="C0C0C0"/>
              <w:right w:val="nil"/>
            </w:tcBorders>
            <w:shd w:val="clear" w:color="auto" w:fill="auto"/>
            <w:vAlign w:val="center"/>
          </w:tcPr>
          <w:p w14:paraId="6E1E076D" w14:textId="77777777" w:rsidR="00C24856" w:rsidRPr="00A85E5F" w:rsidRDefault="00C24856" w:rsidP="00C24856">
            <w:pPr>
              <w:tabs>
                <w:tab w:val="clear" w:pos="1134"/>
              </w:tabs>
              <w:spacing w:before="0" w:after="0" w:line="240" w:lineRule="auto"/>
              <w:rPr>
                <w:rFonts w:cs="Arial"/>
                <w:b/>
                <w:bCs/>
                <w:sz w:val="18"/>
                <w:szCs w:val="18"/>
                <w:lang w:eastAsia="zh-CN"/>
              </w:rPr>
            </w:pPr>
            <w:r w:rsidRPr="00A85E5F">
              <w:rPr>
                <w:rFonts w:cs="Arial"/>
                <w:b/>
                <w:bCs/>
                <w:sz w:val="18"/>
                <w:szCs w:val="18"/>
                <w:lang w:eastAsia="zh-CN"/>
              </w:rPr>
              <w:t>Total Expenses</w:t>
            </w:r>
          </w:p>
        </w:tc>
        <w:tc>
          <w:tcPr>
            <w:tcW w:w="1871" w:type="dxa"/>
            <w:tcBorders>
              <w:top w:val="nil"/>
              <w:left w:val="single" w:sz="4" w:space="0" w:color="C0C0C0"/>
              <w:bottom w:val="single" w:sz="4" w:space="0" w:color="C0C0C0"/>
              <w:right w:val="nil"/>
            </w:tcBorders>
            <w:shd w:val="clear" w:color="auto" w:fill="auto"/>
            <w:vAlign w:val="center"/>
          </w:tcPr>
          <w:p w14:paraId="110FC335" w14:textId="77777777" w:rsidR="00C24856" w:rsidRPr="00A85E5F" w:rsidRDefault="00C24856" w:rsidP="00C24856">
            <w:pPr>
              <w:tabs>
                <w:tab w:val="clear" w:pos="1134"/>
              </w:tabs>
              <w:spacing w:before="0" w:after="0" w:line="240" w:lineRule="auto"/>
              <w:rPr>
                <w:rFonts w:cs="Arial"/>
                <w:b/>
                <w:bCs/>
                <w:sz w:val="18"/>
                <w:szCs w:val="18"/>
                <w:lang w:eastAsia="zh-CN"/>
              </w:rPr>
            </w:pPr>
            <w:r w:rsidRPr="00A85E5F">
              <w:rPr>
                <w:rFonts w:cs="Arial"/>
                <w:b/>
                <w:bCs/>
                <w:sz w:val="18"/>
                <w:szCs w:val="18"/>
                <w:lang w:eastAsia="zh-CN"/>
              </w:rPr>
              <w:t> </w:t>
            </w:r>
          </w:p>
        </w:tc>
        <w:tc>
          <w:tcPr>
            <w:tcW w:w="2140" w:type="dxa"/>
            <w:tcBorders>
              <w:top w:val="single" w:sz="4" w:space="0" w:color="C0C0C0"/>
              <w:left w:val="single" w:sz="4" w:space="0" w:color="C0C0C0"/>
              <w:bottom w:val="single" w:sz="4" w:space="0" w:color="C0C0C0"/>
              <w:right w:val="single" w:sz="4" w:space="0" w:color="C0C0C0"/>
            </w:tcBorders>
            <w:shd w:val="clear" w:color="auto" w:fill="EAEAEA"/>
            <w:vAlign w:val="center"/>
          </w:tcPr>
          <w:p w14:paraId="24C07D3B" w14:textId="77777777" w:rsidR="00C24856" w:rsidRPr="00A85E5F" w:rsidRDefault="009B6CCB" w:rsidP="009B6CCB">
            <w:pPr>
              <w:tabs>
                <w:tab w:val="clear" w:pos="1134"/>
              </w:tabs>
              <w:spacing w:before="0" w:after="0" w:line="240" w:lineRule="auto"/>
              <w:ind w:right="360"/>
              <w:rPr>
                <w:rFonts w:cs="Arial"/>
                <w:sz w:val="18"/>
                <w:szCs w:val="18"/>
                <w:lang w:eastAsia="zh-CN"/>
              </w:rPr>
            </w:pPr>
            <w:r w:rsidRPr="00A85E5F">
              <w:rPr>
                <w:rFonts w:cs="Arial"/>
                <w:sz w:val="18"/>
                <w:szCs w:val="18"/>
                <w:lang w:eastAsia="zh-CN"/>
              </w:rPr>
              <w:t>$               -</w:t>
            </w:r>
          </w:p>
        </w:tc>
      </w:tr>
      <w:tr w:rsidR="00C24856" w:rsidRPr="00A85E5F" w14:paraId="10EFF08C" w14:textId="77777777">
        <w:trPr>
          <w:trHeight w:val="315"/>
        </w:trPr>
        <w:tc>
          <w:tcPr>
            <w:tcW w:w="3260" w:type="dxa"/>
            <w:tcBorders>
              <w:top w:val="nil"/>
              <w:left w:val="single" w:sz="4" w:space="0" w:color="C0C0C0"/>
              <w:bottom w:val="double" w:sz="6" w:space="0" w:color="auto"/>
              <w:right w:val="nil"/>
            </w:tcBorders>
            <w:shd w:val="clear" w:color="auto" w:fill="auto"/>
            <w:vAlign w:val="center"/>
          </w:tcPr>
          <w:p w14:paraId="61540782" w14:textId="77777777" w:rsidR="00C24856" w:rsidRPr="00A85E5F" w:rsidRDefault="00E26399" w:rsidP="00C24856">
            <w:pPr>
              <w:tabs>
                <w:tab w:val="clear" w:pos="1134"/>
              </w:tabs>
              <w:spacing w:before="0" w:after="0" w:line="240" w:lineRule="auto"/>
              <w:rPr>
                <w:rFonts w:cs="Arial"/>
                <w:b/>
                <w:bCs/>
                <w:sz w:val="18"/>
                <w:szCs w:val="18"/>
                <w:lang w:eastAsia="zh-CN"/>
              </w:rPr>
            </w:pPr>
            <w:r w:rsidRPr="00A85E5F">
              <w:rPr>
                <w:rFonts w:cs="Arial"/>
                <w:b/>
                <w:bCs/>
                <w:sz w:val="18"/>
                <w:szCs w:val="18"/>
                <w:lang w:eastAsia="zh-CN"/>
              </w:rPr>
              <w:t>Total</w:t>
            </w:r>
          </w:p>
        </w:tc>
        <w:tc>
          <w:tcPr>
            <w:tcW w:w="1871" w:type="dxa"/>
            <w:tcBorders>
              <w:top w:val="nil"/>
              <w:left w:val="single" w:sz="4" w:space="0" w:color="C0C0C0"/>
              <w:bottom w:val="double" w:sz="6" w:space="0" w:color="auto"/>
              <w:right w:val="single" w:sz="4" w:space="0" w:color="C0C0C0"/>
            </w:tcBorders>
            <w:shd w:val="clear" w:color="auto" w:fill="EAEAEA"/>
            <w:vAlign w:val="center"/>
          </w:tcPr>
          <w:p w14:paraId="6FB1024E" w14:textId="77777777" w:rsidR="00C24856" w:rsidRPr="00A85E5F" w:rsidRDefault="00C24856" w:rsidP="00E26399">
            <w:pPr>
              <w:tabs>
                <w:tab w:val="clear" w:pos="1134"/>
              </w:tabs>
              <w:spacing w:before="0" w:after="0" w:line="240" w:lineRule="auto"/>
              <w:ind w:right="360"/>
              <w:rPr>
                <w:rFonts w:cs="Arial"/>
                <w:sz w:val="18"/>
                <w:szCs w:val="18"/>
                <w:lang w:eastAsia="zh-CN"/>
              </w:rPr>
            </w:pPr>
            <w:r w:rsidRPr="00A85E5F">
              <w:rPr>
                <w:rFonts w:cs="Arial"/>
                <w:sz w:val="18"/>
                <w:szCs w:val="18"/>
                <w:lang w:eastAsia="zh-CN"/>
              </w:rPr>
              <w:t>$</w:t>
            </w:r>
            <w:r w:rsidR="00E26399" w:rsidRPr="00A85E5F">
              <w:rPr>
                <w:rFonts w:cs="Arial"/>
                <w:sz w:val="18"/>
                <w:szCs w:val="18"/>
                <w:lang w:eastAsia="zh-CN"/>
              </w:rPr>
              <w:t xml:space="preserve">     </w:t>
            </w:r>
            <w:r w:rsidRPr="00A85E5F">
              <w:rPr>
                <w:rFonts w:cs="Arial"/>
                <w:sz w:val="18"/>
                <w:szCs w:val="18"/>
                <w:lang w:eastAsia="zh-CN"/>
              </w:rPr>
              <w:t xml:space="preserve">          - </w:t>
            </w:r>
          </w:p>
        </w:tc>
        <w:tc>
          <w:tcPr>
            <w:tcW w:w="2140" w:type="dxa"/>
            <w:tcBorders>
              <w:top w:val="nil"/>
              <w:left w:val="nil"/>
              <w:bottom w:val="nil"/>
              <w:right w:val="nil"/>
            </w:tcBorders>
            <w:shd w:val="clear" w:color="auto" w:fill="auto"/>
            <w:vAlign w:val="center"/>
          </w:tcPr>
          <w:p w14:paraId="74B262BE" w14:textId="77777777" w:rsidR="00C24856" w:rsidRPr="00A85E5F" w:rsidRDefault="00C24856" w:rsidP="00C24856">
            <w:pPr>
              <w:tabs>
                <w:tab w:val="clear" w:pos="1134"/>
              </w:tabs>
              <w:spacing w:before="0" w:after="0" w:line="240" w:lineRule="auto"/>
              <w:rPr>
                <w:rFonts w:cs="Arial"/>
                <w:sz w:val="18"/>
                <w:szCs w:val="18"/>
                <w:lang w:eastAsia="zh-CN"/>
              </w:rPr>
            </w:pPr>
          </w:p>
          <w:p w14:paraId="7A830F54" w14:textId="77777777" w:rsidR="00D24EE6" w:rsidRPr="00A85E5F" w:rsidRDefault="00D24EE6" w:rsidP="00C24856">
            <w:pPr>
              <w:tabs>
                <w:tab w:val="clear" w:pos="1134"/>
              </w:tabs>
              <w:spacing w:before="0" w:after="0" w:line="240" w:lineRule="auto"/>
              <w:rPr>
                <w:rFonts w:cs="Arial"/>
                <w:sz w:val="18"/>
                <w:szCs w:val="18"/>
                <w:lang w:eastAsia="zh-CN"/>
              </w:rPr>
            </w:pPr>
          </w:p>
        </w:tc>
      </w:tr>
    </w:tbl>
    <w:p w14:paraId="5FEBD50B" w14:textId="77777777" w:rsidR="00D24EE6" w:rsidRPr="00A85E5F" w:rsidRDefault="00D24EE6" w:rsidP="00D24EE6"/>
    <w:p w14:paraId="7558EAF3" w14:textId="77777777" w:rsidR="00C609FE" w:rsidRPr="00A85E5F" w:rsidRDefault="00C609FE" w:rsidP="00B65E3B"/>
    <w:p w14:paraId="6F3A51F4" w14:textId="77777777" w:rsidR="007C3889" w:rsidRPr="00A85E5F" w:rsidRDefault="007C3889" w:rsidP="007C3889">
      <w:pPr>
        <w:pStyle w:val="Heading1"/>
      </w:pPr>
      <w:bookmarkStart w:id="51" w:name="_Appendices"/>
      <w:bookmarkStart w:id="52" w:name="_Toc212364066"/>
      <w:bookmarkStart w:id="53" w:name="_Toc52620480"/>
      <w:bookmarkEnd w:id="51"/>
      <w:r w:rsidRPr="00A85E5F">
        <w:t>Marketing Organizations</w:t>
      </w:r>
      <w:bookmarkEnd w:id="52"/>
    </w:p>
    <w:p w14:paraId="2B66EA37" w14:textId="77777777" w:rsidR="00B91723" w:rsidRPr="00A85E5F" w:rsidRDefault="007C3889" w:rsidP="007C3889">
      <w:r w:rsidRPr="00A85E5F">
        <w:t>A marketing program needs a marketing organization to implement it. This section of the marketing plan may include an organizational chart with both current and projected positions represented.</w:t>
      </w:r>
    </w:p>
    <w:p w14:paraId="2633FB1A" w14:textId="77777777" w:rsidR="000F65EA" w:rsidRPr="00A85E5F" w:rsidRDefault="000F65EA" w:rsidP="000F65EA">
      <w:pPr>
        <w:pStyle w:val="Heading2"/>
      </w:pPr>
      <w:bookmarkStart w:id="54" w:name="_Toc210738787"/>
      <w:bookmarkStart w:id="55" w:name="_Toc212364067"/>
      <w:r w:rsidRPr="00A85E5F">
        <w:t>Organization Chart</w:t>
      </w:r>
      <w:bookmarkEnd w:id="54"/>
      <w:bookmarkEnd w:id="55"/>
    </w:p>
    <w:p w14:paraId="3334D3FC" w14:textId="77777777" w:rsidR="000F65EA" w:rsidRPr="00A85E5F" w:rsidRDefault="000F65EA" w:rsidP="000F65EA">
      <w:r w:rsidRPr="00A85E5F">
        <w:t>Insert an organization chart for members of the project team.</w:t>
      </w:r>
    </w:p>
    <w:p w14:paraId="0CB54597" w14:textId="77777777" w:rsidR="000F65EA" w:rsidRPr="00A85E5F" w:rsidRDefault="006B6B3E" w:rsidP="000F65EA">
      <w:r>
        <w:rPr>
          <w:noProof/>
          <w:lang w:eastAsia="en-US"/>
        </w:rPr>
        <w:drawing>
          <wp:inline distT="0" distB="0" distL="0" distR="0" wp14:anchorId="0E4AF059" wp14:editId="6BF34EC9">
            <wp:extent cx="5486400" cy="2743200"/>
            <wp:effectExtent l="0" t="38100" r="0" b="0"/>
            <wp:docPr id="90" name="Organization Chart 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13B5992" w14:textId="77777777" w:rsidR="000F65EA" w:rsidRPr="00A85E5F" w:rsidRDefault="000F65EA" w:rsidP="000F65EA">
      <w:pPr>
        <w:pStyle w:val="Heading2"/>
      </w:pPr>
      <w:bookmarkStart w:id="56" w:name="_Toc210738788"/>
      <w:bookmarkStart w:id="57" w:name="_Toc212364068"/>
      <w:r w:rsidRPr="00A85E5F">
        <w:t>Roles &amp; Responsibilities</w:t>
      </w:r>
      <w:bookmarkEnd w:id="56"/>
      <w:bookmarkEnd w:id="57"/>
    </w:p>
    <w:p w14:paraId="7CE7F3DA" w14:textId="77777777" w:rsidR="000F65EA" w:rsidRPr="00A85E5F" w:rsidRDefault="000F65EA" w:rsidP="000F65EA">
      <w:r w:rsidRPr="00A85E5F">
        <w:t>Identify key roles and responsibilities within your team. Specify expectations as this section is essentially about team expectations.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938"/>
        <w:gridCol w:w="1804"/>
        <w:gridCol w:w="3917"/>
      </w:tblGrid>
      <w:tr w:rsidR="000F65EA" w:rsidRPr="00A85E5F" w14:paraId="1264254D" w14:textId="77777777">
        <w:trPr>
          <w:cantSplit/>
          <w:tblHeader/>
          <w:jc w:val="center"/>
        </w:trPr>
        <w:tc>
          <w:tcPr>
            <w:tcW w:w="1728" w:type="dxa"/>
            <w:tcBorders>
              <w:top w:val="single" w:sz="6" w:space="0" w:color="auto"/>
              <w:left w:val="single" w:sz="6" w:space="0" w:color="auto"/>
              <w:bottom w:val="single" w:sz="6" w:space="0" w:color="auto"/>
              <w:right w:val="single" w:sz="6" w:space="0" w:color="auto"/>
            </w:tcBorders>
            <w:shd w:val="clear" w:color="auto" w:fill="BCCCDA"/>
            <w:vAlign w:val="center"/>
          </w:tcPr>
          <w:p w14:paraId="6982ECC7" w14:textId="77777777" w:rsidR="000F65EA" w:rsidRPr="00A85E5F" w:rsidRDefault="000F65EA" w:rsidP="00E024B3">
            <w:r w:rsidRPr="00A85E5F">
              <w:t>Name</w:t>
            </w:r>
          </w:p>
        </w:tc>
        <w:tc>
          <w:tcPr>
            <w:tcW w:w="1999" w:type="dxa"/>
            <w:tcBorders>
              <w:top w:val="single" w:sz="6" w:space="0" w:color="auto"/>
              <w:left w:val="single" w:sz="6" w:space="0" w:color="auto"/>
              <w:bottom w:val="single" w:sz="6" w:space="0" w:color="auto"/>
              <w:right w:val="single" w:sz="6" w:space="0" w:color="auto"/>
            </w:tcBorders>
            <w:shd w:val="clear" w:color="auto" w:fill="BCCCDA"/>
            <w:vAlign w:val="center"/>
          </w:tcPr>
          <w:p w14:paraId="5EC26E6D" w14:textId="77777777" w:rsidR="000F65EA" w:rsidRPr="00A85E5F" w:rsidRDefault="000F65EA" w:rsidP="00E024B3">
            <w:r w:rsidRPr="00A85E5F">
              <w:t>Role</w:t>
            </w:r>
          </w:p>
        </w:tc>
        <w:tc>
          <w:tcPr>
            <w:tcW w:w="1820" w:type="dxa"/>
            <w:tcBorders>
              <w:top w:val="single" w:sz="6" w:space="0" w:color="auto"/>
              <w:left w:val="single" w:sz="6" w:space="0" w:color="auto"/>
              <w:bottom w:val="single" w:sz="6" w:space="0" w:color="auto"/>
              <w:right w:val="single" w:sz="6" w:space="0" w:color="auto"/>
            </w:tcBorders>
            <w:shd w:val="clear" w:color="auto" w:fill="BCCCDA"/>
            <w:vAlign w:val="center"/>
          </w:tcPr>
          <w:p w14:paraId="64132728" w14:textId="77777777" w:rsidR="000F65EA" w:rsidRPr="00A85E5F" w:rsidRDefault="000F65EA" w:rsidP="00E024B3">
            <w:r w:rsidRPr="00A85E5F">
              <w:t>Organization</w:t>
            </w:r>
          </w:p>
        </w:tc>
        <w:tc>
          <w:tcPr>
            <w:tcW w:w="4029" w:type="dxa"/>
            <w:tcBorders>
              <w:top w:val="single" w:sz="6" w:space="0" w:color="auto"/>
              <w:left w:val="single" w:sz="6" w:space="0" w:color="auto"/>
              <w:bottom w:val="single" w:sz="6" w:space="0" w:color="auto"/>
              <w:right w:val="single" w:sz="6" w:space="0" w:color="auto"/>
            </w:tcBorders>
            <w:shd w:val="clear" w:color="auto" w:fill="BCCCDA"/>
            <w:vAlign w:val="center"/>
          </w:tcPr>
          <w:p w14:paraId="4DD22862" w14:textId="77777777" w:rsidR="000F65EA" w:rsidRPr="00A85E5F" w:rsidRDefault="000F65EA" w:rsidP="00E024B3">
            <w:r w:rsidRPr="00A85E5F">
              <w:t>Area of Responsibility</w:t>
            </w:r>
          </w:p>
        </w:tc>
      </w:tr>
      <w:tr w:rsidR="000F65EA" w:rsidRPr="00A85E5F" w14:paraId="5E7858D3" w14:textId="77777777">
        <w:trPr>
          <w:cantSplit/>
          <w:jc w:val="center"/>
        </w:trPr>
        <w:tc>
          <w:tcPr>
            <w:tcW w:w="1728" w:type="dxa"/>
            <w:tcBorders>
              <w:top w:val="single" w:sz="6" w:space="0" w:color="auto"/>
              <w:left w:val="dotted" w:sz="4" w:space="0" w:color="auto"/>
              <w:bottom w:val="dotted" w:sz="4" w:space="0" w:color="auto"/>
              <w:right w:val="dotted" w:sz="4" w:space="0" w:color="auto"/>
            </w:tcBorders>
            <w:vAlign w:val="center"/>
          </w:tcPr>
          <w:p w14:paraId="26F7AB74" w14:textId="77777777" w:rsidR="000F65EA" w:rsidRPr="00A85E5F" w:rsidRDefault="000F65EA" w:rsidP="00E024B3"/>
        </w:tc>
        <w:tc>
          <w:tcPr>
            <w:tcW w:w="1999" w:type="dxa"/>
            <w:tcBorders>
              <w:top w:val="single" w:sz="6" w:space="0" w:color="auto"/>
              <w:left w:val="dotted" w:sz="4" w:space="0" w:color="auto"/>
              <w:bottom w:val="dotted" w:sz="4" w:space="0" w:color="auto"/>
              <w:right w:val="dotted" w:sz="4" w:space="0" w:color="auto"/>
            </w:tcBorders>
            <w:vAlign w:val="center"/>
          </w:tcPr>
          <w:p w14:paraId="067948A0" w14:textId="77777777" w:rsidR="000F65EA" w:rsidRPr="00A85E5F" w:rsidRDefault="000F65EA" w:rsidP="00E024B3"/>
        </w:tc>
        <w:tc>
          <w:tcPr>
            <w:tcW w:w="1820" w:type="dxa"/>
            <w:tcBorders>
              <w:top w:val="single" w:sz="6" w:space="0" w:color="auto"/>
              <w:left w:val="dotted" w:sz="4" w:space="0" w:color="auto"/>
              <w:bottom w:val="dotted" w:sz="4" w:space="0" w:color="auto"/>
              <w:right w:val="dotted" w:sz="4" w:space="0" w:color="auto"/>
            </w:tcBorders>
            <w:vAlign w:val="center"/>
          </w:tcPr>
          <w:p w14:paraId="75E3E08A" w14:textId="77777777" w:rsidR="000F65EA" w:rsidRPr="00A85E5F" w:rsidRDefault="000F65EA" w:rsidP="00E024B3"/>
        </w:tc>
        <w:tc>
          <w:tcPr>
            <w:tcW w:w="4029" w:type="dxa"/>
            <w:tcBorders>
              <w:top w:val="single" w:sz="6" w:space="0" w:color="auto"/>
              <w:left w:val="dotted" w:sz="4" w:space="0" w:color="auto"/>
              <w:bottom w:val="dotted" w:sz="4" w:space="0" w:color="auto"/>
              <w:right w:val="dotted" w:sz="4" w:space="0" w:color="auto"/>
            </w:tcBorders>
            <w:vAlign w:val="center"/>
          </w:tcPr>
          <w:p w14:paraId="4229F3BC" w14:textId="77777777" w:rsidR="000F65EA" w:rsidRPr="00A85E5F" w:rsidRDefault="000F65EA" w:rsidP="00E024B3"/>
        </w:tc>
      </w:tr>
      <w:tr w:rsidR="000F65EA" w:rsidRPr="00A85E5F" w14:paraId="1A7BD7D0"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49F47536" w14:textId="77777777" w:rsidR="000F65EA" w:rsidRPr="00A85E5F" w:rsidRDefault="000F65EA" w:rsidP="00E024B3"/>
        </w:tc>
        <w:tc>
          <w:tcPr>
            <w:tcW w:w="1999" w:type="dxa"/>
            <w:tcBorders>
              <w:top w:val="dotted" w:sz="4" w:space="0" w:color="auto"/>
              <w:left w:val="dotted" w:sz="4" w:space="0" w:color="auto"/>
              <w:bottom w:val="dotted" w:sz="4" w:space="0" w:color="auto"/>
              <w:right w:val="dotted" w:sz="4" w:space="0" w:color="auto"/>
            </w:tcBorders>
            <w:vAlign w:val="center"/>
          </w:tcPr>
          <w:p w14:paraId="42417B4C" w14:textId="77777777" w:rsidR="000F65EA" w:rsidRPr="00A85E5F" w:rsidRDefault="000F65EA" w:rsidP="00E024B3"/>
        </w:tc>
        <w:tc>
          <w:tcPr>
            <w:tcW w:w="1820" w:type="dxa"/>
            <w:tcBorders>
              <w:top w:val="dotted" w:sz="4" w:space="0" w:color="auto"/>
              <w:left w:val="dotted" w:sz="4" w:space="0" w:color="auto"/>
              <w:bottom w:val="dotted" w:sz="4" w:space="0" w:color="auto"/>
              <w:right w:val="dotted" w:sz="4" w:space="0" w:color="auto"/>
            </w:tcBorders>
            <w:vAlign w:val="center"/>
          </w:tcPr>
          <w:p w14:paraId="6523F4EA" w14:textId="77777777" w:rsidR="000F65EA" w:rsidRPr="00A85E5F" w:rsidRDefault="000F65EA" w:rsidP="00E024B3"/>
        </w:tc>
        <w:tc>
          <w:tcPr>
            <w:tcW w:w="4029" w:type="dxa"/>
            <w:tcBorders>
              <w:top w:val="dotted" w:sz="4" w:space="0" w:color="auto"/>
              <w:left w:val="dotted" w:sz="4" w:space="0" w:color="auto"/>
              <w:bottom w:val="dotted" w:sz="4" w:space="0" w:color="auto"/>
              <w:right w:val="dotted" w:sz="4" w:space="0" w:color="auto"/>
            </w:tcBorders>
            <w:vAlign w:val="center"/>
          </w:tcPr>
          <w:p w14:paraId="2F779AD6" w14:textId="77777777" w:rsidR="000F65EA" w:rsidRPr="00A85E5F" w:rsidRDefault="000F65EA" w:rsidP="00E024B3"/>
        </w:tc>
      </w:tr>
      <w:tr w:rsidR="000F65EA" w:rsidRPr="00A85E5F" w14:paraId="02456427"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1C1318C3" w14:textId="77777777" w:rsidR="000F65EA" w:rsidRPr="00A85E5F" w:rsidRDefault="000F65EA" w:rsidP="00E024B3"/>
        </w:tc>
        <w:tc>
          <w:tcPr>
            <w:tcW w:w="1999" w:type="dxa"/>
            <w:tcBorders>
              <w:top w:val="dotted" w:sz="4" w:space="0" w:color="auto"/>
              <w:left w:val="dotted" w:sz="4" w:space="0" w:color="auto"/>
              <w:bottom w:val="dotted" w:sz="4" w:space="0" w:color="auto"/>
              <w:right w:val="dotted" w:sz="4" w:space="0" w:color="auto"/>
            </w:tcBorders>
            <w:vAlign w:val="center"/>
          </w:tcPr>
          <w:p w14:paraId="23A9AE48" w14:textId="77777777" w:rsidR="000F65EA" w:rsidRPr="00A85E5F" w:rsidRDefault="000F65EA" w:rsidP="00E024B3"/>
        </w:tc>
        <w:tc>
          <w:tcPr>
            <w:tcW w:w="1820" w:type="dxa"/>
            <w:tcBorders>
              <w:top w:val="dotted" w:sz="4" w:space="0" w:color="auto"/>
              <w:left w:val="dotted" w:sz="4" w:space="0" w:color="auto"/>
              <w:bottom w:val="dotted" w:sz="4" w:space="0" w:color="auto"/>
              <w:right w:val="dotted" w:sz="4" w:space="0" w:color="auto"/>
            </w:tcBorders>
            <w:vAlign w:val="center"/>
          </w:tcPr>
          <w:p w14:paraId="3F8FD7E6" w14:textId="77777777" w:rsidR="000F65EA" w:rsidRPr="00A85E5F" w:rsidRDefault="000F65EA" w:rsidP="00E024B3"/>
        </w:tc>
        <w:tc>
          <w:tcPr>
            <w:tcW w:w="4029" w:type="dxa"/>
            <w:tcBorders>
              <w:top w:val="dotted" w:sz="4" w:space="0" w:color="auto"/>
              <w:left w:val="dotted" w:sz="4" w:space="0" w:color="auto"/>
              <w:bottom w:val="dotted" w:sz="4" w:space="0" w:color="auto"/>
              <w:right w:val="dotted" w:sz="4" w:space="0" w:color="auto"/>
            </w:tcBorders>
            <w:vAlign w:val="center"/>
          </w:tcPr>
          <w:p w14:paraId="0C5A60EF" w14:textId="77777777" w:rsidR="000F65EA" w:rsidRPr="00A85E5F" w:rsidRDefault="000F65EA" w:rsidP="00E024B3"/>
        </w:tc>
      </w:tr>
      <w:tr w:rsidR="000F65EA" w:rsidRPr="00A85E5F" w14:paraId="543CD2E9"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3B1FEFE7" w14:textId="77777777" w:rsidR="000F65EA" w:rsidRPr="00A85E5F" w:rsidRDefault="000F65EA" w:rsidP="00E024B3"/>
        </w:tc>
        <w:tc>
          <w:tcPr>
            <w:tcW w:w="1999" w:type="dxa"/>
            <w:tcBorders>
              <w:top w:val="dotted" w:sz="4" w:space="0" w:color="auto"/>
              <w:left w:val="dotted" w:sz="4" w:space="0" w:color="auto"/>
              <w:bottom w:val="dotted" w:sz="4" w:space="0" w:color="auto"/>
              <w:right w:val="dotted" w:sz="4" w:space="0" w:color="auto"/>
            </w:tcBorders>
            <w:vAlign w:val="center"/>
          </w:tcPr>
          <w:p w14:paraId="5343528D" w14:textId="77777777" w:rsidR="000F65EA" w:rsidRPr="00A85E5F" w:rsidRDefault="000F65EA" w:rsidP="00E024B3"/>
        </w:tc>
        <w:tc>
          <w:tcPr>
            <w:tcW w:w="1820" w:type="dxa"/>
            <w:tcBorders>
              <w:top w:val="dotted" w:sz="4" w:space="0" w:color="auto"/>
              <w:left w:val="dotted" w:sz="4" w:space="0" w:color="auto"/>
              <w:bottom w:val="dotted" w:sz="4" w:space="0" w:color="auto"/>
              <w:right w:val="dotted" w:sz="4" w:space="0" w:color="auto"/>
            </w:tcBorders>
            <w:vAlign w:val="center"/>
          </w:tcPr>
          <w:p w14:paraId="58C2CFB3" w14:textId="77777777" w:rsidR="000F65EA" w:rsidRPr="00A85E5F" w:rsidRDefault="000F65EA" w:rsidP="00E024B3"/>
        </w:tc>
        <w:tc>
          <w:tcPr>
            <w:tcW w:w="4029" w:type="dxa"/>
            <w:tcBorders>
              <w:top w:val="dotted" w:sz="4" w:space="0" w:color="auto"/>
              <w:left w:val="dotted" w:sz="4" w:space="0" w:color="auto"/>
              <w:bottom w:val="dotted" w:sz="4" w:space="0" w:color="auto"/>
              <w:right w:val="dotted" w:sz="4" w:space="0" w:color="auto"/>
            </w:tcBorders>
            <w:vAlign w:val="center"/>
          </w:tcPr>
          <w:p w14:paraId="44A6F61F" w14:textId="77777777" w:rsidR="000F65EA" w:rsidRPr="00A85E5F" w:rsidRDefault="000F65EA" w:rsidP="00E024B3"/>
        </w:tc>
      </w:tr>
    </w:tbl>
    <w:p w14:paraId="3C7411B5" w14:textId="77777777" w:rsidR="00AE192E" w:rsidRPr="00A85E5F" w:rsidRDefault="00AE192E" w:rsidP="00AE192E"/>
    <w:p w14:paraId="4BD81728" w14:textId="77777777" w:rsidR="00B91723" w:rsidRPr="00A85E5F" w:rsidRDefault="00B91723" w:rsidP="00B91723">
      <w:pPr>
        <w:pStyle w:val="Heading1"/>
      </w:pPr>
      <w:bookmarkStart w:id="58" w:name="_Toc212364069"/>
      <w:r w:rsidRPr="00A85E5F">
        <w:t>Action Plan</w:t>
      </w:r>
      <w:r w:rsidR="00667B2A" w:rsidRPr="00A85E5F">
        <w:t xml:space="preserve"> and Implementation</w:t>
      </w:r>
      <w:bookmarkEnd w:id="58"/>
    </w:p>
    <w:p w14:paraId="3BFD4188" w14:textId="77777777" w:rsidR="00E613F9" w:rsidRPr="00A85E5F" w:rsidRDefault="00E613F9" w:rsidP="00D2435C">
      <w:r w:rsidRPr="00A85E5F">
        <w:t>Tasks required to implement and monitor each strategy are listed in this section. With each task, the p</w:t>
      </w:r>
      <w:r w:rsidR="00A85E5F">
        <w:t xml:space="preserve">erson responsible for the task </w:t>
      </w:r>
      <w:r w:rsidRPr="00A85E5F">
        <w:t>and a completion target date are indicated. Having a plan of action with specific tasks ensures that the details are clear and that specific persons are accountable.</w:t>
      </w:r>
    </w:p>
    <w:p w14:paraId="7DC7DCBD" w14:textId="77777777" w:rsidR="00E613F9" w:rsidRPr="00A85E5F" w:rsidRDefault="00E613F9" w:rsidP="00E613F9">
      <w:r w:rsidRPr="00A85E5F">
        <w:t>Identify the promotional and communications programs required to meet the marketing objectives. Separate these into sub-tasks and allocate them to individuals with completion dates. Include costs and indicators of achievement.</w:t>
      </w:r>
    </w:p>
    <w:p w14:paraId="776C32CC" w14:textId="77777777" w:rsidR="001153BB" w:rsidRPr="00A85E5F" w:rsidRDefault="001153BB" w:rsidP="001153BB">
      <w:pPr>
        <w:pStyle w:val="Heading2"/>
      </w:pPr>
      <w:bookmarkStart w:id="59" w:name="_Toc209335461"/>
      <w:bookmarkStart w:id="60" w:name="_Toc212364070"/>
      <w:r w:rsidRPr="00A85E5F">
        <w:t>Schedule</w:t>
      </w:r>
      <w:bookmarkEnd w:id="59"/>
      <w:bookmarkEnd w:id="60"/>
    </w:p>
    <w:p w14:paraId="0CE5AAEF" w14:textId="77777777" w:rsidR="001153BB" w:rsidRPr="00A85E5F" w:rsidRDefault="001153BB" w:rsidP="001153BB">
      <w:r w:rsidRPr="00A85E5F">
        <w:t xml:space="preserve">Prepare </w:t>
      </w:r>
      <w:r w:rsidR="00C45DAF" w:rsidRPr="00A85E5F">
        <w:t xml:space="preserve">a schedule </w:t>
      </w:r>
      <w:r w:rsidRPr="00A85E5F">
        <w:t xml:space="preserve">that identifies all project work as separate work packages. Include a list of the deliverables and their contents (if appropriate). </w:t>
      </w:r>
      <w:r w:rsidR="00C45DAF" w:rsidRPr="00A85E5F">
        <w:t>D</w:t>
      </w:r>
      <w:r w:rsidRPr="00A85E5F">
        <w:t>escriptions of each deli</w:t>
      </w:r>
      <w:r w:rsidR="00C45DAF" w:rsidRPr="00A85E5F">
        <w:t xml:space="preserve">verable may be contained in a </w:t>
      </w:r>
      <w:r w:rsidRPr="00A85E5F">
        <w:t>det</w:t>
      </w:r>
      <w:r w:rsidR="00C45DAF" w:rsidRPr="00A85E5F">
        <w:t>ailed Work Breakdown Structure</w:t>
      </w:r>
      <w:r w:rsidRPr="00A85E5F">
        <w:t>. Th</w:t>
      </w:r>
      <w:r w:rsidR="00C45DAF" w:rsidRPr="00A85E5F">
        <w:t xml:space="preserve">is </w:t>
      </w:r>
      <w:r w:rsidRPr="00A85E5F">
        <w:t>list ensures that all persons involved in the project understand what is expected</w:t>
      </w:r>
      <w:r w:rsidR="00C45DAF" w:rsidRPr="00A85E5F">
        <w:t xml:space="preserve"> of them and by when</w:t>
      </w:r>
      <w:r w:rsidRPr="00A85E5F">
        <w:t>.</w:t>
      </w:r>
    </w:p>
    <w:tbl>
      <w:tblPr>
        <w:tblW w:w="5000" w:type="pct"/>
        <w:tblInd w:w="108" w:type="dxa"/>
        <w:tblLayout w:type="fixed"/>
        <w:tblLook w:val="0000" w:firstRow="0" w:lastRow="0" w:firstColumn="0" w:lastColumn="0" w:noHBand="0" w:noVBand="0"/>
      </w:tblPr>
      <w:tblGrid>
        <w:gridCol w:w="882"/>
        <w:gridCol w:w="5436"/>
        <w:gridCol w:w="1583"/>
        <w:gridCol w:w="1443"/>
      </w:tblGrid>
      <w:tr w:rsidR="001153BB" w:rsidRPr="00A85E5F" w14:paraId="3CAA4024" w14:textId="77777777">
        <w:trPr>
          <w:cantSplit/>
        </w:trPr>
        <w:tc>
          <w:tcPr>
            <w:tcW w:w="900" w:type="dxa"/>
            <w:tcBorders>
              <w:top w:val="single" w:sz="6" w:space="0" w:color="auto"/>
              <w:left w:val="single" w:sz="6" w:space="0" w:color="auto"/>
              <w:bottom w:val="single" w:sz="6" w:space="0" w:color="auto"/>
              <w:right w:val="single" w:sz="6" w:space="0" w:color="auto"/>
            </w:tcBorders>
            <w:shd w:val="clear" w:color="auto" w:fill="BCCCE4"/>
          </w:tcPr>
          <w:p w14:paraId="61DB38D0" w14:textId="77777777" w:rsidR="001153BB" w:rsidRPr="00A85E5F" w:rsidRDefault="001153BB" w:rsidP="00A04068">
            <w:pPr>
              <w:jc w:val="center"/>
            </w:pPr>
            <w:r w:rsidRPr="00A85E5F">
              <w:t>#</w:t>
            </w:r>
          </w:p>
        </w:tc>
        <w:tc>
          <w:tcPr>
            <w:tcW w:w="5580" w:type="dxa"/>
            <w:tcBorders>
              <w:top w:val="single" w:sz="6" w:space="0" w:color="auto"/>
              <w:left w:val="single" w:sz="6" w:space="0" w:color="auto"/>
              <w:bottom w:val="single" w:sz="6" w:space="0" w:color="auto"/>
              <w:right w:val="single" w:sz="6" w:space="0" w:color="auto"/>
            </w:tcBorders>
            <w:shd w:val="clear" w:color="auto" w:fill="BCCCE4"/>
          </w:tcPr>
          <w:p w14:paraId="321F60ED" w14:textId="77777777" w:rsidR="001153BB" w:rsidRPr="00A85E5F" w:rsidRDefault="00872401" w:rsidP="00A04068">
            <w:r w:rsidRPr="00A85E5F">
              <w:t>Phase</w:t>
            </w:r>
          </w:p>
        </w:tc>
        <w:tc>
          <w:tcPr>
            <w:tcW w:w="1620" w:type="dxa"/>
            <w:tcBorders>
              <w:top w:val="single" w:sz="6" w:space="0" w:color="auto"/>
              <w:left w:val="single" w:sz="6" w:space="0" w:color="auto"/>
              <w:bottom w:val="single" w:sz="6" w:space="0" w:color="auto"/>
              <w:right w:val="single" w:sz="6" w:space="0" w:color="auto"/>
            </w:tcBorders>
            <w:shd w:val="clear" w:color="auto" w:fill="BCCCE4"/>
          </w:tcPr>
          <w:p w14:paraId="78D62402" w14:textId="77777777" w:rsidR="001153BB" w:rsidRPr="00A85E5F" w:rsidRDefault="001153BB" w:rsidP="00A04068">
            <w:r w:rsidRPr="00A85E5F">
              <w:t>Responsible</w:t>
            </w:r>
          </w:p>
        </w:tc>
        <w:tc>
          <w:tcPr>
            <w:tcW w:w="1476" w:type="dxa"/>
            <w:tcBorders>
              <w:top w:val="single" w:sz="6" w:space="0" w:color="auto"/>
              <w:left w:val="single" w:sz="6" w:space="0" w:color="auto"/>
              <w:bottom w:val="single" w:sz="6" w:space="0" w:color="auto"/>
              <w:right w:val="single" w:sz="6" w:space="0" w:color="auto"/>
            </w:tcBorders>
            <w:shd w:val="clear" w:color="auto" w:fill="BCCCE4"/>
          </w:tcPr>
          <w:p w14:paraId="4A305E9B" w14:textId="77777777" w:rsidR="001153BB" w:rsidRPr="00A85E5F" w:rsidRDefault="001153BB" w:rsidP="00A04068">
            <w:r w:rsidRPr="00A85E5F">
              <w:t>Target Date</w:t>
            </w:r>
          </w:p>
        </w:tc>
      </w:tr>
      <w:tr w:rsidR="001153BB" w:rsidRPr="00A85E5F" w14:paraId="55709AB3" w14:textId="77777777">
        <w:trPr>
          <w:cantSplit/>
        </w:trPr>
        <w:tc>
          <w:tcPr>
            <w:tcW w:w="900" w:type="dxa"/>
            <w:tcBorders>
              <w:top w:val="single" w:sz="6" w:space="0" w:color="auto"/>
              <w:left w:val="dotted" w:sz="4" w:space="0" w:color="auto"/>
              <w:bottom w:val="dotted" w:sz="4" w:space="0" w:color="auto"/>
              <w:right w:val="dotted" w:sz="4" w:space="0" w:color="auto"/>
            </w:tcBorders>
            <w:shd w:val="clear" w:color="auto" w:fill="FFFFFF"/>
          </w:tcPr>
          <w:p w14:paraId="6A6B8B21" w14:textId="77777777" w:rsidR="001153BB" w:rsidRPr="00A85E5F" w:rsidRDefault="001153BB" w:rsidP="00A04068">
            <w:pPr>
              <w:jc w:val="center"/>
            </w:pPr>
            <w:r w:rsidRPr="00A85E5F">
              <w:t>1</w:t>
            </w:r>
          </w:p>
        </w:tc>
        <w:tc>
          <w:tcPr>
            <w:tcW w:w="5580" w:type="dxa"/>
            <w:tcBorders>
              <w:top w:val="single" w:sz="6" w:space="0" w:color="auto"/>
              <w:left w:val="dotted" w:sz="4" w:space="0" w:color="auto"/>
              <w:bottom w:val="dotted" w:sz="4" w:space="0" w:color="auto"/>
              <w:right w:val="dotted" w:sz="4" w:space="0" w:color="auto"/>
            </w:tcBorders>
            <w:shd w:val="clear" w:color="auto" w:fill="FFFFFF"/>
          </w:tcPr>
          <w:p w14:paraId="3AC559F7" w14:textId="77777777" w:rsidR="001153BB" w:rsidRPr="00A85E5F" w:rsidRDefault="001153BB" w:rsidP="00A04068">
            <w:r w:rsidRPr="00A85E5F">
              <w:t>Commitments made for Trade Show</w:t>
            </w:r>
          </w:p>
        </w:tc>
        <w:tc>
          <w:tcPr>
            <w:tcW w:w="1620" w:type="dxa"/>
            <w:tcBorders>
              <w:top w:val="single" w:sz="6" w:space="0" w:color="auto"/>
              <w:left w:val="dotted" w:sz="4" w:space="0" w:color="auto"/>
              <w:bottom w:val="dotted" w:sz="4" w:space="0" w:color="auto"/>
              <w:right w:val="dotted" w:sz="4" w:space="0" w:color="auto"/>
            </w:tcBorders>
            <w:shd w:val="clear" w:color="auto" w:fill="FFFFFF"/>
          </w:tcPr>
          <w:p w14:paraId="40191E90" w14:textId="77777777" w:rsidR="001153BB" w:rsidRPr="00A85E5F" w:rsidRDefault="001153BB" w:rsidP="00A04068"/>
        </w:tc>
        <w:tc>
          <w:tcPr>
            <w:tcW w:w="1476" w:type="dxa"/>
            <w:tcBorders>
              <w:top w:val="single" w:sz="6" w:space="0" w:color="auto"/>
              <w:left w:val="dotted" w:sz="4" w:space="0" w:color="auto"/>
              <w:bottom w:val="dotted" w:sz="4" w:space="0" w:color="auto"/>
              <w:right w:val="dotted" w:sz="4" w:space="0" w:color="auto"/>
            </w:tcBorders>
            <w:shd w:val="clear" w:color="auto" w:fill="FFFFFF"/>
          </w:tcPr>
          <w:p w14:paraId="1EB65F3E" w14:textId="77777777" w:rsidR="001153BB" w:rsidRPr="00A85E5F" w:rsidRDefault="001153BB" w:rsidP="00A04068"/>
        </w:tc>
      </w:tr>
      <w:tr w:rsidR="001153BB" w:rsidRPr="00A85E5F" w14:paraId="4445E6C9"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5BEBA250" w14:textId="77777777" w:rsidR="001153BB" w:rsidRPr="00A85E5F" w:rsidRDefault="001153BB" w:rsidP="00A04068">
            <w:pPr>
              <w:jc w:val="center"/>
            </w:pPr>
            <w:r w:rsidRPr="00A85E5F">
              <w:t>2</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79BEB65E" w14:textId="77777777" w:rsidR="001153BB" w:rsidRPr="00A85E5F" w:rsidRDefault="001153BB" w:rsidP="00A04068">
            <w:r w:rsidRPr="00A85E5F">
              <w:t>Booth design approved</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24673627"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26952F57" w14:textId="77777777" w:rsidR="001153BB" w:rsidRPr="00A85E5F" w:rsidRDefault="001153BB" w:rsidP="00A04068"/>
        </w:tc>
      </w:tr>
      <w:tr w:rsidR="001153BB" w:rsidRPr="00A85E5F" w14:paraId="4B1C3519"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48B3801D" w14:textId="77777777" w:rsidR="001153BB" w:rsidRPr="00A85E5F" w:rsidRDefault="001153BB" w:rsidP="00A04068">
            <w:pPr>
              <w:jc w:val="center"/>
            </w:pPr>
            <w:r w:rsidRPr="00A85E5F">
              <w:t>3</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2946C33C" w14:textId="77777777" w:rsidR="001153BB" w:rsidRPr="00A85E5F" w:rsidRDefault="001153BB" w:rsidP="00A04068">
            <w:r w:rsidRPr="00A85E5F">
              <w:t>Booth completed</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1ABCA173"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518A8BA6" w14:textId="77777777" w:rsidR="001153BB" w:rsidRPr="00A85E5F" w:rsidRDefault="001153BB" w:rsidP="00A04068"/>
        </w:tc>
      </w:tr>
      <w:tr w:rsidR="001153BB" w:rsidRPr="00A85E5F" w14:paraId="1707EB63"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142DD91A" w14:textId="77777777" w:rsidR="001153BB" w:rsidRPr="00A85E5F" w:rsidRDefault="001153BB" w:rsidP="00A04068">
            <w:pPr>
              <w:jc w:val="center"/>
            </w:pPr>
            <w:r w:rsidRPr="00A85E5F">
              <w:t>4</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3DEE65D4" w14:textId="77777777" w:rsidR="001153BB" w:rsidRPr="00A85E5F" w:rsidRDefault="001153BB" w:rsidP="00A04068">
            <w:r w:rsidRPr="00A85E5F">
              <w:t>Collateral identified, designed and reviewed</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7DC5565F"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168F6AFB" w14:textId="77777777" w:rsidR="001153BB" w:rsidRPr="00A85E5F" w:rsidRDefault="001153BB" w:rsidP="00A04068"/>
        </w:tc>
      </w:tr>
      <w:tr w:rsidR="001153BB" w:rsidRPr="00A85E5F" w14:paraId="59FE5696"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25DE0464" w14:textId="77777777" w:rsidR="001153BB" w:rsidRPr="00A85E5F" w:rsidRDefault="001153BB" w:rsidP="00A04068">
            <w:pPr>
              <w:jc w:val="center"/>
            </w:pPr>
            <w:r w:rsidRPr="00A85E5F">
              <w:t>5</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515B387C" w14:textId="77777777" w:rsidR="001153BB" w:rsidRPr="00A85E5F" w:rsidRDefault="001153BB" w:rsidP="00A04068">
            <w:r w:rsidRPr="00A85E5F">
              <w:t>Develop sales training materials</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3392C3D1"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206EE971" w14:textId="77777777" w:rsidR="001153BB" w:rsidRPr="00A85E5F" w:rsidRDefault="001153BB" w:rsidP="00A04068"/>
        </w:tc>
      </w:tr>
      <w:tr w:rsidR="001153BB" w:rsidRPr="00A85E5F" w14:paraId="2757D92E"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0D4C9DB9" w14:textId="77777777" w:rsidR="001153BB" w:rsidRPr="00A85E5F" w:rsidRDefault="001153BB" w:rsidP="00A04068">
            <w:pPr>
              <w:jc w:val="center"/>
            </w:pPr>
            <w:r w:rsidRPr="00A85E5F">
              <w:t>6</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4F4B84E5" w14:textId="77777777" w:rsidR="001153BB" w:rsidRPr="00A85E5F" w:rsidRDefault="001153BB" w:rsidP="00A04068">
            <w:r w:rsidRPr="00A85E5F">
              <w:t>Pilot sales training course</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1F3611FF"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785D1E14" w14:textId="77777777" w:rsidR="001153BB" w:rsidRPr="00A85E5F" w:rsidRDefault="001153BB" w:rsidP="00A04068"/>
        </w:tc>
      </w:tr>
      <w:tr w:rsidR="001153BB" w:rsidRPr="00A85E5F" w14:paraId="477A5398"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7033938C" w14:textId="77777777" w:rsidR="001153BB" w:rsidRPr="00A85E5F" w:rsidRDefault="001153BB" w:rsidP="00A04068">
            <w:pPr>
              <w:jc w:val="center"/>
            </w:pPr>
            <w:r w:rsidRPr="00A85E5F">
              <w:t>7</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05B059E6" w14:textId="77777777" w:rsidR="001153BB" w:rsidRPr="00A85E5F" w:rsidRDefault="001153BB" w:rsidP="00A04068">
            <w:r w:rsidRPr="00A85E5F">
              <w:t>Revise and finalize sales training materials</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59757FBB"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0BB20519" w14:textId="77777777" w:rsidR="001153BB" w:rsidRPr="00A85E5F" w:rsidRDefault="001153BB" w:rsidP="00A04068"/>
        </w:tc>
      </w:tr>
      <w:tr w:rsidR="001153BB" w:rsidRPr="00A85E5F" w14:paraId="12D7725F"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3AE5BAF2" w14:textId="77777777" w:rsidR="001153BB" w:rsidRPr="00A85E5F" w:rsidRDefault="001153BB" w:rsidP="00A04068">
            <w:pPr>
              <w:jc w:val="center"/>
            </w:pPr>
            <w:r w:rsidRPr="00A85E5F">
              <w:t>8</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1A41AFC1" w14:textId="77777777" w:rsidR="001153BB" w:rsidRPr="00A85E5F" w:rsidRDefault="001153BB" w:rsidP="00A04068">
            <w:r w:rsidRPr="00A85E5F">
              <w:t>Train all personnel attending the trade show</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650050C8"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58280868" w14:textId="77777777" w:rsidR="001153BB" w:rsidRPr="00A85E5F" w:rsidRDefault="001153BB" w:rsidP="00A04068"/>
        </w:tc>
      </w:tr>
      <w:tr w:rsidR="001153BB" w:rsidRPr="00A85E5F" w14:paraId="334AF896"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6E4B7243" w14:textId="77777777" w:rsidR="001153BB" w:rsidRPr="00A85E5F" w:rsidRDefault="001153BB" w:rsidP="00A04068">
            <w:pPr>
              <w:jc w:val="center"/>
            </w:pPr>
            <w:r w:rsidRPr="00A85E5F">
              <w:t>9</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5F6B66AE" w14:textId="77777777" w:rsidR="001153BB" w:rsidRPr="00A85E5F" w:rsidRDefault="001153BB" w:rsidP="00A04068">
            <w:r w:rsidRPr="00A85E5F">
              <w:t>Ship Booth and materials to Show 1</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364F023E"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1015E6FC" w14:textId="77777777" w:rsidR="001153BB" w:rsidRPr="00A85E5F" w:rsidRDefault="001153BB" w:rsidP="00A04068"/>
        </w:tc>
      </w:tr>
      <w:tr w:rsidR="001153BB" w:rsidRPr="00A85E5F" w14:paraId="6F44A116" w14:textId="77777777">
        <w:trPr>
          <w:cantSplit/>
        </w:trPr>
        <w:tc>
          <w:tcPr>
            <w:tcW w:w="900" w:type="dxa"/>
            <w:tcBorders>
              <w:top w:val="dotted" w:sz="4" w:space="0" w:color="auto"/>
              <w:left w:val="dotted" w:sz="4" w:space="0" w:color="auto"/>
              <w:bottom w:val="dotted" w:sz="4" w:space="0" w:color="auto"/>
              <w:right w:val="dotted" w:sz="4" w:space="0" w:color="auto"/>
            </w:tcBorders>
            <w:shd w:val="clear" w:color="auto" w:fill="FFFFFF"/>
          </w:tcPr>
          <w:p w14:paraId="5E2F5E51" w14:textId="77777777" w:rsidR="001153BB" w:rsidRPr="00A85E5F" w:rsidRDefault="001153BB" w:rsidP="00A04068">
            <w:pPr>
              <w:jc w:val="center"/>
            </w:pPr>
            <w:r w:rsidRPr="00A85E5F">
              <w:t>10</w:t>
            </w:r>
          </w:p>
        </w:tc>
        <w:tc>
          <w:tcPr>
            <w:tcW w:w="5580" w:type="dxa"/>
            <w:tcBorders>
              <w:top w:val="dotted" w:sz="4" w:space="0" w:color="auto"/>
              <w:left w:val="dotted" w:sz="4" w:space="0" w:color="auto"/>
              <w:bottom w:val="dotted" w:sz="4" w:space="0" w:color="auto"/>
              <w:right w:val="dotted" w:sz="4" w:space="0" w:color="auto"/>
            </w:tcBorders>
            <w:shd w:val="clear" w:color="auto" w:fill="FFFFFF"/>
          </w:tcPr>
          <w:p w14:paraId="5A4242BC" w14:textId="77777777" w:rsidR="001153BB" w:rsidRPr="00A85E5F" w:rsidRDefault="001153BB" w:rsidP="00A04068">
            <w:r w:rsidRPr="00A85E5F">
              <w:t>TRADE SHOW X</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14:paraId="3B07030F" w14:textId="77777777" w:rsidR="001153BB" w:rsidRPr="00A85E5F" w:rsidRDefault="001153BB" w:rsidP="00A04068"/>
        </w:tc>
        <w:tc>
          <w:tcPr>
            <w:tcW w:w="1476" w:type="dxa"/>
            <w:tcBorders>
              <w:top w:val="dotted" w:sz="4" w:space="0" w:color="auto"/>
              <w:left w:val="dotted" w:sz="4" w:space="0" w:color="auto"/>
              <w:bottom w:val="dotted" w:sz="4" w:space="0" w:color="auto"/>
              <w:right w:val="dotted" w:sz="4" w:space="0" w:color="auto"/>
            </w:tcBorders>
            <w:shd w:val="clear" w:color="auto" w:fill="FFFFFF"/>
          </w:tcPr>
          <w:p w14:paraId="170D2B59" w14:textId="77777777" w:rsidR="001153BB" w:rsidRPr="00A85E5F" w:rsidRDefault="001153BB" w:rsidP="00A04068"/>
        </w:tc>
      </w:tr>
    </w:tbl>
    <w:p w14:paraId="36E4CC31" w14:textId="77777777" w:rsidR="001153BB" w:rsidRPr="00A85E5F" w:rsidRDefault="001153BB" w:rsidP="001153BB">
      <w:pPr>
        <w:pStyle w:val="Heading2"/>
      </w:pPr>
      <w:bookmarkStart w:id="61" w:name="_Toc212364071"/>
      <w:r w:rsidRPr="00A85E5F">
        <w:t>Action Items</w:t>
      </w:r>
      <w:bookmarkEnd w:id="61"/>
    </w:p>
    <w:p w14:paraId="027A4FBE" w14:textId="77777777" w:rsidR="00D250E3" w:rsidRPr="00A85E5F" w:rsidRDefault="00D250E3" w:rsidP="0035438A">
      <w:pPr>
        <w:jc w:val="both"/>
      </w:pPr>
      <w:r w:rsidRPr="00A85E5F">
        <w:t>This is a more granular version of the table above. It allows you to micro-manage the program by i</w:t>
      </w:r>
      <w:r w:rsidR="0035438A" w:rsidRPr="00A85E5F">
        <w:t xml:space="preserve">dentify and describe </w:t>
      </w:r>
      <w:r w:rsidR="00E613F9" w:rsidRPr="00A85E5F">
        <w:t xml:space="preserve">each </w:t>
      </w:r>
      <w:r w:rsidRPr="00A85E5F">
        <w:t>individual action item</w:t>
      </w:r>
      <w:r w:rsidR="0035438A" w:rsidRPr="00A85E5F">
        <w:t xml:space="preserve">. </w:t>
      </w:r>
    </w:p>
    <w:p w14:paraId="2951DAA1" w14:textId="77777777" w:rsidR="0035438A" w:rsidRPr="00A85E5F" w:rsidRDefault="0035438A" w:rsidP="0035438A">
      <w:pPr>
        <w:jc w:val="both"/>
      </w:pPr>
      <w:r w:rsidRPr="00A85E5F">
        <w:t>Specify the person responsible for each item (if several persons are involved, delegate the responsibility to one person to improve accountability and reduce ambiguity), the priority (High, Medium, or Low), the target date (which should align with the Project Plan), resources that may be required, and any potential to achieving these action items.</w:t>
      </w:r>
    </w:p>
    <w:tbl>
      <w:tblPr>
        <w:tblW w:w="9540" w:type="dxa"/>
        <w:tblInd w:w="108" w:type="dxa"/>
        <w:tblLayout w:type="fixed"/>
        <w:tblLook w:val="0000" w:firstRow="0" w:lastRow="0" w:firstColumn="0" w:lastColumn="0" w:noHBand="0" w:noVBand="0"/>
      </w:tblPr>
      <w:tblGrid>
        <w:gridCol w:w="1080"/>
        <w:gridCol w:w="1380"/>
        <w:gridCol w:w="1500"/>
        <w:gridCol w:w="1260"/>
        <w:gridCol w:w="1440"/>
        <w:gridCol w:w="1440"/>
        <w:gridCol w:w="1440"/>
      </w:tblGrid>
      <w:tr w:rsidR="0035438A" w:rsidRPr="00A85E5F" w14:paraId="2D76696D" w14:textId="77777777">
        <w:trPr>
          <w:cantSplit/>
        </w:trPr>
        <w:tc>
          <w:tcPr>
            <w:tcW w:w="1080" w:type="dxa"/>
            <w:tcBorders>
              <w:top w:val="single" w:sz="6" w:space="0" w:color="auto"/>
              <w:left w:val="single" w:sz="6" w:space="0" w:color="auto"/>
              <w:bottom w:val="single" w:sz="6" w:space="0" w:color="auto"/>
              <w:right w:val="single" w:sz="6" w:space="0" w:color="auto"/>
            </w:tcBorders>
            <w:shd w:val="clear" w:color="auto" w:fill="BCCCE4"/>
          </w:tcPr>
          <w:p w14:paraId="443D2B95" w14:textId="77777777" w:rsidR="0035438A" w:rsidRPr="00A85E5F" w:rsidRDefault="0035438A" w:rsidP="00E024B3">
            <w:pPr>
              <w:jc w:val="center"/>
            </w:pPr>
            <w:r w:rsidRPr="00A85E5F">
              <w:t>#</w:t>
            </w:r>
          </w:p>
        </w:tc>
        <w:tc>
          <w:tcPr>
            <w:tcW w:w="1380" w:type="dxa"/>
            <w:tcBorders>
              <w:top w:val="single" w:sz="6" w:space="0" w:color="auto"/>
              <w:left w:val="single" w:sz="6" w:space="0" w:color="auto"/>
              <w:bottom w:val="single" w:sz="6" w:space="0" w:color="auto"/>
              <w:right w:val="single" w:sz="6" w:space="0" w:color="auto"/>
            </w:tcBorders>
            <w:shd w:val="clear" w:color="auto" w:fill="BCCCE4"/>
          </w:tcPr>
          <w:p w14:paraId="79BDBC7B" w14:textId="77777777" w:rsidR="0035438A" w:rsidRPr="00A85E5F" w:rsidRDefault="0035438A" w:rsidP="00E024B3">
            <w:r w:rsidRPr="00A85E5F">
              <w:t>Action Item</w:t>
            </w:r>
          </w:p>
        </w:tc>
        <w:tc>
          <w:tcPr>
            <w:tcW w:w="1500" w:type="dxa"/>
            <w:tcBorders>
              <w:top w:val="single" w:sz="6" w:space="0" w:color="auto"/>
              <w:left w:val="single" w:sz="6" w:space="0" w:color="auto"/>
              <w:bottom w:val="single" w:sz="6" w:space="0" w:color="auto"/>
              <w:right w:val="single" w:sz="6" w:space="0" w:color="auto"/>
            </w:tcBorders>
            <w:shd w:val="clear" w:color="auto" w:fill="BCCCE4"/>
          </w:tcPr>
          <w:p w14:paraId="7EF4B437" w14:textId="77777777" w:rsidR="0035438A" w:rsidRPr="00A85E5F" w:rsidRDefault="0035438A" w:rsidP="00E024B3">
            <w:r w:rsidRPr="00A85E5F">
              <w:t>Responsible</w:t>
            </w:r>
          </w:p>
        </w:tc>
        <w:tc>
          <w:tcPr>
            <w:tcW w:w="1260" w:type="dxa"/>
            <w:tcBorders>
              <w:top w:val="single" w:sz="6" w:space="0" w:color="auto"/>
              <w:left w:val="single" w:sz="6" w:space="0" w:color="auto"/>
              <w:bottom w:val="single" w:sz="6" w:space="0" w:color="auto"/>
              <w:right w:val="single" w:sz="6" w:space="0" w:color="auto"/>
            </w:tcBorders>
            <w:shd w:val="clear" w:color="auto" w:fill="BCCCE4"/>
          </w:tcPr>
          <w:p w14:paraId="0CB293CD" w14:textId="77777777" w:rsidR="0035438A" w:rsidRPr="00A85E5F" w:rsidRDefault="0035438A" w:rsidP="00E024B3">
            <w:r w:rsidRPr="00A85E5F">
              <w:t>Priority</w:t>
            </w:r>
          </w:p>
        </w:tc>
        <w:tc>
          <w:tcPr>
            <w:tcW w:w="1440" w:type="dxa"/>
            <w:tcBorders>
              <w:top w:val="single" w:sz="6" w:space="0" w:color="auto"/>
              <w:left w:val="single" w:sz="6" w:space="0" w:color="auto"/>
              <w:bottom w:val="single" w:sz="6" w:space="0" w:color="auto"/>
              <w:right w:val="single" w:sz="6" w:space="0" w:color="auto"/>
            </w:tcBorders>
            <w:shd w:val="clear" w:color="auto" w:fill="BCCCE4"/>
          </w:tcPr>
          <w:p w14:paraId="39DCCFA7" w14:textId="77777777" w:rsidR="0035438A" w:rsidRPr="00A85E5F" w:rsidRDefault="0035438A" w:rsidP="00E024B3">
            <w:r w:rsidRPr="00A85E5F">
              <w:t>Target Date</w:t>
            </w:r>
          </w:p>
        </w:tc>
        <w:tc>
          <w:tcPr>
            <w:tcW w:w="1440" w:type="dxa"/>
            <w:tcBorders>
              <w:top w:val="single" w:sz="6" w:space="0" w:color="auto"/>
              <w:left w:val="single" w:sz="6" w:space="0" w:color="auto"/>
              <w:bottom w:val="single" w:sz="6" w:space="0" w:color="auto"/>
              <w:right w:val="single" w:sz="6" w:space="0" w:color="auto"/>
            </w:tcBorders>
            <w:shd w:val="clear" w:color="auto" w:fill="BCCCE4"/>
          </w:tcPr>
          <w:p w14:paraId="67170BA3" w14:textId="77777777" w:rsidR="0035438A" w:rsidRPr="00A85E5F" w:rsidRDefault="0035438A" w:rsidP="00E024B3">
            <w:r w:rsidRPr="00A85E5F">
              <w:t>Resource</w:t>
            </w:r>
          </w:p>
        </w:tc>
        <w:tc>
          <w:tcPr>
            <w:tcW w:w="1440" w:type="dxa"/>
            <w:tcBorders>
              <w:top w:val="single" w:sz="6" w:space="0" w:color="auto"/>
              <w:left w:val="single" w:sz="6" w:space="0" w:color="auto"/>
              <w:bottom w:val="single" w:sz="6" w:space="0" w:color="auto"/>
              <w:right w:val="single" w:sz="6" w:space="0" w:color="auto"/>
            </w:tcBorders>
            <w:shd w:val="clear" w:color="auto" w:fill="BCCCE4"/>
          </w:tcPr>
          <w:p w14:paraId="7A266179" w14:textId="77777777" w:rsidR="0035438A" w:rsidRPr="00A85E5F" w:rsidRDefault="0035438A" w:rsidP="00E024B3">
            <w:r w:rsidRPr="00A85E5F">
              <w:t>Barriers</w:t>
            </w:r>
          </w:p>
        </w:tc>
      </w:tr>
      <w:tr w:rsidR="0035438A" w:rsidRPr="00A85E5F" w14:paraId="7BBF2F82" w14:textId="77777777">
        <w:trPr>
          <w:cantSplit/>
        </w:trPr>
        <w:tc>
          <w:tcPr>
            <w:tcW w:w="1080" w:type="dxa"/>
            <w:tcBorders>
              <w:top w:val="single" w:sz="6" w:space="0" w:color="auto"/>
              <w:left w:val="dotted" w:sz="4" w:space="0" w:color="auto"/>
              <w:bottom w:val="dotted" w:sz="4" w:space="0" w:color="auto"/>
              <w:right w:val="dotted" w:sz="4" w:space="0" w:color="auto"/>
            </w:tcBorders>
            <w:shd w:val="clear" w:color="auto" w:fill="FFFFFF"/>
          </w:tcPr>
          <w:p w14:paraId="32B747DA" w14:textId="77777777" w:rsidR="0035438A" w:rsidRPr="00A85E5F" w:rsidRDefault="0035438A" w:rsidP="00E024B3">
            <w:pPr>
              <w:jc w:val="center"/>
            </w:pPr>
            <w:r w:rsidRPr="00A85E5F">
              <w:t>1</w:t>
            </w:r>
          </w:p>
        </w:tc>
        <w:tc>
          <w:tcPr>
            <w:tcW w:w="1380" w:type="dxa"/>
            <w:tcBorders>
              <w:top w:val="single" w:sz="6" w:space="0" w:color="auto"/>
              <w:left w:val="dotted" w:sz="4" w:space="0" w:color="auto"/>
              <w:bottom w:val="dotted" w:sz="4" w:space="0" w:color="auto"/>
              <w:right w:val="dotted" w:sz="4" w:space="0" w:color="auto"/>
            </w:tcBorders>
            <w:shd w:val="clear" w:color="auto" w:fill="FFFFFF"/>
          </w:tcPr>
          <w:p w14:paraId="3C4C3416" w14:textId="77777777" w:rsidR="0035438A" w:rsidRPr="00A85E5F" w:rsidRDefault="0035438A" w:rsidP="00E024B3"/>
        </w:tc>
        <w:tc>
          <w:tcPr>
            <w:tcW w:w="1500" w:type="dxa"/>
            <w:tcBorders>
              <w:top w:val="single" w:sz="6" w:space="0" w:color="auto"/>
              <w:left w:val="dotted" w:sz="4" w:space="0" w:color="auto"/>
              <w:bottom w:val="dotted" w:sz="4" w:space="0" w:color="auto"/>
              <w:right w:val="dotted" w:sz="4" w:space="0" w:color="auto"/>
            </w:tcBorders>
            <w:shd w:val="clear" w:color="auto" w:fill="FFFFFF"/>
          </w:tcPr>
          <w:p w14:paraId="52770B2E" w14:textId="77777777" w:rsidR="0035438A" w:rsidRPr="00A85E5F" w:rsidRDefault="0035438A" w:rsidP="00E024B3"/>
        </w:tc>
        <w:tc>
          <w:tcPr>
            <w:tcW w:w="1260" w:type="dxa"/>
            <w:tcBorders>
              <w:top w:val="single" w:sz="6" w:space="0" w:color="auto"/>
              <w:left w:val="dotted" w:sz="4" w:space="0" w:color="auto"/>
              <w:bottom w:val="dotted" w:sz="4" w:space="0" w:color="auto"/>
              <w:right w:val="dotted" w:sz="4" w:space="0" w:color="auto"/>
            </w:tcBorders>
            <w:shd w:val="clear" w:color="auto" w:fill="FFFFFF"/>
          </w:tcPr>
          <w:p w14:paraId="3BF4BFB9" w14:textId="77777777" w:rsidR="0035438A" w:rsidRPr="00A85E5F" w:rsidRDefault="0035438A" w:rsidP="00E024B3"/>
        </w:tc>
        <w:tc>
          <w:tcPr>
            <w:tcW w:w="1440" w:type="dxa"/>
            <w:tcBorders>
              <w:top w:val="single" w:sz="6" w:space="0" w:color="auto"/>
              <w:left w:val="dotted" w:sz="4" w:space="0" w:color="auto"/>
              <w:bottom w:val="dotted" w:sz="4" w:space="0" w:color="auto"/>
              <w:right w:val="dotted" w:sz="4" w:space="0" w:color="auto"/>
            </w:tcBorders>
            <w:shd w:val="clear" w:color="auto" w:fill="FFFFFF"/>
          </w:tcPr>
          <w:p w14:paraId="376BF825" w14:textId="77777777" w:rsidR="0035438A" w:rsidRPr="00A85E5F" w:rsidRDefault="0035438A" w:rsidP="00E024B3"/>
        </w:tc>
        <w:tc>
          <w:tcPr>
            <w:tcW w:w="1440" w:type="dxa"/>
            <w:tcBorders>
              <w:top w:val="single" w:sz="6" w:space="0" w:color="auto"/>
              <w:left w:val="dotted" w:sz="4" w:space="0" w:color="auto"/>
              <w:bottom w:val="dotted" w:sz="4" w:space="0" w:color="auto"/>
              <w:right w:val="dotted" w:sz="4" w:space="0" w:color="auto"/>
            </w:tcBorders>
            <w:shd w:val="clear" w:color="auto" w:fill="FFFFFF"/>
          </w:tcPr>
          <w:p w14:paraId="441B7869" w14:textId="77777777" w:rsidR="0035438A" w:rsidRPr="00A85E5F" w:rsidRDefault="0035438A" w:rsidP="00E024B3"/>
        </w:tc>
        <w:tc>
          <w:tcPr>
            <w:tcW w:w="1440" w:type="dxa"/>
            <w:tcBorders>
              <w:top w:val="single" w:sz="6" w:space="0" w:color="auto"/>
              <w:left w:val="dotted" w:sz="4" w:space="0" w:color="auto"/>
              <w:bottom w:val="dotted" w:sz="4" w:space="0" w:color="auto"/>
              <w:right w:val="dotted" w:sz="4" w:space="0" w:color="auto"/>
            </w:tcBorders>
            <w:shd w:val="clear" w:color="auto" w:fill="FFFFFF"/>
          </w:tcPr>
          <w:p w14:paraId="6CE72D3B" w14:textId="77777777" w:rsidR="0035438A" w:rsidRPr="00A85E5F" w:rsidRDefault="0035438A" w:rsidP="00E024B3"/>
        </w:tc>
      </w:tr>
      <w:tr w:rsidR="0035438A" w:rsidRPr="00A85E5F" w14:paraId="0E066F08"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708E90D3" w14:textId="77777777" w:rsidR="0035438A" w:rsidRPr="00A85E5F" w:rsidRDefault="0035438A" w:rsidP="00E024B3">
            <w:pPr>
              <w:jc w:val="center"/>
            </w:pPr>
            <w:r w:rsidRPr="00A85E5F">
              <w:t>2</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2856DF92"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27CBB3B1"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4CB943FF"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7A727E67"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15681D6C"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563D7034" w14:textId="77777777" w:rsidR="0035438A" w:rsidRPr="00A85E5F" w:rsidRDefault="0035438A" w:rsidP="00E024B3"/>
        </w:tc>
      </w:tr>
      <w:tr w:rsidR="0035438A" w:rsidRPr="00A85E5F" w14:paraId="18E5E925"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27DE4E37" w14:textId="77777777" w:rsidR="0035438A" w:rsidRPr="00A85E5F" w:rsidRDefault="0035438A" w:rsidP="00E024B3">
            <w:pPr>
              <w:jc w:val="center"/>
            </w:pPr>
            <w:r w:rsidRPr="00A85E5F">
              <w:t>3</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166B5253"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2E41F26D"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32FE02E2"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55C17649"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79E3B4B8"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2F98EDC2" w14:textId="77777777" w:rsidR="0035438A" w:rsidRPr="00A85E5F" w:rsidRDefault="0035438A" w:rsidP="00E024B3"/>
        </w:tc>
      </w:tr>
      <w:tr w:rsidR="0035438A" w:rsidRPr="00A85E5F" w14:paraId="0AE7F063"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472DF6B9" w14:textId="77777777" w:rsidR="0035438A" w:rsidRPr="00A85E5F" w:rsidRDefault="0035438A" w:rsidP="00E024B3">
            <w:pPr>
              <w:jc w:val="center"/>
            </w:pPr>
            <w:r w:rsidRPr="00A85E5F">
              <w:t>4</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495EFF95"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5C7FD1F1"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2EA5EA16"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2E12182C"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07362315"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42ECA0F7" w14:textId="77777777" w:rsidR="0035438A" w:rsidRPr="00A85E5F" w:rsidRDefault="0035438A" w:rsidP="00E024B3"/>
        </w:tc>
      </w:tr>
      <w:tr w:rsidR="0035438A" w:rsidRPr="00A85E5F" w14:paraId="54751D9F"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7EFDB278" w14:textId="77777777" w:rsidR="0035438A" w:rsidRPr="00A85E5F" w:rsidRDefault="0035438A" w:rsidP="00E024B3">
            <w:pPr>
              <w:jc w:val="center"/>
            </w:pPr>
            <w:r w:rsidRPr="00A85E5F">
              <w:t>5</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65B4A1BF"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5DAE1BD7"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7B6EDFD1"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678D5786"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3463A099"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6D14DD27" w14:textId="77777777" w:rsidR="0035438A" w:rsidRPr="00A85E5F" w:rsidRDefault="0035438A" w:rsidP="00E024B3"/>
        </w:tc>
      </w:tr>
      <w:tr w:rsidR="0035438A" w:rsidRPr="00A85E5F" w14:paraId="03CEB435"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2BFE51BA" w14:textId="77777777" w:rsidR="0035438A" w:rsidRPr="00A85E5F" w:rsidRDefault="0035438A" w:rsidP="00E024B3">
            <w:pPr>
              <w:jc w:val="center"/>
            </w:pPr>
            <w:r w:rsidRPr="00A85E5F">
              <w:t>6</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569214CD"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3D34DA35"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2FA40603"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42876400"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5F1435B4"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255D3533" w14:textId="77777777" w:rsidR="0035438A" w:rsidRPr="00A85E5F" w:rsidRDefault="0035438A" w:rsidP="00E024B3"/>
        </w:tc>
      </w:tr>
      <w:tr w:rsidR="0035438A" w:rsidRPr="00A85E5F" w14:paraId="6E6B188E"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2BE3FE17" w14:textId="77777777" w:rsidR="0035438A" w:rsidRPr="00A85E5F" w:rsidRDefault="0035438A" w:rsidP="00E024B3">
            <w:pPr>
              <w:jc w:val="center"/>
            </w:pPr>
            <w:r w:rsidRPr="00A85E5F">
              <w:t>7</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649791F8"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25C7BA3A"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7A400275"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04AB35F9"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3742417D"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03D71C73" w14:textId="77777777" w:rsidR="0035438A" w:rsidRPr="00A85E5F" w:rsidRDefault="0035438A" w:rsidP="00E024B3"/>
        </w:tc>
      </w:tr>
      <w:tr w:rsidR="0035438A" w:rsidRPr="00A85E5F" w14:paraId="2017EFE4"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1D99E2F1" w14:textId="77777777" w:rsidR="0035438A" w:rsidRPr="00A85E5F" w:rsidRDefault="0035438A" w:rsidP="00E024B3">
            <w:pPr>
              <w:jc w:val="center"/>
            </w:pPr>
            <w:r w:rsidRPr="00A85E5F">
              <w:t>8</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33A40BFF"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376D0450"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6C4B4042"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1DED23F5"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2D892AC6"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023AAD53" w14:textId="77777777" w:rsidR="0035438A" w:rsidRPr="00A85E5F" w:rsidRDefault="0035438A" w:rsidP="00E024B3"/>
        </w:tc>
      </w:tr>
      <w:tr w:rsidR="0035438A" w:rsidRPr="00A85E5F" w14:paraId="19735378" w14:textId="77777777">
        <w:trPr>
          <w:cantSplit/>
        </w:trPr>
        <w:tc>
          <w:tcPr>
            <w:tcW w:w="1080" w:type="dxa"/>
            <w:tcBorders>
              <w:top w:val="dotted" w:sz="4" w:space="0" w:color="auto"/>
              <w:left w:val="dotted" w:sz="4" w:space="0" w:color="auto"/>
              <w:bottom w:val="dotted" w:sz="4" w:space="0" w:color="auto"/>
              <w:right w:val="dotted" w:sz="4" w:space="0" w:color="auto"/>
            </w:tcBorders>
            <w:shd w:val="clear" w:color="auto" w:fill="FFFFFF"/>
          </w:tcPr>
          <w:p w14:paraId="515AD426" w14:textId="77777777" w:rsidR="0035438A" w:rsidRPr="00A85E5F" w:rsidRDefault="0035438A" w:rsidP="00E024B3">
            <w:pPr>
              <w:jc w:val="center"/>
            </w:pPr>
            <w:r w:rsidRPr="00A85E5F">
              <w:t>9</w:t>
            </w:r>
          </w:p>
        </w:tc>
        <w:tc>
          <w:tcPr>
            <w:tcW w:w="1380" w:type="dxa"/>
            <w:tcBorders>
              <w:top w:val="dotted" w:sz="4" w:space="0" w:color="auto"/>
              <w:left w:val="dotted" w:sz="4" w:space="0" w:color="auto"/>
              <w:bottom w:val="dotted" w:sz="4" w:space="0" w:color="auto"/>
              <w:right w:val="dotted" w:sz="4" w:space="0" w:color="auto"/>
            </w:tcBorders>
            <w:shd w:val="clear" w:color="auto" w:fill="FFFFFF"/>
          </w:tcPr>
          <w:p w14:paraId="248989E0" w14:textId="77777777" w:rsidR="0035438A" w:rsidRPr="00A85E5F" w:rsidRDefault="0035438A" w:rsidP="00E024B3"/>
        </w:tc>
        <w:tc>
          <w:tcPr>
            <w:tcW w:w="1500" w:type="dxa"/>
            <w:tcBorders>
              <w:top w:val="dotted" w:sz="4" w:space="0" w:color="auto"/>
              <w:left w:val="dotted" w:sz="4" w:space="0" w:color="auto"/>
              <w:bottom w:val="dotted" w:sz="4" w:space="0" w:color="auto"/>
              <w:right w:val="dotted" w:sz="4" w:space="0" w:color="auto"/>
            </w:tcBorders>
            <w:shd w:val="clear" w:color="auto" w:fill="FFFFFF"/>
          </w:tcPr>
          <w:p w14:paraId="4B7B2892" w14:textId="77777777" w:rsidR="0035438A" w:rsidRPr="00A85E5F" w:rsidRDefault="0035438A" w:rsidP="00E024B3"/>
        </w:tc>
        <w:tc>
          <w:tcPr>
            <w:tcW w:w="1260" w:type="dxa"/>
            <w:tcBorders>
              <w:top w:val="dotted" w:sz="4" w:space="0" w:color="auto"/>
              <w:left w:val="dotted" w:sz="4" w:space="0" w:color="auto"/>
              <w:bottom w:val="dotted" w:sz="4" w:space="0" w:color="auto"/>
              <w:right w:val="dotted" w:sz="4" w:space="0" w:color="auto"/>
            </w:tcBorders>
            <w:shd w:val="clear" w:color="auto" w:fill="FFFFFF"/>
          </w:tcPr>
          <w:p w14:paraId="4ED04CD8"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2820D236"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0E2D2FFF" w14:textId="77777777" w:rsidR="0035438A" w:rsidRPr="00A85E5F" w:rsidRDefault="0035438A" w:rsidP="00E024B3"/>
        </w:tc>
        <w:tc>
          <w:tcPr>
            <w:tcW w:w="1440" w:type="dxa"/>
            <w:tcBorders>
              <w:top w:val="dotted" w:sz="4" w:space="0" w:color="auto"/>
              <w:left w:val="dotted" w:sz="4" w:space="0" w:color="auto"/>
              <w:bottom w:val="dotted" w:sz="4" w:space="0" w:color="auto"/>
              <w:right w:val="dotted" w:sz="4" w:space="0" w:color="auto"/>
            </w:tcBorders>
            <w:shd w:val="clear" w:color="auto" w:fill="FFFFFF"/>
          </w:tcPr>
          <w:p w14:paraId="7696FCF6" w14:textId="77777777" w:rsidR="0035438A" w:rsidRPr="00A85E5F" w:rsidRDefault="0035438A" w:rsidP="00E024B3"/>
        </w:tc>
      </w:tr>
    </w:tbl>
    <w:p w14:paraId="7855DDDC" w14:textId="77777777" w:rsidR="0035438A" w:rsidRPr="00A85E5F" w:rsidRDefault="0035438A" w:rsidP="0035438A">
      <w:pPr>
        <w:pStyle w:val="Heading2"/>
      </w:pPr>
      <w:bookmarkStart w:id="62" w:name="_Toc210738791"/>
      <w:bookmarkStart w:id="63" w:name="_Toc212364072"/>
      <w:r w:rsidRPr="00A85E5F">
        <w:t>Implications for staff involvement</w:t>
      </w:r>
      <w:bookmarkEnd w:id="62"/>
      <w:bookmarkEnd w:id="63"/>
    </w:p>
    <w:p w14:paraId="112D34C4" w14:textId="77777777" w:rsidR="0035438A" w:rsidRPr="00A85E5F" w:rsidRDefault="0035438A" w:rsidP="0035438A">
      <w:r w:rsidRPr="00A85E5F">
        <w:t xml:space="preserve">Discuss the implications for the staff involved in this project. Give special consideration to how action items may negatively impact their schedules and interrupt other projects. </w:t>
      </w:r>
    </w:p>
    <w:p w14:paraId="0E4DEFCA" w14:textId="77777777" w:rsidR="0035438A" w:rsidRPr="00A85E5F" w:rsidRDefault="0035438A" w:rsidP="00D2435C"/>
    <w:p w14:paraId="5EF4CEC7" w14:textId="77777777" w:rsidR="00505206" w:rsidRPr="00A85E5F" w:rsidRDefault="00505206" w:rsidP="00505206">
      <w:pPr>
        <w:pStyle w:val="Heading1"/>
      </w:pPr>
      <w:bookmarkStart w:id="64" w:name="_Toc199920851"/>
      <w:bookmarkStart w:id="65" w:name="_Toc209257273"/>
      <w:bookmarkStart w:id="66" w:name="_Toc209335487"/>
      <w:bookmarkStart w:id="67" w:name="_Toc212364073"/>
      <w:r w:rsidRPr="00A85E5F">
        <w:t>Communication Plan</w:t>
      </w:r>
      <w:bookmarkEnd w:id="64"/>
      <w:bookmarkEnd w:id="65"/>
      <w:bookmarkEnd w:id="66"/>
      <w:bookmarkEnd w:id="67"/>
    </w:p>
    <w:p w14:paraId="70ADA38C" w14:textId="77777777" w:rsidR="00505206" w:rsidRPr="00A85E5F" w:rsidRDefault="00505206" w:rsidP="00505206">
      <w:r w:rsidRPr="00A85E5F">
        <w:t xml:space="preserve">This chapter involves determining the information and communication needs for stakeholders, executive sponsors, project team and others as </w:t>
      </w:r>
      <w:r w:rsidR="003B6C95" w:rsidRPr="00A85E5F">
        <w:t>needed.</w:t>
      </w:r>
    </w:p>
    <w:p w14:paraId="50682A58" w14:textId="77777777" w:rsidR="003B6C95" w:rsidRPr="00A85E5F" w:rsidRDefault="003B6C95" w:rsidP="003B6C95">
      <w:r w:rsidRPr="00A85E5F">
        <w:t>It also discusses how the Marketing team will explain the benefits of the product/services to customers. While customers are the primary beneficiaries of this deliverable, the materials are also valuable to others interested in the company’s products, such as investors, vendors, media observers, and potential employees.</w:t>
      </w:r>
    </w:p>
    <w:p w14:paraId="472D4ECE" w14:textId="77777777" w:rsidR="008E2684" w:rsidRPr="00A85E5F" w:rsidRDefault="008E2684" w:rsidP="008E2684">
      <w:r w:rsidRPr="00A85E5F">
        <w:t xml:space="preserve">The Communication Plan addresses: </w:t>
      </w:r>
    </w:p>
    <w:p w14:paraId="303510B3" w14:textId="77777777" w:rsidR="008E2684" w:rsidRPr="00A85E5F" w:rsidRDefault="008E2684" w:rsidP="00AE072F">
      <w:pPr>
        <w:numPr>
          <w:ilvl w:val="0"/>
          <w:numId w:val="27"/>
        </w:numPr>
      </w:pPr>
      <w:r w:rsidRPr="00A85E5F">
        <w:t>Who needs What information?</w:t>
      </w:r>
    </w:p>
    <w:p w14:paraId="7ECE7106" w14:textId="77777777" w:rsidR="008E2684" w:rsidRPr="00A85E5F" w:rsidRDefault="008E2684" w:rsidP="00AE072F">
      <w:pPr>
        <w:numPr>
          <w:ilvl w:val="0"/>
          <w:numId w:val="27"/>
        </w:numPr>
      </w:pPr>
      <w:r w:rsidRPr="00A85E5F">
        <w:t>When they will need it?</w:t>
      </w:r>
    </w:p>
    <w:p w14:paraId="50D2F6C1" w14:textId="77777777" w:rsidR="008E2684" w:rsidRPr="00A85E5F" w:rsidRDefault="008E2684" w:rsidP="00AE072F">
      <w:pPr>
        <w:numPr>
          <w:ilvl w:val="0"/>
          <w:numId w:val="27"/>
        </w:numPr>
      </w:pPr>
      <w:r w:rsidRPr="00A85E5F">
        <w:t xml:space="preserve">How it will be delivered? </w:t>
      </w:r>
    </w:p>
    <w:p w14:paraId="48512274" w14:textId="77777777" w:rsidR="008E2684" w:rsidRPr="00A85E5F" w:rsidRDefault="008E2684" w:rsidP="00AE072F">
      <w:pPr>
        <w:numPr>
          <w:ilvl w:val="0"/>
          <w:numId w:val="27"/>
        </w:numPr>
      </w:pPr>
      <w:r w:rsidRPr="00A85E5F">
        <w:t>Who will deliver it?</w:t>
      </w:r>
    </w:p>
    <w:p w14:paraId="6BA39BE6" w14:textId="77777777" w:rsidR="008E2684" w:rsidRPr="00A85E5F" w:rsidRDefault="008E2684" w:rsidP="008E2684">
      <w:r w:rsidRPr="00A85E5F">
        <w:t xml:space="preserve">Where appropriate, describe the frequencies, audience, media, sources, formats, locations, forms, and types of information delivered in each form of communication. </w:t>
      </w:r>
    </w:p>
    <w:p w14:paraId="7EA0A5A3" w14:textId="77777777" w:rsidR="008E2684" w:rsidRPr="00A85E5F" w:rsidRDefault="008E2684" w:rsidP="008E2684">
      <w:r w:rsidRPr="00A85E5F">
        <w:t xml:space="preserve">Identify the reports, bulletins, issues lists, status and review meetings, team meetings, and other types of communication that will be required, such as. </w:t>
      </w:r>
    </w:p>
    <w:p w14:paraId="73FF4B62" w14:textId="77777777" w:rsidR="008E2684" w:rsidRPr="00A85E5F" w:rsidRDefault="008E2684" w:rsidP="008E2684">
      <w:pPr>
        <w:pStyle w:val="BodyText"/>
      </w:pPr>
      <w:r w:rsidRPr="00A85E5F">
        <w:t xml:space="preserve">Weekly teleconferences </w:t>
      </w:r>
    </w:p>
    <w:p w14:paraId="23FBE178" w14:textId="77777777" w:rsidR="008E2684" w:rsidRPr="00A85E5F" w:rsidRDefault="008E2684" w:rsidP="008E2684">
      <w:pPr>
        <w:pStyle w:val="BodyText"/>
      </w:pPr>
      <w:r w:rsidRPr="00A85E5F">
        <w:t>Review of status of inter-group dependencies, including release status</w:t>
      </w:r>
    </w:p>
    <w:p w14:paraId="11057D9B" w14:textId="77777777" w:rsidR="008E2684" w:rsidRPr="00A85E5F" w:rsidRDefault="008E2684" w:rsidP="008E2684">
      <w:pPr>
        <w:pStyle w:val="BodyText"/>
      </w:pPr>
      <w:r w:rsidRPr="00A85E5F">
        <w:t>Review of selected tasks (based on risk, criticality etc.)</w:t>
      </w:r>
    </w:p>
    <w:p w14:paraId="1AB061F4" w14:textId="77777777" w:rsidR="008E2684" w:rsidRPr="00A85E5F" w:rsidRDefault="008E2684" w:rsidP="008E2684">
      <w:pPr>
        <w:pStyle w:val="BodyText"/>
      </w:pPr>
      <w:r w:rsidRPr="00A85E5F">
        <w:t>Identify issues and assign action items for their resolution</w:t>
      </w:r>
    </w:p>
    <w:p w14:paraId="7BAA7B6B" w14:textId="77777777" w:rsidR="008E2684" w:rsidRPr="00A85E5F" w:rsidRDefault="008E2684" w:rsidP="008E2684">
      <w:pPr>
        <w:pStyle w:val="BodyText"/>
      </w:pPr>
      <w:r w:rsidRPr="00A85E5F">
        <w:t>Project schedules from each development team</w:t>
      </w:r>
    </w:p>
    <w:p w14:paraId="564DB766" w14:textId="77777777" w:rsidR="008E2684" w:rsidRPr="00A85E5F" w:rsidRDefault="008E2684" w:rsidP="008E2684">
      <w:pPr>
        <w:pStyle w:val="BodyText"/>
      </w:pPr>
      <w:r w:rsidRPr="00A85E5F">
        <w:t xml:space="preserve">Monthly progress reports to include task status and budget information </w:t>
      </w:r>
    </w:p>
    <w:p w14:paraId="7E81A3E2" w14:textId="77777777" w:rsidR="008E2684" w:rsidRPr="00A85E5F" w:rsidRDefault="008E2684" w:rsidP="008E2684">
      <w:pPr>
        <w:pStyle w:val="BodyText"/>
      </w:pPr>
      <w:r w:rsidRPr="00A85E5F">
        <w:t>Periodic meeting of full joint development teams to review status, process, and issues</w:t>
      </w:r>
    </w:p>
    <w:p w14:paraId="4E792184" w14:textId="77777777" w:rsidR="008E2684" w:rsidRPr="00A85E5F" w:rsidRDefault="008E2684" w:rsidP="008E2684">
      <w:pPr>
        <w:pStyle w:val="Heading2"/>
      </w:pPr>
      <w:bookmarkStart w:id="68" w:name="_Toc212364074"/>
      <w:r w:rsidRPr="00A85E5F">
        <w:t>Sales Material</w:t>
      </w:r>
      <w:bookmarkEnd w:id="68"/>
    </w:p>
    <w:p w14:paraId="1807AE15" w14:textId="77777777" w:rsidR="003B6C95" w:rsidRPr="00A85E5F" w:rsidRDefault="003B6C95" w:rsidP="003B6C95">
      <w:r w:rsidRPr="00A85E5F">
        <w:t>Identify the information that the Sales force will require, such as:</w:t>
      </w:r>
    </w:p>
    <w:p w14:paraId="79AE0908" w14:textId="77777777" w:rsidR="003B6C95" w:rsidRPr="00A85E5F" w:rsidRDefault="003B6C95" w:rsidP="00AE072F">
      <w:pPr>
        <w:numPr>
          <w:ilvl w:val="0"/>
          <w:numId w:val="25"/>
        </w:numPr>
        <w:rPr>
          <w:rFonts w:cs="Arial"/>
        </w:rPr>
      </w:pPr>
      <w:r w:rsidRPr="00A85E5F">
        <w:rPr>
          <w:rFonts w:cs="Arial"/>
        </w:rPr>
        <w:t>Sales guides</w:t>
      </w:r>
    </w:p>
    <w:p w14:paraId="249D7AF5" w14:textId="77777777" w:rsidR="003B6C95" w:rsidRPr="00A85E5F" w:rsidRDefault="003B6C95" w:rsidP="00AE072F">
      <w:pPr>
        <w:numPr>
          <w:ilvl w:val="0"/>
          <w:numId w:val="25"/>
        </w:numPr>
        <w:rPr>
          <w:rFonts w:cs="Arial"/>
        </w:rPr>
      </w:pPr>
      <w:r w:rsidRPr="00A85E5F">
        <w:rPr>
          <w:rFonts w:cs="Arial"/>
        </w:rPr>
        <w:t xml:space="preserve">Data sheets </w:t>
      </w:r>
    </w:p>
    <w:p w14:paraId="4882D701" w14:textId="77777777" w:rsidR="003B6C95" w:rsidRPr="00A85E5F" w:rsidRDefault="003B6C95" w:rsidP="00AE072F">
      <w:pPr>
        <w:numPr>
          <w:ilvl w:val="0"/>
          <w:numId w:val="25"/>
        </w:numPr>
        <w:rPr>
          <w:rFonts w:cs="Arial"/>
        </w:rPr>
      </w:pPr>
      <w:r w:rsidRPr="00A85E5F">
        <w:rPr>
          <w:rFonts w:cs="Arial"/>
        </w:rPr>
        <w:t>Scripted presentations</w:t>
      </w:r>
    </w:p>
    <w:p w14:paraId="5E7F1E93" w14:textId="77777777" w:rsidR="003B6C95" w:rsidRPr="00A85E5F" w:rsidRDefault="003B6C95" w:rsidP="00AE072F">
      <w:pPr>
        <w:numPr>
          <w:ilvl w:val="0"/>
          <w:numId w:val="25"/>
        </w:numPr>
        <w:rPr>
          <w:rFonts w:cs="Arial"/>
        </w:rPr>
      </w:pPr>
      <w:r w:rsidRPr="00A85E5F">
        <w:rPr>
          <w:rFonts w:cs="Arial"/>
        </w:rPr>
        <w:t>Educational seminars</w:t>
      </w:r>
    </w:p>
    <w:p w14:paraId="4DC4C5BE" w14:textId="77777777" w:rsidR="008E2684" w:rsidRPr="00A85E5F" w:rsidRDefault="008E2684" w:rsidP="008E2684">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962"/>
        <w:gridCol w:w="1778"/>
        <w:gridCol w:w="3897"/>
      </w:tblGrid>
      <w:tr w:rsidR="008E2684" w:rsidRPr="00A85E5F" w14:paraId="6100B759" w14:textId="77777777">
        <w:trPr>
          <w:cantSplit/>
          <w:tblHeader/>
          <w:jc w:val="center"/>
        </w:trPr>
        <w:tc>
          <w:tcPr>
            <w:tcW w:w="1728" w:type="dxa"/>
            <w:tcBorders>
              <w:top w:val="single" w:sz="6" w:space="0" w:color="auto"/>
              <w:left w:val="single" w:sz="6" w:space="0" w:color="auto"/>
              <w:bottom w:val="single" w:sz="6" w:space="0" w:color="auto"/>
              <w:right w:val="single" w:sz="6" w:space="0" w:color="auto"/>
            </w:tcBorders>
            <w:shd w:val="clear" w:color="auto" w:fill="BCCCDA"/>
            <w:vAlign w:val="center"/>
          </w:tcPr>
          <w:p w14:paraId="10E2E9C9" w14:textId="77777777" w:rsidR="008E2684" w:rsidRPr="00A85E5F" w:rsidRDefault="008E2684" w:rsidP="00A04068">
            <w:r w:rsidRPr="00A85E5F">
              <w:t>Material</w:t>
            </w:r>
          </w:p>
        </w:tc>
        <w:tc>
          <w:tcPr>
            <w:tcW w:w="1999" w:type="dxa"/>
            <w:tcBorders>
              <w:top w:val="single" w:sz="6" w:space="0" w:color="auto"/>
              <w:left w:val="single" w:sz="6" w:space="0" w:color="auto"/>
              <w:bottom w:val="single" w:sz="6" w:space="0" w:color="auto"/>
              <w:right w:val="single" w:sz="6" w:space="0" w:color="auto"/>
            </w:tcBorders>
            <w:shd w:val="clear" w:color="auto" w:fill="BCCCDA"/>
            <w:vAlign w:val="center"/>
          </w:tcPr>
          <w:p w14:paraId="6C2F7CBD" w14:textId="77777777" w:rsidR="008E2684" w:rsidRPr="00A85E5F" w:rsidRDefault="008E2684" w:rsidP="00A04068">
            <w:r w:rsidRPr="00A85E5F">
              <w:t>Format</w:t>
            </w:r>
          </w:p>
        </w:tc>
        <w:tc>
          <w:tcPr>
            <w:tcW w:w="1820" w:type="dxa"/>
            <w:tcBorders>
              <w:top w:val="single" w:sz="6" w:space="0" w:color="auto"/>
              <w:left w:val="single" w:sz="6" w:space="0" w:color="auto"/>
              <w:bottom w:val="single" w:sz="6" w:space="0" w:color="auto"/>
              <w:right w:val="single" w:sz="6" w:space="0" w:color="auto"/>
            </w:tcBorders>
            <w:shd w:val="clear" w:color="auto" w:fill="BCCCDA"/>
            <w:vAlign w:val="center"/>
          </w:tcPr>
          <w:p w14:paraId="74D14BC1" w14:textId="77777777" w:rsidR="008E2684" w:rsidRPr="00A85E5F" w:rsidRDefault="008E2684" w:rsidP="00A04068">
            <w:r w:rsidRPr="00A85E5F">
              <w:t>Author</w:t>
            </w:r>
          </w:p>
        </w:tc>
        <w:tc>
          <w:tcPr>
            <w:tcW w:w="4029" w:type="dxa"/>
            <w:tcBorders>
              <w:top w:val="single" w:sz="6" w:space="0" w:color="auto"/>
              <w:left w:val="single" w:sz="6" w:space="0" w:color="auto"/>
              <w:bottom w:val="single" w:sz="6" w:space="0" w:color="auto"/>
              <w:right w:val="single" w:sz="6" w:space="0" w:color="auto"/>
            </w:tcBorders>
            <w:shd w:val="clear" w:color="auto" w:fill="BCCCDA"/>
            <w:vAlign w:val="center"/>
          </w:tcPr>
          <w:p w14:paraId="1C5416F0" w14:textId="77777777" w:rsidR="008E2684" w:rsidRPr="00A85E5F" w:rsidRDefault="00280E0E" w:rsidP="00A04068">
            <w:r w:rsidRPr="00A85E5F">
              <w:t>Created / To be created</w:t>
            </w:r>
          </w:p>
        </w:tc>
      </w:tr>
      <w:tr w:rsidR="008E2684" w:rsidRPr="00A85E5F" w14:paraId="50F295F1" w14:textId="77777777">
        <w:trPr>
          <w:cantSplit/>
          <w:jc w:val="center"/>
        </w:trPr>
        <w:tc>
          <w:tcPr>
            <w:tcW w:w="1728" w:type="dxa"/>
            <w:tcBorders>
              <w:top w:val="single" w:sz="6" w:space="0" w:color="auto"/>
              <w:left w:val="dotted" w:sz="4" w:space="0" w:color="auto"/>
              <w:bottom w:val="dotted" w:sz="4" w:space="0" w:color="auto"/>
              <w:right w:val="dotted" w:sz="4" w:space="0" w:color="auto"/>
            </w:tcBorders>
            <w:vAlign w:val="center"/>
          </w:tcPr>
          <w:p w14:paraId="7386BA14" w14:textId="77777777" w:rsidR="008E2684" w:rsidRPr="00A85E5F" w:rsidRDefault="008E2684" w:rsidP="00A04068">
            <w:r w:rsidRPr="00A85E5F">
              <w:t>Sales guides</w:t>
            </w:r>
          </w:p>
        </w:tc>
        <w:tc>
          <w:tcPr>
            <w:tcW w:w="1999" w:type="dxa"/>
            <w:tcBorders>
              <w:top w:val="single" w:sz="6" w:space="0" w:color="auto"/>
              <w:left w:val="dotted" w:sz="4" w:space="0" w:color="auto"/>
              <w:bottom w:val="dotted" w:sz="4" w:space="0" w:color="auto"/>
              <w:right w:val="dotted" w:sz="4" w:space="0" w:color="auto"/>
            </w:tcBorders>
            <w:vAlign w:val="center"/>
          </w:tcPr>
          <w:p w14:paraId="129D8EEC" w14:textId="77777777" w:rsidR="008E2684" w:rsidRPr="00A85E5F" w:rsidRDefault="008E2684" w:rsidP="00A04068">
            <w:r w:rsidRPr="00A85E5F">
              <w:t>Hardcopy / PDF</w:t>
            </w:r>
          </w:p>
        </w:tc>
        <w:tc>
          <w:tcPr>
            <w:tcW w:w="1820" w:type="dxa"/>
            <w:tcBorders>
              <w:top w:val="single" w:sz="6" w:space="0" w:color="auto"/>
              <w:left w:val="dotted" w:sz="4" w:space="0" w:color="auto"/>
              <w:bottom w:val="dotted" w:sz="4" w:space="0" w:color="auto"/>
              <w:right w:val="dotted" w:sz="4" w:space="0" w:color="auto"/>
            </w:tcBorders>
            <w:vAlign w:val="center"/>
          </w:tcPr>
          <w:p w14:paraId="4180BEBD" w14:textId="77777777" w:rsidR="008E2684" w:rsidRPr="00A85E5F" w:rsidRDefault="008E2684" w:rsidP="00A04068"/>
        </w:tc>
        <w:tc>
          <w:tcPr>
            <w:tcW w:w="4029" w:type="dxa"/>
            <w:tcBorders>
              <w:top w:val="single" w:sz="6" w:space="0" w:color="auto"/>
              <w:left w:val="dotted" w:sz="4" w:space="0" w:color="auto"/>
              <w:bottom w:val="dotted" w:sz="4" w:space="0" w:color="auto"/>
              <w:right w:val="dotted" w:sz="4" w:space="0" w:color="auto"/>
            </w:tcBorders>
            <w:vAlign w:val="center"/>
          </w:tcPr>
          <w:p w14:paraId="03222BAF" w14:textId="77777777" w:rsidR="008E2684" w:rsidRPr="00A85E5F" w:rsidRDefault="008E2684" w:rsidP="00A04068"/>
        </w:tc>
      </w:tr>
      <w:tr w:rsidR="008E2684" w:rsidRPr="00A85E5F" w14:paraId="33D5D6F1"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056F0F54" w14:textId="77777777" w:rsidR="008E2684" w:rsidRPr="00A85E5F" w:rsidRDefault="008E2684" w:rsidP="00A04068">
            <w:r w:rsidRPr="00A85E5F">
              <w:t>Brochures</w:t>
            </w:r>
          </w:p>
        </w:tc>
        <w:tc>
          <w:tcPr>
            <w:tcW w:w="1999" w:type="dxa"/>
            <w:tcBorders>
              <w:top w:val="dotted" w:sz="4" w:space="0" w:color="auto"/>
              <w:left w:val="dotted" w:sz="4" w:space="0" w:color="auto"/>
              <w:bottom w:val="dotted" w:sz="4" w:space="0" w:color="auto"/>
              <w:right w:val="dotted" w:sz="4" w:space="0" w:color="auto"/>
            </w:tcBorders>
            <w:vAlign w:val="center"/>
          </w:tcPr>
          <w:p w14:paraId="10ABCCA8" w14:textId="77777777" w:rsidR="008E2684" w:rsidRPr="00A85E5F" w:rsidRDefault="008E2684" w:rsidP="00A04068"/>
        </w:tc>
        <w:tc>
          <w:tcPr>
            <w:tcW w:w="1820" w:type="dxa"/>
            <w:tcBorders>
              <w:top w:val="dotted" w:sz="4" w:space="0" w:color="auto"/>
              <w:left w:val="dotted" w:sz="4" w:space="0" w:color="auto"/>
              <w:bottom w:val="dotted" w:sz="4" w:space="0" w:color="auto"/>
              <w:right w:val="dotted" w:sz="4" w:space="0" w:color="auto"/>
            </w:tcBorders>
            <w:vAlign w:val="center"/>
          </w:tcPr>
          <w:p w14:paraId="29D6F2EB" w14:textId="77777777" w:rsidR="008E2684" w:rsidRPr="00A85E5F" w:rsidRDefault="008E2684" w:rsidP="00A04068"/>
        </w:tc>
        <w:tc>
          <w:tcPr>
            <w:tcW w:w="4029" w:type="dxa"/>
            <w:tcBorders>
              <w:top w:val="dotted" w:sz="4" w:space="0" w:color="auto"/>
              <w:left w:val="dotted" w:sz="4" w:space="0" w:color="auto"/>
              <w:bottom w:val="dotted" w:sz="4" w:space="0" w:color="auto"/>
              <w:right w:val="dotted" w:sz="4" w:space="0" w:color="auto"/>
            </w:tcBorders>
            <w:vAlign w:val="center"/>
          </w:tcPr>
          <w:p w14:paraId="3631E974" w14:textId="77777777" w:rsidR="008E2684" w:rsidRPr="00A85E5F" w:rsidRDefault="008E2684" w:rsidP="00A04068"/>
        </w:tc>
      </w:tr>
      <w:tr w:rsidR="008E2684" w:rsidRPr="00A85E5F" w14:paraId="2BAE4BA8"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2DA3A030" w14:textId="77777777" w:rsidR="008E2684" w:rsidRPr="00A85E5F" w:rsidRDefault="008E2684" w:rsidP="00A04068">
            <w:r w:rsidRPr="00A85E5F">
              <w:t>Leaflets</w:t>
            </w:r>
          </w:p>
        </w:tc>
        <w:tc>
          <w:tcPr>
            <w:tcW w:w="1999" w:type="dxa"/>
            <w:tcBorders>
              <w:top w:val="dotted" w:sz="4" w:space="0" w:color="auto"/>
              <w:left w:val="dotted" w:sz="4" w:space="0" w:color="auto"/>
              <w:bottom w:val="dotted" w:sz="4" w:space="0" w:color="auto"/>
              <w:right w:val="dotted" w:sz="4" w:space="0" w:color="auto"/>
            </w:tcBorders>
            <w:vAlign w:val="center"/>
          </w:tcPr>
          <w:p w14:paraId="79451399" w14:textId="77777777" w:rsidR="008E2684" w:rsidRPr="00A85E5F" w:rsidRDefault="008E2684" w:rsidP="00A04068"/>
        </w:tc>
        <w:tc>
          <w:tcPr>
            <w:tcW w:w="1820" w:type="dxa"/>
            <w:tcBorders>
              <w:top w:val="dotted" w:sz="4" w:space="0" w:color="auto"/>
              <w:left w:val="dotted" w:sz="4" w:space="0" w:color="auto"/>
              <w:bottom w:val="dotted" w:sz="4" w:space="0" w:color="auto"/>
              <w:right w:val="dotted" w:sz="4" w:space="0" w:color="auto"/>
            </w:tcBorders>
            <w:vAlign w:val="center"/>
          </w:tcPr>
          <w:p w14:paraId="6A0DBD54" w14:textId="77777777" w:rsidR="008E2684" w:rsidRPr="00A85E5F" w:rsidRDefault="008E2684" w:rsidP="00A04068"/>
        </w:tc>
        <w:tc>
          <w:tcPr>
            <w:tcW w:w="4029" w:type="dxa"/>
            <w:tcBorders>
              <w:top w:val="dotted" w:sz="4" w:space="0" w:color="auto"/>
              <w:left w:val="dotted" w:sz="4" w:space="0" w:color="auto"/>
              <w:bottom w:val="dotted" w:sz="4" w:space="0" w:color="auto"/>
              <w:right w:val="dotted" w:sz="4" w:space="0" w:color="auto"/>
            </w:tcBorders>
            <w:vAlign w:val="center"/>
          </w:tcPr>
          <w:p w14:paraId="2C253D52" w14:textId="77777777" w:rsidR="008E2684" w:rsidRPr="00A85E5F" w:rsidRDefault="008E2684" w:rsidP="00A04068"/>
        </w:tc>
      </w:tr>
      <w:tr w:rsidR="008E2684" w:rsidRPr="00A85E5F" w14:paraId="173BBC46" w14:textId="77777777">
        <w:trPr>
          <w:cantSplit/>
          <w:jc w:val="center"/>
        </w:trPr>
        <w:tc>
          <w:tcPr>
            <w:tcW w:w="1728" w:type="dxa"/>
            <w:tcBorders>
              <w:top w:val="dotted" w:sz="4" w:space="0" w:color="auto"/>
              <w:left w:val="dotted" w:sz="4" w:space="0" w:color="auto"/>
              <w:bottom w:val="dotted" w:sz="4" w:space="0" w:color="auto"/>
              <w:right w:val="dotted" w:sz="4" w:space="0" w:color="auto"/>
            </w:tcBorders>
            <w:vAlign w:val="center"/>
          </w:tcPr>
          <w:p w14:paraId="58992FD7" w14:textId="77777777" w:rsidR="008E2684" w:rsidRPr="00A85E5F" w:rsidRDefault="008E2684" w:rsidP="00A04068">
            <w:r w:rsidRPr="00A85E5F">
              <w:t>Data sheets</w:t>
            </w:r>
          </w:p>
        </w:tc>
        <w:tc>
          <w:tcPr>
            <w:tcW w:w="1999" w:type="dxa"/>
            <w:tcBorders>
              <w:top w:val="dotted" w:sz="4" w:space="0" w:color="auto"/>
              <w:left w:val="dotted" w:sz="4" w:space="0" w:color="auto"/>
              <w:bottom w:val="dotted" w:sz="4" w:space="0" w:color="auto"/>
              <w:right w:val="dotted" w:sz="4" w:space="0" w:color="auto"/>
            </w:tcBorders>
            <w:vAlign w:val="center"/>
          </w:tcPr>
          <w:p w14:paraId="07CD33B6" w14:textId="77777777" w:rsidR="008E2684" w:rsidRPr="00A85E5F" w:rsidRDefault="008E2684" w:rsidP="00A04068"/>
        </w:tc>
        <w:tc>
          <w:tcPr>
            <w:tcW w:w="1820" w:type="dxa"/>
            <w:tcBorders>
              <w:top w:val="dotted" w:sz="4" w:space="0" w:color="auto"/>
              <w:left w:val="dotted" w:sz="4" w:space="0" w:color="auto"/>
              <w:bottom w:val="dotted" w:sz="4" w:space="0" w:color="auto"/>
              <w:right w:val="dotted" w:sz="4" w:space="0" w:color="auto"/>
            </w:tcBorders>
            <w:vAlign w:val="center"/>
          </w:tcPr>
          <w:p w14:paraId="6645701B" w14:textId="77777777" w:rsidR="008E2684" w:rsidRPr="00A85E5F" w:rsidRDefault="008E2684" w:rsidP="00A04068"/>
        </w:tc>
        <w:tc>
          <w:tcPr>
            <w:tcW w:w="4029" w:type="dxa"/>
            <w:tcBorders>
              <w:top w:val="dotted" w:sz="4" w:space="0" w:color="auto"/>
              <w:left w:val="dotted" w:sz="4" w:space="0" w:color="auto"/>
              <w:bottom w:val="dotted" w:sz="4" w:space="0" w:color="auto"/>
              <w:right w:val="dotted" w:sz="4" w:space="0" w:color="auto"/>
            </w:tcBorders>
            <w:vAlign w:val="center"/>
          </w:tcPr>
          <w:p w14:paraId="10EAB558" w14:textId="77777777" w:rsidR="008E2684" w:rsidRPr="00A85E5F" w:rsidRDefault="008E2684" w:rsidP="00A04068"/>
        </w:tc>
      </w:tr>
    </w:tbl>
    <w:p w14:paraId="69B291F5" w14:textId="77777777" w:rsidR="008E2684" w:rsidRPr="00A85E5F" w:rsidRDefault="008E2684" w:rsidP="008E2684">
      <w:pPr>
        <w:pStyle w:val="Heading2"/>
      </w:pPr>
      <w:bookmarkStart w:id="69" w:name="_Toc212364075"/>
      <w:r w:rsidRPr="00A85E5F">
        <w:t>External Communications</w:t>
      </w:r>
      <w:bookmarkEnd w:id="69"/>
    </w:p>
    <w:p w14:paraId="02965D9E" w14:textId="77777777" w:rsidR="003B6C95" w:rsidRPr="00A85E5F" w:rsidRDefault="003B6C95" w:rsidP="003B6C95">
      <w:r w:rsidRPr="00A85E5F">
        <w:t>Identify external communication items such as</w:t>
      </w:r>
    </w:p>
    <w:p w14:paraId="5D92224E" w14:textId="77777777" w:rsidR="003B6C95" w:rsidRPr="00A85E5F" w:rsidRDefault="003B6C95" w:rsidP="00AE072F">
      <w:pPr>
        <w:numPr>
          <w:ilvl w:val="0"/>
          <w:numId w:val="26"/>
        </w:numPr>
      </w:pPr>
      <w:r w:rsidRPr="00A85E5F">
        <w:rPr>
          <w:rFonts w:cs="Arial"/>
        </w:rPr>
        <w:t>Press releases</w:t>
      </w:r>
    </w:p>
    <w:p w14:paraId="4A3AF51C" w14:textId="77777777" w:rsidR="003B6C95" w:rsidRPr="00A85E5F" w:rsidRDefault="003B6C95" w:rsidP="00AE072F">
      <w:pPr>
        <w:numPr>
          <w:ilvl w:val="0"/>
          <w:numId w:val="26"/>
        </w:numPr>
      </w:pPr>
      <w:r w:rsidRPr="00A85E5F">
        <w:rPr>
          <w:rFonts w:cs="Arial"/>
        </w:rPr>
        <w:t>Product announcements</w:t>
      </w:r>
    </w:p>
    <w:p w14:paraId="52DA1DCB" w14:textId="77777777" w:rsidR="003B6C95" w:rsidRPr="00A85E5F" w:rsidRDefault="003B6C95" w:rsidP="00AE072F">
      <w:pPr>
        <w:numPr>
          <w:ilvl w:val="0"/>
          <w:numId w:val="26"/>
        </w:numPr>
        <w:rPr>
          <w:rFonts w:cs="Arial"/>
        </w:rPr>
      </w:pPr>
      <w:r w:rsidRPr="00A85E5F">
        <w:rPr>
          <w:rFonts w:cs="Arial"/>
        </w:rPr>
        <w:t>Case studies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945"/>
        <w:gridCol w:w="1759"/>
        <w:gridCol w:w="3834"/>
      </w:tblGrid>
      <w:tr w:rsidR="00280E0E" w:rsidRPr="00A85E5F" w14:paraId="274CBFD4" w14:textId="77777777">
        <w:trPr>
          <w:cantSplit/>
          <w:tblHeader/>
          <w:jc w:val="center"/>
        </w:trPr>
        <w:tc>
          <w:tcPr>
            <w:tcW w:w="1806" w:type="dxa"/>
            <w:tcBorders>
              <w:top w:val="single" w:sz="6" w:space="0" w:color="auto"/>
              <w:left w:val="single" w:sz="6" w:space="0" w:color="auto"/>
              <w:bottom w:val="single" w:sz="6" w:space="0" w:color="auto"/>
              <w:right w:val="single" w:sz="6" w:space="0" w:color="auto"/>
            </w:tcBorders>
            <w:shd w:val="clear" w:color="auto" w:fill="BCCCDA"/>
            <w:vAlign w:val="center"/>
          </w:tcPr>
          <w:p w14:paraId="14B5E0CC" w14:textId="77777777" w:rsidR="00280E0E" w:rsidRPr="00A85E5F" w:rsidRDefault="00280E0E" w:rsidP="00A04068">
            <w:r w:rsidRPr="00A85E5F">
              <w:t>Material</w:t>
            </w:r>
          </w:p>
        </w:tc>
        <w:tc>
          <w:tcPr>
            <w:tcW w:w="1985" w:type="dxa"/>
            <w:tcBorders>
              <w:top w:val="single" w:sz="6" w:space="0" w:color="auto"/>
              <w:left w:val="single" w:sz="6" w:space="0" w:color="auto"/>
              <w:bottom w:val="single" w:sz="6" w:space="0" w:color="auto"/>
              <w:right w:val="single" w:sz="6" w:space="0" w:color="auto"/>
            </w:tcBorders>
            <w:shd w:val="clear" w:color="auto" w:fill="BCCCDA"/>
            <w:vAlign w:val="center"/>
          </w:tcPr>
          <w:p w14:paraId="207DA2BD" w14:textId="77777777" w:rsidR="00280E0E" w:rsidRPr="00A85E5F" w:rsidRDefault="00280E0E" w:rsidP="00A04068">
            <w:r w:rsidRPr="00A85E5F">
              <w:t>Format</w:t>
            </w:r>
          </w:p>
        </w:tc>
        <w:tc>
          <w:tcPr>
            <w:tcW w:w="1805" w:type="dxa"/>
            <w:tcBorders>
              <w:top w:val="single" w:sz="6" w:space="0" w:color="auto"/>
              <w:left w:val="single" w:sz="6" w:space="0" w:color="auto"/>
              <w:bottom w:val="single" w:sz="6" w:space="0" w:color="auto"/>
              <w:right w:val="single" w:sz="6" w:space="0" w:color="auto"/>
            </w:tcBorders>
            <w:shd w:val="clear" w:color="auto" w:fill="BCCCDA"/>
            <w:vAlign w:val="center"/>
          </w:tcPr>
          <w:p w14:paraId="0ED90215" w14:textId="77777777" w:rsidR="00280E0E" w:rsidRPr="00A85E5F" w:rsidRDefault="00280E0E" w:rsidP="00A04068">
            <w:r w:rsidRPr="00A85E5F">
              <w:t>Author</w:t>
            </w:r>
          </w:p>
        </w:tc>
        <w:tc>
          <w:tcPr>
            <w:tcW w:w="3980" w:type="dxa"/>
            <w:tcBorders>
              <w:top w:val="single" w:sz="6" w:space="0" w:color="auto"/>
              <w:left w:val="single" w:sz="6" w:space="0" w:color="auto"/>
              <w:bottom w:val="single" w:sz="6" w:space="0" w:color="auto"/>
              <w:right w:val="single" w:sz="6" w:space="0" w:color="auto"/>
            </w:tcBorders>
            <w:shd w:val="clear" w:color="auto" w:fill="BCCCDA"/>
            <w:vAlign w:val="center"/>
          </w:tcPr>
          <w:p w14:paraId="363195CE" w14:textId="77777777" w:rsidR="00280E0E" w:rsidRPr="00A85E5F" w:rsidRDefault="00280E0E" w:rsidP="00A04068">
            <w:r w:rsidRPr="00A85E5F">
              <w:t>Created / To be created</w:t>
            </w:r>
          </w:p>
        </w:tc>
      </w:tr>
      <w:tr w:rsidR="00280E0E" w:rsidRPr="00A85E5F" w14:paraId="7E225B70" w14:textId="77777777">
        <w:trPr>
          <w:cantSplit/>
          <w:jc w:val="center"/>
        </w:trPr>
        <w:tc>
          <w:tcPr>
            <w:tcW w:w="1806" w:type="dxa"/>
            <w:tcBorders>
              <w:top w:val="single" w:sz="6" w:space="0" w:color="auto"/>
              <w:left w:val="dotted" w:sz="4" w:space="0" w:color="auto"/>
              <w:bottom w:val="dotted" w:sz="4" w:space="0" w:color="auto"/>
              <w:right w:val="dotted" w:sz="4" w:space="0" w:color="auto"/>
            </w:tcBorders>
            <w:vAlign w:val="center"/>
          </w:tcPr>
          <w:p w14:paraId="4667E023" w14:textId="77777777" w:rsidR="00280E0E" w:rsidRPr="00A85E5F" w:rsidRDefault="00280E0E" w:rsidP="00A04068">
            <w:r w:rsidRPr="00A85E5F">
              <w:t>Press Release</w:t>
            </w:r>
          </w:p>
        </w:tc>
        <w:tc>
          <w:tcPr>
            <w:tcW w:w="1985" w:type="dxa"/>
            <w:tcBorders>
              <w:top w:val="single" w:sz="6" w:space="0" w:color="auto"/>
              <w:left w:val="dotted" w:sz="4" w:space="0" w:color="auto"/>
              <w:bottom w:val="dotted" w:sz="4" w:space="0" w:color="auto"/>
              <w:right w:val="dotted" w:sz="4" w:space="0" w:color="auto"/>
            </w:tcBorders>
            <w:vAlign w:val="center"/>
          </w:tcPr>
          <w:p w14:paraId="1A0E7A6E" w14:textId="77777777" w:rsidR="00280E0E" w:rsidRPr="00A85E5F" w:rsidRDefault="00280E0E" w:rsidP="00A04068">
            <w:r w:rsidRPr="00A85E5F">
              <w:t>Hardcopy / PDF</w:t>
            </w:r>
          </w:p>
        </w:tc>
        <w:tc>
          <w:tcPr>
            <w:tcW w:w="1805" w:type="dxa"/>
            <w:tcBorders>
              <w:top w:val="single" w:sz="6" w:space="0" w:color="auto"/>
              <w:left w:val="dotted" w:sz="4" w:space="0" w:color="auto"/>
              <w:bottom w:val="dotted" w:sz="4" w:space="0" w:color="auto"/>
              <w:right w:val="dotted" w:sz="4" w:space="0" w:color="auto"/>
            </w:tcBorders>
            <w:vAlign w:val="center"/>
          </w:tcPr>
          <w:p w14:paraId="387B8E07" w14:textId="77777777" w:rsidR="00280E0E" w:rsidRPr="00A85E5F" w:rsidRDefault="00280E0E" w:rsidP="00A04068"/>
        </w:tc>
        <w:tc>
          <w:tcPr>
            <w:tcW w:w="3980" w:type="dxa"/>
            <w:tcBorders>
              <w:top w:val="single" w:sz="6" w:space="0" w:color="auto"/>
              <w:left w:val="dotted" w:sz="4" w:space="0" w:color="auto"/>
              <w:bottom w:val="dotted" w:sz="4" w:space="0" w:color="auto"/>
              <w:right w:val="dotted" w:sz="4" w:space="0" w:color="auto"/>
            </w:tcBorders>
            <w:vAlign w:val="center"/>
          </w:tcPr>
          <w:p w14:paraId="770461A1" w14:textId="77777777" w:rsidR="00280E0E" w:rsidRPr="00A85E5F" w:rsidRDefault="00280E0E" w:rsidP="00A04068"/>
        </w:tc>
      </w:tr>
      <w:tr w:rsidR="00280E0E" w:rsidRPr="00A85E5F" w14:paraId="0D39FE40" w14:textId="77777777">
        <w:trPr>
          <w:cantSplit/>
          <w:jc w:val="center"/>
        </w:trPr>
        <w:tc>
          <w:tcPr>
            <w:tcW w:w="1806" w:type="dxa"/>
            <w:tcBorders>
              <w:top w:val="dotted" w:sz="4" w:space="0" w:color="auto"/>
              <w:left w:val="dotted" w:sz="4" w:space="0" w:color="auto"/>
              <w:bottom w:val="dotted" w:sz="4" w:space="0" w:color="auto"/>
              <w:right w:val="dotted" w:sz="4" w:space="0" w:color="auto"/>
            </w:tcBorders>
            <w:vAlign w:val="center"/>
          </w:tcPr>
          <w:p w14:paraId="071AE4EE" w14:textId="77777777" w:rsidR="00280E0E" w:rsidRPr="00A85E5F" w:rsidRDefault="00280E0E" w:rsidP="00A04068">
            <w:r w:rsidRPr="00A85E5F">
              <w:t>Announcements</w:t>
            </w:r>
          </w:p>
        </w:tc>
        <w:tc>
          <w:tcPr>
            <w:tcW w:w="1985" w:type="dxa"/>
            <w:tcBorders>
              <w:top w:val="dotted" w:sz="4" w:space="0" w:color="auto"/>
              <w:left w:val="dotted" w:sz="4" w:space="0" w:color="auto"/>
              <w:bottom w:val="dotted" w:sz="4" w:space="0" w:color="auto"/>
              <w:right w:val="dotted" w:sz="4" w:space="0" w:color="auto"/>
            </w:tcBorders>
            <w:vAlign w:val="center"/>
          </w:tcPr>
          <w:p w14:paraId="2DCD4113" w14:textId="77777777" w:rsidR="00280E0E" w:rsidRPr="00A85E5F" w:rsidRDefault="00280E0E" w:rsidP="00A04068"/>
        </w:tc>
        <w:tc>
          <w:tcPr>
            <w:tcW w:w="1805" w:type="dxa"/>
            <w:tcBorders>
              <w:top w:val="dotted" w:sz="4" w:space="0" w:color="auto"/>
              <w:left w:val="dotted" w:sz="4" w:space="0" w:color="auto"/>
              <w:bottom w:val="dotted" w:sz="4" w:space="0" w:color="auto"/>
              <w:right w:val="dotted" w:sz="4" w:space="0" w:color="auto"/>
            </w:tcBorders>
            <w:vAlign w:val="center"/>
          </w:tcPr>
          <w:p w14:paraId="36463BBD" w14:textId="77777777" w:rsidR="00280E0E" w:rsidRPr="00A85E5F" w:rsidRDefault="00280E0E" w:rsidP="00A04068"/>
        </w:tc>
        <w:tc>
          <w:tcPr>
            <w:tcW w:w="3980" w:type="dxa"/>
            <w:tcBorders>
              <w:top w:val="dotted" w:sz="4" w:space="0" w:color="auto"/>
              <w:left w:val="dotted" w:sz="4" w:space="0" w:color="auto"/>
              <w:bottom w:val="dotted" w:sz="4" w:space="0" w:color="auto"/>
              <w:right w:val="dotted" w:sz="4" w:space="0" w:color="auto"/>
            </w:tcBorders>
            <w:vAlign w:val="center"/>
          </w:tcPr>
          <w:p w14:paraId="3F6E803A" w14:textId="77777777" w:rsidR="00280E0E" w:rsidRPr="00A85E5F" w:rsidRDefault="00280E0E" w:rsidP="00A04068"/>
        </w:tc>
      </w:tr>
      <w:tr w:rsidR="00280E0E" w:rsidRPr="00A85E5F" w14:paraId="03F9DF66" w14:textId="77777777">
        <w:trPr>
          <w:cantSplit/>
          <w:jc w:val="center"/>
        </w:trPr>
        <w:tc>
          <w:tcPr>
            <w:tcW w:w="1806" w:type="dxa"/>
            <w:tcBorders>
              <w:top w:val="dotted" w:sz="4" w:space="0" w:color="auto"/>
              <w:left w:val="dotted" w:sz="4" w:space="0" w:color="auto"/>
              <w:bottom w:val="dotted" w:sz="4" w:space="0" w:color="auto"/>
              <w:right w:val="dotted" w:sz="4" w:space="0" w:color="auto"/>
            </w:tcBorders>
            <w:vAlign w:val="center"/>
          </w:tcPr>
          <w:p w14:paraId="04DB942D" w14:textId="77777777" w:rsidR="00280E0E" w:rsidRPr="00A85E5F" w:rsidRDefault="00280E0E" w:rsidP="00A04068">
            <w:r w:rsidRPr="00A85E5F">
              <w:t>Case Studies</w:t>
            </w:r>
          </w:p>
        </w:tc>
        <w:tc>
          <w:tcPr>
            <w:tcW w:w="1985" w:type="dxa"/>
            <w:tcBorders>
              <w:top w:val="dotted" w:sz="4" w:space="0" w:color="auto"/>
              <w:left w:val="dotted" w:sz="4" w:space="0" w:color="auto"/>
              <w:bottom w:val="dotted" w:sz="4" w:space="0" w:color="auto"/>
              <w:right w:val="dotted" w:sz="4" w:space="0" w:color="auto"/>
            </w:tcBorders>
            <w:vAlign w:val="center"/>
          </w:tcPr>
          <w:p w14:paraId="76D03B4A" w14:textId="77777777" w:rsidR="00280E0E" w:rsidRPr="00A85E5F" w:rsidRDefault="00280E0E" w:rsidP="00A04068"/>
        </w:tc>
        <w:tc>
          <w:tcPr>
            <w:tcW w:w="1805" w:type="dxa"/>
            <w:tcBorders>
              <w:top w:val="dotted" w:sz="4" w:space="0" w:color="auto"/>
              <w:left w:val="dotted" w:sz="4" w:space="0" w:color="auto"/>
              <w:bottom w:val="dotted" w:sz="4" w:space="0" w:color="auto"/>
              <w:right w:val="dotted" w:sz="4" w:space="0" w:color="auto"/>
            </w:tcBorders>
            <w:vAlign w:val="center"/>
          </w:tcPr>
          <w:p w14:paraId="2D7F87E3" w14:textId="77777777" w:rsidR="00280E0E" w:rsidRPr="00A85E5F" w:rsidRDefault="00280E0E" w:rsidP="00A04068"/>
        </w:tc>
        <w:tc>
          <w:tcPr>
            <w:tcW w:w="3980" w:type="dxa"/>
            <w:tcBorders>
              <w:top w:val="dotted" w:sz="4" w:space="0" w:color="auto"/>
              <w:left w:val="dotted" w:sz="4" w:space="0" w:color="auto"/>
              <w:bottom w:val="dotted" w:sz="4" w:space="0" w:color="auto"/>
              <w:right w:val="dotted" w:sz="4" w:space="0" w:color="auto"/>
            </w:tcBorders>
            <w:vAlign w:val="center"/>
          </w:tcPr>
          <w:p w14:paraId="108CC8A3" w14:textId="77777777" w:rsidR="00280E0E" w:rsidRPr="00A85E5F" w:rsidRDefault="00280E0E" w:rsidP="00A04068"/>
        </w:tc>
      </w:tr>
    </w:tbl>
    <w:p w14:paraId="23FBF8CA" w14:textId="77777777" w:rsidR="00505206" w:rsidRPr="00A85E5F" w:rsidRDefault="00505206" w:rsidP="00505206">
      <w:pPr>
        <w:pStyle w:val="Heading2"/>
      </w:pPr>
      <w:bookmarkStart w:id="70" w:name="_Toc199920854"/>
      <w:bookmarkStart w:id="71" w:name="_Toc209257277"/>
      <w:bookmarkStart w:id="72" w:name="_Toc209335491"/>
      <w:bookmarkStart w:id="73" w:name="_Toc212364076"/>
      <w:r w:rsidRPr="00A85E5F">
        <w:t>Distribution Groups</w:t>
      </w:r>
      <w:bookmarkEnd w:id="70"/>
      <w:bookmarkEnd w:id="71"/>
      <w:bookmarkEnd w:id="72"/>
      <w:bookmarkEnd w:id="73"/>
    </w:p>
    <w:p w14:paraId="148421B8" w14:textId="77777777" w:rsidR="00505206" w:rsidRPr="00A85E5F" w:rsidRDefault="00505206" w:rsidP="00505206">
      <w:r w:rsidRPr="00A85E5F">
        <w:t>Identify the location of the project distribution list information, or identify and describe distribution groups that will be used for distributing project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370"/>
        <w:gridCol w:w="3055"/>
      </w:tblGrid>
      <w:tr w:rsidR="008E2684" w:rsidRPr="00A85E5F" w14:paraId="7FCBE054" w14:textId="77777777">
        <w:trPr>
          <w:cantSplit/>
          <w:tblHeader/>
          <w:jc w:val="center"/>
        </w:trPr>
        <w:tc>
          <w:tcPr>
            <w:tcW w:w="2983" w:type="dxa"/>
            <w:tcBorders>
              <w:top w:val="single" w:sz="6" w:space="0" w:color="auto"/>
              <w:left w:val="single" w:sz="6" w:space="0" w:color="auto"/>
              <w:bottom w:val="single" w:sz="6" w:space="0" w:color="auto"/>
              <w:right w:val="single" w:sz="6" w:space="0" w:color="auto"/>
            </w:tcBorders>
            <w:shd w:val="clear" w:color="auto" w:fill="BCCCDA"/>
          </w:tcPr>
          <w:p w14:paraId="2C0E5C7F" w14:textId="77777777" w:rsidR="008E2684" w:rsidRPr="00A85E5F" w:rsidRDefault="008E2684" w:rsidP="00A04068">
            <w:r w:rsidRPr="00A85E5F">
              <w:t>Distribution Group Name</w:t>
            </w:r>
          </w:p>
        </w:tc>
        <w:tc>
          <w:tcPr>
            <w:tcW w:w="3451" w:type="dxa"/>
            <w:tcBorders>
              <w:top w:val="single" w:sz="6" w:space="0" w:color="auto"/>
              <w:left w:val="single" w:sz="6" w:space="0" w:color="auto"/>
              <w:bottom w:val="single" w:sz="6" w:space="0" w:color="auto"/>
              <w:right w:val="single" w:sz="6" w:space="0" w:color="auto"/>
            </w:tcBorders>
            <w:shd w:val="clear" w:color="auto" w:fill="BCCCDA"/>
          </w:tcPr>
          <w:p w14:paraId="3DFF4702" w14:textId="77777777" w:rsidR="008E2684" w:rsidRPr="00A85E5F" w:rsidRDefault="008E2684" w:rsidP="00A04068">
            <w:r w:rsidRPr="00A85E5F">
              <w:t>Distribution Group Description</w:t>
            </w:r>
          </w:p>
        </w:tc>
        <w:tc>
          <w:tcPr>
            <w:tcW w:w="3142" w:type="dxa"/>
            <w:tcBorders>
              <w:top w:val="single" w:sz="6" w:space="0" w:color="auto"/>
              <w:left w:val="single" w:sz="6" w:space="0" w:color="auto"/>
              <w:bottom w:val="single" w:sz="6" w:space="0" w:color="auto"/>
              <w:right w:val="single" w:sz="6" w:space="0" w:color="auto"/>
            </w:tcBorders>
            <w:shd w:val="clear" w:color="auto" w:fill="BCCCDA"/>
          </w:tcPr>
          <w:p w14:paraId="0553ED86" w14:textId="77777777" w:rsidR="008E2684" w:rsidRPr="00A85E5F" w:rsidRDefault="008E2684" w:rsidP="00A04068">
            <w:r w:rsidRPr="00A85E5F">
              <w:t>Owner</w:t>
            </w:r>
          </w:p>
        </w:tc>
      </w:tr>
      <w:tr w:rsidR="008E2684" w:rsidRPr="00A85E5F" w14:paraId="1BBB6130" w14:textId="77777777">
        <w:trPr>
          <w:cantSplit/>
          <w:jc w:val="center"/>
        </w:trPr>
        <w:tc>
          <w:tcPr>
            <w:tcW w:w="2983" w:type="dxa"/>
            <w:tcBorders>
              <w:top w:val="single" w:sz="6" w:space="0" w:color="auto"/>
              <w:left w:val="dotted" w:sz="4" w:space="0" w:color="auto"/>
              <w:bottom w:val="dotted" w:sz="4" w:space="0" w:color="auto"/>
              <w:right w:val="dotted" w:sz="4" w:space="0" w:color="auto"/>
            </w:tcBorders>
            <w:vAlign w:val="center"/>
          </w:tcPr>
          <w:p w14:paraId="4B69EEA0" w14:textId="77777777" w:rsidR="008E2684" w:rsidRPr="00A85E5F" w:rsidRDefault="008E2684" w:rsidP="00A04068"/>
        </w:tc>
        <w:tc>
          <w:tcPr>
            <w:tcW w:w="3451" w:type="dxa"/>
            <w:tcBorders>
              <w:top w:val="single" w:sz="6" w:space="0" w:color="auto"/>
              <w:left w:val="dotted" w:sz="4" w:space="0" w:color="auto"/>
              <w:bottom w:val="dotted" w:sz="4" w:space="0" w:color="auto"/>
              <w:right w:val="dotted" w:sz="4" w:space="0" w:color="auto"/>
            </w:tcBorders>
            <w:vAlign w:val="center"/>
          </w:tcPr>
          <w:p w14:paraId="39F4508F" w14:textId="77777777" w:rsidR="008E2684" w:rsidRPr="00A85E5F" w:rsidRDefault="008E2684" w:rsidP="00A04068"/>
        </w:tc>
        <w:tc>
          <w:tcPr>
            <w:tcW w:w="3142" w:type="dxa"/>
            <w:tcBorders>
              <w:top w:val="single" w:sz="6" w:space="0" w:color="auto"/>
              <w:left w:val="dotted" w:sz="4" w:space="0" w:color="auto"/>
              <w:bottom w:val="dotted" w:sz="4" w:space="0" w:color="auto"/>
              <w:right w:val="dotted" w:sz="4" w:space="0" w:color="auto"/>
            </w:tcBorders>
            <w:vAlign w:val="center"/>
          </w:tcPr>
          <w:p w14:paraId="6CC34F05" w14:textId="77777777" w:rsidR="008E2684" w:rsidRPr="00A85E5F" w:rsidRDefault="008E2684" w:rsidP="00A04068"/>
        </w:tc>
      </w:tr>
      <w:tr w:rsidR="008E2684" w:rsidRPr="00A85E5F" w14:paraId="64884F29" w14:textId="77777777">
        <w:trPr>
          <w:cantSplit/>
          <w:jc w:val="center"/>
        </w:trPr>
        <w:tc>
          <w:tcPr>
            <w:tcW w:w="2983" w:type="dxa"/>
            <w:tcBorders>
              <w:top w:val="dotted" w:sz="4" w:space="0" w:color="auto"/>
              <w:left w:val="dotted" w:sz="4" w:space="0" w:color="auto"/>
              <w:bottom w:val="dotted" w:sz="4" w:space="0" w:color="auto"/>
              <w:right w:val="dotted" w:sz="4" w:space="0" w:color="auto"/>
            </w:tcBorders>
            <w:vAlign w:val="center"/>
          </w:tcPr>
          <w:p w14:paraId="7E8C3757" w14:textId="77777777" w:rsidR="008E2684" w:rsidRPr="00A85E5F" w:rsidRDefault="008E2684" w:rsidP="00A04068"/>
        </w:tc>
        <w:tc>
          <w:tcPr>
            <w:tcW w:w="3451" w:type="dxa"/>
            <w:tcBorders>
              <w:top w:val="dotted" w:sz="4" w:space="0" w:color="auto"/>
              <w:left w:val="dotted" w:sz="4" w:space="0" w:color="auto"/>
              <w:bottom w:val="dotted" w:sz="4" w:space="0" w:color="auto"/>
              <w:right w:val="dotted" w:sz="4" w:space="0" w:color="auto"/>
            </w:tcBorders>
            <w:vAlign w:val="center"/>
          </w:tcPr>
          <w:p w14:paraId="6433FAB1" w14:textId="77777777" w:rsidR="008E2684" w:rsidRPr="00A85E5F" w:rsidRDefault="008E2684" w:rsidP="00A04068"/>
        </w:tc>
        <w:tc>
          <w:tcPr>
            <w:tcW w:w="3142" w:type="dxa"/>
            <w:tcBorders>
              <w:top w:val="dotted" w:sz="4" w:space="0" w:color="auto"/>
              <w:left w:val="dotted" w:sz="4" w:space="0" w:color="auto"/>
              <w:bottom w:val="dotted" w:sz="4" w:space="0" w:color="auto"/>
              <w:right w:val="dotted" w:sz="4" w:space="0" w:color="auto"/>
            </w:tcBorders>
            <w:vAlign w:val="center"/>
          </w:tcPr>
          <w:p w14:paraId="39253C55" w14:textId="77777777" w:rsidR="008E2684" w:rsidRPr="00A85E5F" w:rsidRDefault="008E2684" w:rsidP="00A04068"/>
        </w:tc>
      </w:tr>
      <w:tr w:rsidR="008E2684" w:rsidRPr="00A85E5F" w14:paraId="44695B9C" w14:textId="77777777">
        <w:trPr>
          <w:cantSplit/>
          <w:jc w:val="center"/>
        </w:trPr>
        <w:tc>
          <w:tcPr>
            <w:tcW w:w="2983" w:type="dxa"/>
            <w:tcBorders>
              <w:top w:val="dotted" w:sz="4" w:space="0" w:color="auto"/>
              <w:left w:val="dotted" w:sz="4" w:space="0" w:color="auto"/>
              <w:bottom w:val="dotted" w:sz="4" w:space="0" w:color="auto"/>
              <w:right w:val="dotted" w:sz="4" w:space="0" w:color="auto"/>
            </w:tcBorders>
            <w:vAlign w:val="center"/>
          </w:tcPr>
          <w:p w14:paraId="5C51C045" w14:textId="77777777" w:rsidR="008E2684" w:rsidRPr="00A85E5F" w:rsidRDefault="008E2684" w:rsidP="00A04068"/>
        </w:tc>
        <w:tc>
          <w:tcPr>
            <w:tcW w:w="3451" w:type="dxa"/>
            <w:tcBorders>
              <w:top w:val="dotted" w:sz="4" w:space="0" w:color="auto"/>
              <w:left w:val="dotted" w:sz="4" w:space="0" w:color="auto"/>
              <w:bottom w:val="dotted" w:sz="4" w:space="0" w:color="auto"/>
              <w:right w:val="dotted" w:sz="4" w:space="0" w:color="auto"/>
            </w:tcBorders>
            <w:vAlign w:val="center"/>
          </w:tcPr>
          <w:p w14:paraId="4749F1E1" w14:textId="77777777" w:rsidR="008E2684" w:rsidRPr="00A85E5F" w:rsidRDefault="008E2684" w:rsidP="00A04068"/>
        </w:tc>
        <w:tc>
          <w:tcPr>
            <w:tcW w:w="3142" w:type="dxa"/>
            <w:tcBorders>
              <w:top w:val="dotted" w:sz="4" w:space="0" w:color="auto"/>
              <w:left w:val="dotted" w:sz="4" w:space="0" w:color="auto"/>
              <w:bottom w:val="dotted" w:sz="4" w:space="0" w:color="auto"/>
              <w:right w:val="dotted" w:sz="4" w:space="0" w:color="auto"/>
            </w:tcBorders>
            <w:vAlign w:val="center"/>
          </w:tcPr>
          <w:p w14:paraId="7AD12445" w14:textId="77777777" w:rsidR="008E2684" w:rsidRPr="00A85E5F" w:rsidRDefault="008E2684" w:rsidP="00A04068"/>
        </w:tc>
      </w:tr>
    </w:tbl>
    <w:p w14:paraId="18EC42EB" w14:textId="77777777" w:rsidR="00EA465B" w:rsidRPr="00A85E5F" w:rsidRDefault="00EA465B" w:rsidP="00D2435C"/>
    <w:p w14:paraId="3AD003A5" w14:textId="77777777" w:rsidR="00D2435C" w:rsidRPr="00A85E5F" w:rsidRDefault="00203B10" w:rsidP="00D2435C">
      <w:pPr>
        <w:pStyle w:val="Heading1"/>
      </w:pPr>
      <w:bookmarkStart w:id="74" w:name="_Toc212364077"/>
      <w:r w:rsidRPr="00A85E5F">
        <w:t>Tracking</w:t>
      </w:r>
      <w:r w:rsidR="00E62D10" w:rsidRPr="00A85E5F">
        <w:t xml:space="preserve">, </w:t>
      </w:r>
      <w:r w:rsidR="00D2435C" w:rsidRPr="00A85E5F">
        <w:t>Evaluation</w:t>
      </w:r>
      <w:r w:rsidR="00E62D10" w:rsidRPr="00A85E5F">
        <w:t xml:space="preserve"> &amp; Control</w:t>
      </w:r>
      <w:bookmarkEnd w:id="74"/>
    </w:p>
    <w:p w14:paraId="5928955A" w14:textId="77777777" w:rsidR="005E6F6C" w:rsidRPr="00A85E5F" w:rsidRDefault="005E6F6C" w:rsidP="005E6F6C">
      <w:r w:rsidRPr="00A85E5F">
        <w:t>The final section in the Marketing Plan is concerned with measuring, evaluating and controlling the success of the plan. Without these in place, it’s hard to demonstrate that you have ‘thought through’ the plan and have prepared contingencies and alternative strategies if the plan does not achieve its objectives are per the agreed upon milestones.</w:t>
      </w:r>
    </w:p>
    <w:p w14:paraId="04F67152" w14:textId="77777777" w:rsidR="005E6F6C" w:rsidRPr="00A85E5F" w:rsidRDefault="005E6F6C" w:rsidP="005E6F6C">
      <w:r w:rsidRPr="00A85E5F">
        <w:t xml:space="preserve">By monitoring progress, you can: </w:t>
      </w:r>
    </w:p>
    <w:p w14:paraId="7D65FF2C" w14:textId="77777777" w:rsidR="005E6F6C" w:rsidRPr="00A85E5F" w:rsidRDefault="005E6F6C" w:rsidP="00AE072F">
      <w:pPr>
        <w:numPr>
          <w:ilvl w:val="0"/>
          <w:numId w:val="21"/>
        </w:numPr>
      </w:pPr>
      <w:r w:rsidRPr="00A85E5F">
        <w:t xml:space="preserve">Judge the success of the marketing plan. </w:t>
      </w:r>
    </w:p>
    <w:p w14:paraId="4CFB3784" w14:textId="77777777" w:rsidR="005E6F6C" w:rsidRPr="00A85E5F" w:rsidRDefault="005E6F6C" w:rsidP="00AE072F">
      <w:pPr>
        <w:numPr>
          <w:ilvl w:val="0"/>
          <w:numId w:val="21"/>
        </w:numPr>
      </w:pPr>
      <w:r w:rsidRPr="00A85E5F">
        <w:t>Determine why strategies are failing</w:t>
      </w:r>
    </w:p>
    <w:p w14:paraId="5C8D9898" w14:textId="77777777" w:rsidR="005E6F6C" w:rsidRPr="00A85E5F" w:rsidRDefault="005E6F6C" w:rsidP="00AE072F">
      <w:pPr>
        <w:numPr>
          <w:ilvl w:val="0"/>
          <w:numId w:val="21"/>
        </w:numPr>
      </w:pPr>
      <w:r w:rsidRPr="00A85E5F">
        <w:t>Propose how to improve flawed strategies</w:t>
      </w:r>
    </w:p>
    <w:p w14:paraId="3F23F0A9" w14:textId="77777777" w:rsidR="005E6F6C" w:rsidRPr="00A85E5F" w:rsidRDefault="005E6F6C" w:rsidP="00AE072F">
      <w:pPr>
        <w:numPr>
          <w:ilvl w:val="0"/>
          <w:numId w:val="21"/>
        </w:numPr>
      </w:pPr>
      <w:r w:rsidRPr="00A85E5F">
        <w:t>Identify where you can refocus or change direction</w:t>
      </w:r>
    </w:p>
    <w:p w14:paraId="60D45D62" w14:textId="77777777" w:rsidR="005E6F6C" w:rsidRPr="00A85E5F" w:rsidRDefault="0072336B" w:rsidP="005E6F6C">
      <w:r w:rsidRPr="00A85E5F">
        <w:t xml:space="preserve">If you are seeking funding for your marketing plan, then ensure place special emphasize on writing this section. Your ability to anticipate the program’s success or failure, and take appropriate corrective actions, will </w:t>
      </w:r>
      <w:r w:rsidR="008A45FB" w:rsidRPr="00A85E5F">
        <w:t xml:space="preserve">instill confidence in the </w:t>
      </w:r>
      <w:r w:rsidRPr="00A85E5F">
        <w:t>reader.</w:t>
      </w:r>
      <w:r w:rsidR="001A704E" w:rsidRPr="00A85E5F">
        <w:t xml:space="preserve"> Without it, questions remand unanswered.</w:t>
      </w:r>
      <w:r w:rsidRPr="00A85E5F">
        <w:t xml:space="preserve"> </w:t>
      </w:r>
    </w:p>
    <w:p w14:paraId="4E0F5836" w14:textId="77777777" w:rsidR="00970DA1" w:rsidRPr="00A85E5F" w:rsidRDefault="00970DA1" w:rsidP="00970DA1">
      <w:pPr>
        <w:pStyle w:val="Heading2"/>
      </w:pPr>
      <w:bookmarkStart w:id="75" w:name="_Toc212364078"/>
      <w:r w:rsidRPr="00A85E5F">
        <w:t>Tracking</w:t>
      </w:r>
      <w:bookmarkEnd w:id="75"/>
    </w:p>
    <w:p w14:paraId="3DB7E0C4" w14:textId="77777777" w:rsidR="00970DA1" w:rsidRPr="00A85E5F" w:rsidRDefault="00970DA1" w:rsidP="00970DA1">
      <w:r w:rsidRPr="00A85E5F">
        <w:t>Describe the mechanisms for tracking the success of each aspect of the marketing program. Before you launch your marketing program, ensure that there is an agreed series of goals that are considered achievable and measurable indicators of the overall marketing effort.</w:t>
      </w:r>
    </w:p>
    <w:p w14:paraId="52368E2D" w14:textId="77777777" w:rsidR="00970DA1" w:rsidRPr="00A85E5F" w:rsidRDefault="00970DA1" w:rsidP="00AE072F">
      <w:pPr>
        <w:numPr>
          <w:ilvl w:val="0"/>
          <w:numId w:val="19"/>
        </w:numPr>
      </w:pPr>
      <w:r w:rsidRPr="00A85E5F">
        <w:t>Describe how success in meeting marketing objectives will be monitored</w:t>
      </w:r>
    </w:p>
    <w:p w14:paraId="11F93F6C" w14:textId="77777777" w:rsidR="00970DA1" w:rsidRPr="00A85E5F" w:rsidRDefault="00970DA1" w:rsidP="00AE072F">
      <w:pPr>
        <w:numPr>
          <w:ilvl w:val="0"/>
          <w:numId w:val="19"/>
        </w:numPr>
      </w:pPr>
      <w:r w:rsidRPr="00A85E5F">
        <w:t>Describe how the contribution made by promotional and communications effort in the achievement of marketing objectives will be measured.</w:t>
      </w:r>
    </w:p>
    <w:p w14:paraId="2202DB5E" w14:textId="77777777" w:rsidR="00E97595" w:rsidRPr="00A85E5F" w:rsidRDefault="00E97595" w:rsidP="00E97595">
      <w:r w:rsidRPr="00A85E5F">
        <w:t xml:space="preserve">One approach is to supply regular Progress Reports to executives and other stakeholder. This should show results for each marketing effort, linked back to the overall goals of the marketing program. </w:t>
      </w:r>
    </w:p>
    <w:p w14:paraId="62A66369" w14:textId="77777777" w:rsidR="00E97595" w:rsidRPr="00A85E5F" w:rsidRDefault="00E97595" w:rsidP="00E97595">
      <w:r w:rsidRPr="00A85E5F">
        <w:t>Example Marketing Plan Progress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395"/>
        <w:gridCol w:w="1879"/>
        <w:gridCol w:w="1851"/>
        <w:gridCol w:w="1860"/>
      </w:tblGrid>
      <w:tr w:rsidR="00E97595" w:rsidRPr="00A85E5F" w14:paraId="3CDFC61D" w14:textId="77777777">
        <w:trPr>
          <w:cantSplit/>
          <w:tblHeader/>
          <w:jc w:val="center"/>
        </w:trPr>
        <w:tc>
          <w:tcPr>
            <w:tcW w:w="1368" w:type="dxa"/>
            <w:tcBorders>
              <w:top w:val="single" w:sz="6" w:space="0" w:color="auto"/>
              <w:left w:val="single" w:sz="6" w:space="0" w:color="auto"/>
              <w:bottom w:val="single" w:sz="6" w:space="0" w:color="auto"/>
              <w:right w:val="single" w:sz="6" w:space="0" w:color="auto"/>
            </w:tcBorders>
            <w:shd w:val="clear" w:color="auto" w:fill="BCCCDA"/>
          </w:tcPr>
          <w:p w14:paraId="2440B12D" w14:textId="77777777" w:rsidR="00E97595" w:rsidRPr="00A85E5F" w:rsidRDefault="00E97595" w:rsidP="002C2729">
            <w:r w:rsidRPr="00A85E5F">
              <w:t>Target Segment</w:t>
            </w:r>
          </w:p>
        </w:tc>
        <w:tc>
          <w:tcPr>
            <w:tcW w:w="2462" w:type="dxa"/>
            <w:tcBorders>
              <w:top w:val="single" w:sz="6" w:space="0" w:color="auto"/>
              <w:left w:val="single" w:sz="6" w:space="0" w:color="auto"/>
              <w:bottom w:val="single" w:sz="6" w:space="0" w:color="auto"/>
              <w:right w:val="single" w:sz="6" w:space="0" w:color="auto"/>
            </w:tcBorders>
            <w:shd w:val="clear" w:color="auto" w:fill="BCCCDA"/>
          </w:tcPr>
          <w:p w14:paraId="60D9D2C1" w14:textId="77777777" w:rsidR="00E97595" w:rsidRPr="00A85E5F" w:rsidRDefault="00E97595" w:rsidP="002C2729">
            <w:r w:rsidRPr="00A85E5F">
              <w:t xml:space="preserve">Strategy </w:t>
            </w:r>
          </w:p>
        </w:tc>
        <w:tc>
          <w:tcPr>
            <w:tcW w:w="1915" w:type="dxa"/>
            <w:tcBorders>
              <w:top w:val="single" w:sz="6" w:space="0" w:color="auto"/>
              <w:left w:val="single" w:sz="6" w:space="0" w:color="auto"/>
              <w:bottom w:val="single" w:sz="6" w:space="0" w:color="auto"/>
              <w:right w:val="single" w:sz="6" w:space="0" w:color="auto"/>
            </w:tcBorders>
            <w:shd w:val="clear" w:color="auto" w:fill="BCCCDA"/>
          </w:tcPr>
          <w:p w14:paraId="1F7713ED" w14:textId="77777777" w:rsidR="00E97595" w:rsidRPr="00A85E5F" w:rsidRDefault="00E97595" w:rsidP="002C2729">
            <w:r w:rsidRPr="00A85E5F">
              <w:t xml:space="preserve">Tactic </w:t>
            </w:r>
          </w:p>
        </w:tc>
        <w:tc>
          <w:tcPr>
            <w:tcW w:w="1915" w:type="dxa"/>
            <w:tcBorders>
              <w:top w:val="single" w:sz="6" w:space="0" w:color="auto"/>
              <w:left w:val="single" w:sz="6" w:space="0" w:color="auto"/>
              <w:bottom w:val="single" w:sz="6" w:space="0" w:color="auto"/>
              <w:right w:val="single" w:sz="6" w:space="0" w:color="auto"/>
            </w:tcBorders>
            <w:shd w:val="clear" w:color="auto" w:fill="BCCCDA"/>
          </w:tcPr>
          <w:p w14:paraId="36442E76" w14:textId="77777777" w:rsidR="00E97595" w:rsidRPr="00A85E5F" w:rsidRDefault="00E97595" w:rsidP="002C2729">
            <w:r w:rsidRPr="00A85E5F">
              <w:t>Metrics</w:t>
            </w:r>
          </w:p>
        </w:tc>
        <w:tc>
          <w:tcPr>
            <w:tcW w:w="1916" w:type="dxa"/>
            <w:tcBorders>
              <w:top w:val="single" w:sz="6" w:space="0" w:color="auto"/>
              <w:left w:val="single" w:sz="6" w:space="0" w:color="auto"/>
              <w:bottom w:val="single" w:sz="6" w:space="0" w:color="auto"/>
              <w:right w:val="single" w:sz="6" w:space="0" w:color="auto"/>
            </w:tcBorders>
            <w:shd w:val="clear" w:color="auto" w:fill="BCCCDA"/>
          </w:tcPr>
          <w:p w14:paraId="70B723A8" w14:textId="77777777" w:rsidR="00E97595" w:rsidRPr="00A85E5F" w:rsidRDefault="00E97595" w:rsidP="002C2729">
            <w:r w:rsidRPr="00A85E5F">
              <w:t>Results to date</w:t>
            </w:r>
          </w:p>
        </w:tc>
      </w:tr>
      <w:tr w:rsidR="00E97595" w:rsidRPr="00A85E5F" w14:paraId="77C11486" w14:textId="77777777">
        <w:trPr>
          <w:cantSplit/>
          <w:jc w:val="center"/>
        </w:trPr>
        <w:tc>
          <w:tcPr>
            <w:tcW w:w="1368" w:type="dxa"/>
            <w:tcBorders>
              <w:top w:val="single" w:sz="6" w:space="0" w:color="auto"/>
              <w:left w:val="dotted" w:sz="4" w:space="0" w:color="auto"/>
              <w:bottom w:val="dotted" w:sz="4" w:space="0" w:color="auto"/>
              <w:right w:val="dotted" w:sz="4" w:space="0" w:color="auto"/>
            </w:tcBorders>
          </w:tcPr>
          <w:p w14:paraId="6FC01788" w14:textId="77777777" w:rsidR="00E97595" w:rsidRPr="00A85E5F" w:rsidRDefault="00E97595" w:rsidP="002C2729">
            <w:r w:rsidRPr="00A85E5F">
              <w:t>New customers</w:t>
            </w:r>
          </w:p>
        </w:tc>
        <w:tc>
          <w:tcPr>
            <w:tcW w:w="2462" w:type="dxa"/>
            <w:tcBorders>
              <w:top w:val="single" w:sz="6" w:space="0" w:color="auto"/>
              <w:left w:val="dotted" w:sz="4" w:space="0" w:color="auto"/>
              <w:bottom w:val="dotted" w:sz="4" w:space="0" w:color="auto"/>
              <w:right w:val="dotted" w:sz="4" w:space="0" w:color="auto"/>
            </w:tcBorders>
          </w:tcPr>
          <w:p w14:paraId="3753A3CF" w14:textId="77777777" w:rsidR="00E97595" w:rsidRPr="00A85E5F" w:rsidRDefault="006B5758" w:rsidP="002C2729">
            <w:r w:rsidRPr="00A85E5F">
              <w:t xml:space="preserve">Use </w:t>
            </w:r>
            <w:r w:rsidR="00E97595" w:rsidRPr="00A85E5F">
              <w:t>Trade shows and conferences to raise awareness of new product launch</w:t>
            </w:r>
          </w:p>
        </w:tc>
        <w:tc>
          <w:tcPr>
            <w:tcW w:w="1915" w:type="dxa"/>
            <w:tcBorders>
              <w:top w:val="single" w:sz="6" w:space="0" w:color="auto"/>
              <w:left w:val="dotted" w:sz="4" w:space="0" w:color="auto"/>
              <w:bottom w:val="dotted" w:sz="4" w:space="0" w:color="auto"/>
              <w:right w:val="dotted" w:sz="4" w:space="0" w:color="auto"/>
            </w:tcBorders>
          </w:tcPr>
          <w:p w14:paraId="1EC00927" w14:textId="77777777" w:rsidR="00E97595" w:rsidRPr="00A85E5F" w:rsidRDefault="00E97595" w:rsidP="002C2729">
            <w:r w:rsidRPr="00A85E5F">
              <w:t>Trade show [X]</w:t>
            </w:r>
          </w:p>
          <w:p w14:paraId="482BE58C" w14:textId="77777777" w:rsidR="00E97595" w:rsidRPr="00A85E5F" w:rsidRDefault="00E97595" w:rsidP="002C2729">
            <w:r w:rsidRPr="00A85E5F">
              <w:t>Conference [Y]</w:t>
            </w:r>
          </w:p>
        </w:tc>
        <w:tc>
          <w:tcPr>
            <w:tcW w:w="1915" w:type="dxa"/>
            <w:tcBorders>
              <w:top w:val="single" w:sz="6" w:space="0" w:color="auto"/>
              <w:left w:val="dotted" w:sz="4" w:space="0" w:color="auto"/>
              <w:bottom w:val="dotted" w:sz="4" w:space="0" w:color="auto"/>
              <w:right w:val="dotted" w:sz="4" w:space="0" w:color="auto"/>
            </w:tcBorders>
          </w:tcPr>
          <w:p w14:paraId="57121788" w14:textId="77777777" w:rsidR="00E97595" w:rsidRPr="00A85E5F" w:rsidRDefault="00E97595" w:rsidP="002C2729">
            <w:r w:rsidRPr="00A85E5F">
              <w:t>100 leads</w:t>
            </w:r>
          </w:p>
          <w:p w14:paraId="6C1D96EB" w14:textId="77777777" w:rsidR="00E97595" w:rsidRPr="00A85E5F" w:rsidRDefault="00E97595" w:rsidP="002C2729">
            <w:r w:rsidRPr="00A85E5F">
              <w:t>25 leads</w:t>
            </w:r>
          </w:p>
        </w:tc>
        <w:tc>
          <w:tcPr>
            <w:tcW w:w="1916" w:type="dxa"/>
            <w:tcBorders>
              <w:top w:val="single" w:sz="6" w:space="0" w:color="auto"/>
              <w:left w:val="dotted" w:sz="4" w:space="0" w:color="auto"/>
              <w:bottom w:val="dotted" w:sz="4" w:space="0" w:color="auto"/>
              <w:right w:val="dotted" w:sz="4" w:space="0" w:color="auto"/>
            </w:tcBorders>
          </w:tcPr>
          <w:p w14:paraId="46339F65" w14:textId="77777777" w:rsidR="00E97595" w:rsidRPr="00A85E5F" w:rsidRDefault="00E97595" w:rsidP="002C2729">
            <w:r w:rsidRPr="00A85E5F">
              <w:t>75 well qualified</w:t>
            </w:r>
          </w:p>
          <w:p w14:paraId="4576C06E" w14:textId="77777777" w:rsidR="00E97595" w:rsidRPr="00A85E5F" w:rsidRDefault="00E97595" w:rsidP="002C2729">
            <w:r w:rsidRPr="00A85E5F">
              <w:t>15 leads</w:t>
            </w:r>
          </w:p>
        </w:tc>
      </w:tr>
      <w:tr w:rsidR="00E97595" w:rsidRPr="00A85E5F" w14:paraId="4925CE02" w14:textId="77777777">
        <w:trPr>
          <w:cantSplit/>
          <w:jc w:val="center"/>
        </w:trPr>
        <w:tc>
          <w:tcPr>
            <w:tcW w:w="1368" w:type="dxa"/>
            <w:tcBorders>
              <w:top w:val="dotted" w:sz="4" w:space="0" w:color="auto"/>
              <w:left w:val="dotted" w:sz="4" w:space="0" w:color="auto"/>
              <w:bottom w:val="dotted" w:sz="4" w:space="0" w:color="auto"/>
              <w:right w:val="dotted" w:sz="4" w:space="0" w:color="auto"/>
            </w:tcBorders>
            <w:vAlign w:val="center"/>
          </w:tcPr>
          <w:p w14:paraId="453D4D58" w14:textId="77777777" w:rsidR="00E97595" w:rsidRPr="00A85E5F" w:rsidRDefault="00E97595" w:rsidP="002C2729"/>
        </w:tc>
        <w:tc>
          <w:tcPr>
            <w:tcW w:w="2462" w:type="dxa"/>
            <w:tcBorders>
              <w:top w:val="dotted" w:sz="4" w:space="0" w:color="auto"/>
              <w:left w:val="dotted" w:sz="4" w:space="0" w:color="auto"/>
              <w:bottom w:val="dotted" w:sz="4" w:space="0" w:color="auto"/>
              <w:right w:val="dotted" w:sz="4" w:space="0" w:color="auto"/>
            </w:tcBorders>
            <w:vAlign w:val="center"/>
          </w:tcPr>
          <w:p w14:paraId="5BCCFBC3" w14:textId="77777777" w:rsidR="00E97595" w:rsidRPr="00A85E5F" w:rsidRDefault="00E97595" w:rsidP="002C2729"/>
        </w:tc>
        <w:tc>
          <w:tcPr>
            <w:tcW w:w="1915" w:type="dxa"/>
            <w:tcBorders>
              <w:top w:val="dotted" w:sz="4" w:space="0" w:color="auto"/>
              <w:left w:val="dotted" w:sz="4" w:space="0" w:color="auto"/>
              <w:bottom w:val="dotted" w:sz="4" w:space="0" w:color="auto"/>
              <w:right w:val="dotted" w:sz="4" w:space="0" w:color="auto"/>
            </w:tcBorders>
            <w:vAlign w:val="center"/>
          </w:tcPr>
          <w:p w14:paraId="61E35D07" w14:textId="77777777" w:rsidR="00E97595" w:rsidRPr="00A85E5F" w:rsidRDefault="00E97595" w:rsidP="002C2729"/>
        </w:tc>
        <w:tc>
          <w:tcPr>
            <w:tcW w:w="1915" w:type="dxa"/>
            <w:tcBorders>
              <w:top w:val="dotted" w:sz="4" w:space="0" w:color="auto"/>
              <w:left w:val="dotted" w:sz="4" w:space="0" w:color="auto"/>
              <w:bottom w:val="dotted" w:sz="4" w:space="0" w:color="auto"/>
              <w:right w:val="dotted" w:sz="4" w:space="0" w:color="auto"/>
            </w:tcBorders>
            <w:vAlign w:val="center"/>
          </w:tcPr>
          <w:p w14:paraId="6A74B2AD" w14:textId="77777777" w:rsidR="00E97595" w:rsidRPr="00A85E5F" w:rsidRDefault="00E97595" w:rsidP="002C2729"/>
        </w:tc>
        <w:tc>
          <w:tcPr>
            <w:tcW w:w="1916" w:type="dxa"/>
            <w:tcBorders>
              <w:top w:val="dotted" w:sz="4" w:space="0" w:color="auto"/>
              <w:left w:val="dotted" w:sz="4" w:space="0" w:color="auto"/>
              <w:bottom w:val="dotted" w:sz="4" w:space="0" w:color="auto"/>
              <w:right w:val="dotted" w:sz="4" w:space="0" w:color="auto"/>
            </w:tcBorders>
            <w:vAlign w:val="center"/>
          </w:tcPr>
          <w:p w14:paraId="19F78E96" w14:textId="77777777" w:rsidR="00E97595" w:rsidRPr="00A85E5F" w:rsidRDefault="00E97595" w:rsidP="002C2729"/>
        </w:tc>
      </w:tr>
      <w:tr w:rsidR="00E97595" w:rsidRPr="00A85E5F" w14:paraId="38FE13F2" w14:textId="77777777">
        <w:trPr>
          <w:cantSplit/>
          <w:jc w:val="center"/>
        </w:trPr>
        <w:tc>
          <w:tcPr>
            <w:tcW w:w="1368" w:type="dxa"/>
            <w:tcBorders>
              <w:top w:val="dotted" w:sz="4" w:space="0" w:color="auto"/>
              <w:left w:val="dotted" w:sz="4" w:space="0" w:color="auto"/>
              <w:bottom w:val="dotted" w:sz="4" w:space="0" w:color="auto"/>
              <w:right w:val="dotted" w:sz="4" w:space="0" w:color="auto"/>
            </w:tcBorders>
            <w:vAlign w:val="center"/>
          </w:tcPr>
          <w:p w14:paraId="4A5D0170" w14:textId="77777777" w:rsidR="00E97595" w:rsidRPr="00A85E5F" w:rsidRDefault="00E97595" w:rsidP="002C2729"/>
        </w:tc>
        <w:tc>
          <w:tcPr>
            <w:tcW w:w="2462" w:type="dxa"/>
            <w:tcBorders>
              <w:top w:val="dotted" w:sz="4" w:space="0" w:color="auto"/>
              <w:left w:val="dotted" w:sz="4" w:space="0" w:color="auto"/>
              <w:bottom w:val="dotted" w:sz="4" w:space="0" w:color="auto"/>
              <w:right w:val="dotted" w:sz="4" w:space="0" w:color="auto"/>
            </w:tcBorders>
            <w:vAlign w:val="center"/>
          </w:tcPr>
          <w:p w14:paraId="6D0CEFF0" w14:textId="77777777" w:rsidR="00E97595" w:rsidRPr="00A85E5F" w:rsidRDefault="00E97595" w:rsidP="002C2729"/>
        </w:tc>
        <w:tc>
          <w:tcPr>
            <w:tcW w:w="1915" w:type="dxa"/>
            <w:tcBorders>
              <w:top w:val="dotted" w:sz="4" w:space="0" w:color="auto"/>
              <w:left w:val="dotted" w:sz="4" w:space="0" w:color="auto"/>
              <w:bottom w:val="dotted" w:sz="4" w:space="0" w:color="auto"/>
              <w:right w:val="dotted" w:sz="4" w:space="0" w:color="auto"/>
            </w:tcBorders>
            <w:vAlign w:val="center"/>
          </w:tcPr>
          <w:p w14:paraId="245DCA9E" w14:textId="77777777" w:rsidR="00E97595" w:rsidRPr="00A85E5F" w:rsidRDefault="00E97595" w:rsidP="002C2729"/>
        </w:tc>
        <w:tc>
          <w:tcPr>
            <w:tcW w:w="1915" w:type="dxa"/>
            <w:tcBorders>
              <w:top w:val="dotted" w:sz="4" w:space="0" w:color="auto"/>
              <w:left w:val="dotted" w:sz="4" w:space="0" w:color="auto"/>
              <w:bottom w:val="dotted" w:sz="4" w:space="0" w:color="auto"/>
              <w:right w:val="dotted" w:sz="4" w:space="0" w:color="auto"/>
            </w:tcBorders>
            <w:vAlign w:val="center"/>
          </w:tcPr>
          <w:p w14:paraId="3D32CFC3" w14:textId="77777777" w:rsidR="00E97595" w:rsidRPr="00A85E5F" w:rsidRDefault="00E97595" w:rsidP="002C2729"/>
        </w:tc>
        <w:tc>
          <w:tcPr>
            <w:tcW w:w="1916" w:type="dxa"/>
            <w:tcBorders>
              <w:top w:val="dotted" w:sz="4" w:space="0" w:color="auto"/>
              <w:left w:val="dotted" w:sz="4" w:space="0" w:color="auto"/>
              <w:bottom w:val="dotted" w:sz="4" w:space="0" w:color="auto"/>
              <w:right w:val="dotted" w:sz="4" w:space="0" w:color="auto"/>
            </w:tcBorders>
            <w:vAlign w:val="center"/>
          </w:tcPr>
          <w:p w14:paraId="615946CD" w14:textId="77777777" w:rsidR="00E97595" w:rsidRPr="00A85E5F" w:rsidRDefault="00E97595" w:rsidP="002C2729"/>
        </w:tc>
      </w:tr>
    </w:tbl>
    <w:p w14:paraId="064FECDB" w14:textId="77777777" w:rsidR="00970DA1" w:rsidRPr="00A85E5F" w:rsidRDefault="00970DA1" w:rsidP="00970DA1">
      <w:pPr>
        <w:pStyle w:val="Heading2"/>
      </w:pPr>
      <w:bookmarkStart w:id="76" w:name="_Toc212364079"/>
      <w:r w:rsidRPr="00A85E5F">
        <w:t>Evaluation</w:t>
      </w:r>
      <w:bookmarkEnd w:id="76"/>
    </w:p>
    <w:p w14:paraId="433E3B0A" w14:textId="77777777" w:rsidR="00704A5B" w:rsidRPr="00A85E5F" w:rsidRDefault="00704A5B" w:rsidP="00704A5B">
      <w:r w:rsidRPr="00A85E5F">
        <w:t xml:space="preserve">Discuss the benchmarks and process indicators that will be used to check progress. Specify how you will know you are making progress. Identify methodologies for analyzing progress. Discuss how you will determine the success of the project and anticipated outcomes. </w:t>
      </w:r>
    </w:p>
    <w:p w14:paraId="456BD24A" w14:textId="77777777" w:rsidR="00222FAF" w:rsidRPr="00A85E5F" w:rsidRDefault="00222FAF" w:rsidP="00222FAF">
      <w:r w:rsidRPr="00A85E5F">
        <w:t xml:space="preserve">Identify and describe the process for monitoring the action items. This may not be necessary for smaller projects but is an effective measurement tool for large-scale </w:t>
      </w:r>
      <w:r w:rsidR="00704A5B" w:rsidRPr="00A85E5F">
        <w:t xml:space="preserve">plans </w:t>
      </w:r>
      <w:r w:rsidRPr="00A85E5F">
        <w:t>where multiple tasks</w:t>
      </w:r>
      <w:r w:rsidR="00704A5B" w:rsidRPr="00A85E5F">
        <w:t xml:space="preserve"> </w:t>
      </w:r>
      <w:r w:rsidRPr="00A85E5F">
        <w:t>/</w:t>
      </w:r>
      <w:r w:rsidR="00704A5B" w:rsidRPr="00A85E5F">
        <w:t xml:space="preserve"> </w:t>
      </w:r>
      <w:r w:rsidRPr="00A85E5F">
        <w:t xml:space="preserve">sub-tasks need to be monitored.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799"/>
        <w:gridCol w:w="1716"/>
        <w:gridCol w:w="1574"/>
        <w:gridCol w:w="1614"/>
      </w:tblGrid>
      <w:tr w:rsidR="00222FAF" w:rsidRPr="00A85E5F" w14:paraId="14BD000A" w14:textId="77777777">
        <w:trPr>
          <w:cantSplit/>
          <w:tblHeader/>
          <w:jc w:val="center"/>
        </w:trPr>
        <w:tc>
          <w:tcPr>
            <w:tcW w:w="643" w:type="dxa"/>
            <w:tcBorders>
              <w:top w:val="single" w:sz="6" w:space="0" w:color="auto"/>
              <w:left w:val="single" w:sz="6" w:space="0" w:color="auto"/>
              <w:bottom w:val="single" w:sz="6" w:space="0" w:color="auto"/>
              <w:right w:val="single" w:sz="6" w:space="0" w:color="auto"/>
            </w:tcBorders>
            <w:shd w:val="clear" w:color="auto" w:fill="BCCCDA"/>
            <w:vAlign w:val="center"/>
          </w:tcPr>
          <w:p w14:paraId="546F2AB0" w14:textId="77777777" w:rsidR="00222FAF" w:rsidRPr="00A85E5F" w:rsidRDefault="00222FAF" w:rsidP="00E024B3">
            <w:r w:rsidRPr="00A85E5F">
              <w:t>Ref.</w:t>
            </w:r>
          </w:p>
        </w:tc>
        <w:tc>
          <w:tcPr>
            <w:tcW w:w="3799" w:type="dxa"/>
            <w:tcBorders>
              <w:top w:val="single" w:sz="6" w:space="0" w:color="auto"/>
              <w:left w:val="single" w:sz="6" w:space="0" w:color="auto"/>
              <w:bottom w:val="single" w:sz="6" w:space="0" w:color="auto"/>
              <w:right w:val="single" w:sz="6" w:space="0" w:color="auto"/>
            </w:tcBorders>
            <w:shd w:val="clear" w:color="auto" w:fill="BCCCDA"/>
            <w:vAlign w:val="center"/>
          </w:tcPr>
          <w:p w14:paraId="47C5788E" w14:textId="77777777" w:rsidR="00222FAF" w:rsidRPr="00A85E5F" w:rsidRDefault="00222FAF" w:rsidP="00E024B3">
            <w:r w:rsidRPr="00A85E5F">
              <w:t>Results/Accomplishments/Outcomes</w:t>
            </w:r>
          </w:p>
        </w:tc>
        <w:tc>
          <w:tcPr>
            <w:tcW w:w="1849" w:type="dxa"/>
            <w:tcBorders>
              <w:top w:val="single" w:sz="6" w:space="0" w:color="auto"/>
              <w:left w:val="single" w:sz="6" w:space="0" w:color="auto"/>
              <w:bottom w:val="single" w:sz="6" w:space="0" w:color="auto"/>
              <w:right w:val="single" w:sz="6" w:space="0" w:color="auto"/>
            </w:tcBorders>
            <w:shd w:val="clear" w:color="auto" w:fill="BCCCDA"/>
            <w:vAlign w:val="center"/>
          </w:tcPr>
          <w:p w14:paraId="7DAEB886" w14:textId="77777777" w:rsidR="00222FAF" w:rsidRPr="00A85E5F" w:rsidRDefault="00222FAF" w:rsidP="00E024B3">
            <w:r w:rsidRPr="00A85E5F">
              <w:t>Next Step</w:t>
            </w:r>
          </w:p>
        </w:tc>
        <w:tc>
          <w:tcPr>
            <w:tcW w:w="1574" w:type="dxa"/>
            <w:tcBorders>
              <w:top w:val="single" w:sz="6" w:space="0" w:color="auto"/>
              <w:left w:val="single" w:sz="6" w:space="0" w:color="auto"/>
              <w:bottom w:val="single" w:sz="6" w:space="0" w:color="auto"/>
              <w:right w:val="single" w:sz="6" w:space="0" w:color="auto"/>
            </w:tcBorders>
            <w:shd w:val="clear" w:color="auto" w:fill="BCCCDA"/>
            <w:vAlign w:val="center"/>
          </w:tcPr>
          <w:p w14:paraId="32E9DDD3" w14:textId="77777777" w:rsidR="00222FAF" w:rsidRPr="00A85E5F" w:rsidRDefault="00222FAF" w:rsidP="00E024B3">
            <w:r w:rsidRPr="00A85E5F">
              <w:t>Responsibility</w:t>
            </w:r>
          </w:p>
        </w:tc>
        <w:tc>
          <w:tcPr>
            <w:tcW w:w="1711" w:type="dxa"/>
            <w:tcBorders>
              <w:top w:val="single" w:sz="6" w:space="0" w:color="auto"/>
              <w:left w:val="single" w:sz="6" w:space="0" w:color="auto"/>
              <w:bottom w:val="single" w:sz="6" w:space="0" w:color="auto"/>
              <w:right w:val="single" w:sz="6" w:space="0" w:color="auto"/>
            </w:tcBorders>
            <w:shd w:val="clear" w:color="auto" w:fill="BCCCDA"/>
            <w:vAlign w:val="center"/>
          </w:tcPr>
          <w:p w14:paraId="50EFA5EB" w14:textId="77777777" w:rsidR="00222FAF" w:rsidRPr="00A85E5F" w:rsidRDefault="00222FAF" w:rsidP="00E024B3">
            <w:r w:rsidRPr="00A85E5F">
              <w:t xml:space="preserve">Target Date </w:t>
            </w:r>
          </w:p>
        </w:tc>
      </w:tr>
      <w:tr w:rsidR="00222FAF" w:rsidRPr="00A85E5F" w14:paraId="00C85B0B" w14:textId="77777777">
        <w:trPr>
          <w:cantSplit/>
          <w:jc w:val="center"/>
        </w:trPr>
        <w:tc>
          <w:tcPr>
            <w:tcW w:w="643" w:type="dxa"/>
            <w:tcBorders>
              <w:top w:val="single" w:sz="6" w:space="0" w:color="auto"/>
              <w:left w:val="dotted" w:sz="4" w:space="0" w:color="auto"/>
              <w:bottom w:val="dotted" w:sz="4" w:space="0" w:color="auto"/>
              <w:right w:val="dotted" w:sz="4" w:space="0" w:color="auto"/>
            </w:tcBorders>
            <w:vAlign w:val="center"/>
          </w:tcPr>
          <w:p w14:paraId="31B7470A" w14:textId="77777777" w:rsidR="00222FAF" w:rsidRPr="00A85E5F" w:rsidRDefault="00222FAF" w:rsidP="00E024B3">
            <w:r w:rsidRPr="00A85E5F">
              <w:t>1</w:t>
            </w:r>
          </w:p>
        </w:tc>
        <w:tc>
          <w:tcPr>
            <w:tcW w:w="3799" w:type="dxa"/>
            <w:tcBorders>
              <w:top w:val="single" w:sz="6" w:space="0" w:color="auto"/>
              <w:left w:val="dotted" w:sz="4" w:space="0" w:color="auto"/>
              <w:bottom w:val="dotted" w:sz="4" w:space="0" w:color="auto"/>
              <w:right w:val="dotted" w:sz="4" w:space="0" w:color="auto"/>
            </w:tcBorders>
            <w:vAlign w:val="center"/>
          </w:tcPr>
          <w:p w14:paraId="5F2D2871" w14:textId="77777777" w:rsidR="00222FAF" w:rsidRPr="00A85E5F" w:rsidRDefault="00222FAF" w:rsidP="00E024B3"/>
        </w:tc>
        <w:tc>
          <w:tcPr>
            <w:tcW w:w="1849" w:type="dxa"/>
            <w:tcBorders>
              <w:top w:val="single" w:sz="6" w:space="0" w:color="auto"/>
              <w:left w:val="dotted" w:sz="4" w:space="0" w:color="auto"/>
              <w:bottom w:val="dotted" w:sz="4" w:space="0" w:color="auto"/>
              <w:right w:val="dotted" w:sz="4" w:space="0" w:color="auto"/>
            </w:tcBorders>
            <w:vAlign w:val="center"/>
          </w:tcPr>
          <w:p w14:paraId="627560C6" w14:textId="77777777" w:rsidR="00222FAF" w:rsidRPr="00A85E5F" w:rsidRDefault="00222FAF" w:rsidP="00E024B3"/>
        </w:tc>
        <w:tc>
          <w:tcPr>
            <w:tcW w:w="1574" w:type="dxa"/>
            <w:tcBorders>
              <w:top w:val="single" w:sz="6" w:space="0" w:color="auto"/>
              <w:left w:val="dotted" w:sz="4" w:space="0" w:color="auto"/>
              <w:bottom w:val="dotted" w:sz="4" w:space="0" w:color="auto"/>
              <w:right w:val="dotted" w:sz="4" w:space="0" w:color="auto"/>
            </w:tcBorders>
            <w:vAlign w:val="center"/>
          </w:tcPr>
          <w:p w14:paraId="4C0E7115" w14:textId="77777777" w:rsidR="00222FAF" w:rsidRPr="00A85E5F" w:rsidRDefault="00222FAF" w:rsidP="00E024B3"/>
        </w:tc>
        <w:tc>
          <w:tcPr>
            <w:tcW w:w="1711" w:type="dxa"/>
            <w:tcBorders>
              <w:top w:val="single" w:sz="6" w:space="0" w:color="auto"/>
              <w:left w:val="dotted" w:sz="4" w:space="0" w:color="auto"/>
              <w:bottom w:val="dotted" w:sz="4" w:space="0" w:color="auto"/>
              <w:right w:val="dotted" w:sz="4" w:space="0" w:color="auto"/>
            </w:tcBorders>
            <w:vAlign w:val="center"/>
          </w:tcPr>
          <w:p w14:paraId="611514B5" w14:textId="77777777" w:rsidR="00222FAF" w:rsidRPr="00A85E5F" w:rsidRDefault="00222FAF" w:rsidP="00E024B3"/>
        </w:tc>
      </w:tr>
      <w:tr w:rsidR="00222FAF" w:rsidRPr="00A85E5F" w14:paraId="63EB3EC0" w14:textId="77777777">
        <w:trPr>
          <w:cantSplit/>
          <w:jc w:val="center"/>
        </w:trPr>
        <w:tc>
          <w:tcPr>
            <w:tcW w:w="643" w:type="dxa"/>
            <w:tcBorders>
              <w:top w:val="dotted" w:sz="4" w:space="0" w:color="auto"/>
              <w:left w:val="dotted" w:sz="4" w:space="0" w:color="auto"/>
              <w:bottom w:val="dotted" w:sz="4" w:space="0" w:color="auto"/>
              <w:right w:val="dotted" w:sz="4" w:space="0" w:color="auto"/>
            </w:tcBorders>
            <w:vAlign w:val="center"/>
          </w:tcPr>
          <w:p w14:paraId="21596F11" w14:textId="77777777" w:rsidR="00222FAF" w:rsidRPr="00A85E5F" w:rsidRDefault="00222FAF" w:rsidP="00E024B3">
            <w:r w:rsidRPr="00A85E5F">
              <w:t>2</w:t>
            </w:r>
          </w:p>
        </w:tc>
        <w:tc>
          <w:tcPr>
            <w:tcW w:w="3799" w:type="dxa"/>
            <w:tcBorders>
              <w:top w:val="dotted" w:sz="4" w:space="0" w:color="auto"/>
              <w:left w:val="dotted" w:sz="4" w:space="0" w:color="auto"/>
              <w:bottom w:val="dotted" w:sz="4" w:space="0" w:color="auto"/>
              <w:right w:val="dotted" w:sz="4" w:space="0" w:color="auto"/>
            </w:tcBorders>
            <w:vAlign w:val="center"/>
          </w:tcPr>
          <w:p w14:paraId="7F06B03F" w14:textId="77777777" w:rsidR="00222FAF" w:rsidRPr="00A85E5F" w:rsidRDefault="00222FAF" w:rsidP="00E024B3"/>
        </w:tc>
        <w:tc>
          <w:tcPr>
            <w:tcW w:w="1849" w:type="dxa"/>
            <w:tcBorders>
              <w:top w:val="dotted" w:sz="4" w:space="0" w:color="auto"/>
              <w:left w:val="dotted" w:sz="4" w:space="0" w:color="auto"/>
              <w:bottom w:val="dotted" w:sz="4" w:space="0" w:color="auto"/>
              <w:right w:val="dotted" w:sz="4" w:space="0" w:color="auto"/>
            </w:tcBorders>
            <w:vAlign w:val="center"/>
          </w:tcPr>
          <w:p w14:paraId="3EA45AC2" w14:textId="77777777" w:rsidR="00222FAF" w:rsidRPr="00A85E5F" w:rsidRDefault="00222FAF" w:rsidP="00E024B3"/>
        </w:tc>
        <w:tc>
          <w:tcPr>
            <w:tcW w:w="1574" w:type="dxa"/>
            <w:tcBorders>
              <w:top w:val="dotted" w:sz="4" w:space="0" w:color="auto"/>
              <w:left w:val="dotted" w:sz="4" w:space="0" w:color="auto"/>
              <w:bottom w:val="dotted" w:sz="4" w:space="0" w:color="auto"/>
              <w:right w:val="dotted" w:sz="4" w:space="0" w:color="auto"/>
            </w:tcBorders>
            <w:vAlign w:val="center"/>
          </w:tcPr>
          <w:p w14:paraId="423A9C11" w14:textId="77777777" w:rsidR="00222FAF" w:rsidRPr="00A85E5F" w:rsidRDefault="00222FAF" w:rsidP="00E024B3"/>
        </w:tc>
        <w:tc>
          <w:tcPr>
            <w:tcW w:w="1711" w:type="dxa"/>
            <w:tcBorders>
              <w:top w:val="dotted" w:sz="4" w:space="0" w:color="auto"/>
              <w:left w:val="dotted" w:sz="4" w:space="0" w:color="auto"/>
              <w:bottom w:val="dotted" w:sz="4" w:space="0" w:color="auto"/>
              <w:right w:val="dotted" w:sz="4" w:space="0" w:color="auto"/>
            </w:tcBorders>
            <w:vAlign w:val="center"/>
          </w:tcPr>
          <w:p w14:paraId="5D821EFA" w14:textId="77777777" w:rsidR="00222FAF" w:rsidRPr="00A85E5F" w:rsidRDefault="00222FAF" w:rsidP="00E024B3"/>
        </w:tc>
      </w:tr>
      <w:tr w:rsidR="00222FAF" w:rsidRPr="00A85E5F" w14:paraId="08C2BF6F" w14:textId="77777777">
        <w:trPr>
          <w:cantSplit/>
          <w:jc w:val="center"/>
        </w:trPr>
        <w:tc>
          <w:tcPr>
            <w:tcW w:w="643" w:type="dxa"/>
            <w:tcBorders>
              <w:top w:val="dotted" w:sz="4" w:space="0" w:color="auto"/>
              <w:left w:val="dotted" w:sz="4" w:space="0" w:color="auto"/>
              <w:bottom w:val="dotted" w:sz="4" w:space="0" w:color="auto"/>
              <w:right w:val="dotted" w:sz="4" w:space="0" w:color="auto"/>
            </w:tcBorders>
            <w:vAlign w:val="center"/>
          </w:tcPr>
          <w:p w14:paraId="52D33519" w14:textId="77777777" w:rsidR="00222FAF" w:rsidRPr="00A85E5F" w:rsidRDefault="00222FAF" w:rsidP="00E024B3">
            <w:r w:rsidRPr="00A85E5F">
              <w:t>3</w:t>
            </w:r>
          </w:p>
        </w:tc>
        <w:tc>
          <w:tcPr>
            <w:tcW w:w="3799" w:type="dxa"/>
            <w:tcBorders>
              <w:top w:val="dotted" w:sz="4" w:space="0" w:color="auto"/>
              <w:left w:val="dotted" w:sz="4" w:space="0" w:color="auto"/>
              <w:bottom w:val="dotted" w:sz="4" w:space="0" w:color="auto"/>
              <w:right w:val="dotted" w:sz="4" w:space="0" w:color="auto"/>
            </w:tcBorders>
            <w:vAlign w:val="center"/>
          </w:tcPr>
          <w:p w14:paraId="0BA8E8C3" w14:textId="77777777" w:rsidR="00222FAF" w:rsidRPr="00A85E5F" w:rsidRDefault="00222FAF" w:rsidP="00E024B3"/>
        </w:tc>
        <w:tc>
          <w:tcPr>
            <w:tcW w:w="1849" w:type="dxa"/>
            <w:tcBorders>
              <w:top w:val="dotted" w:sz="4" w:space="0" w:color="auto"/>
              <w:left w:val="dotted" w:sz="4" w:space="0" w:color="auto"/>
              <w:bottom w:val="dotted" w:sz="4" w:space="0" w:color="auto"/>
              <w:right w:val="dotted" w:sz="4" w:space="0" w:color="auto"/>
            </w:tcBorders>
            <w:vAlign w:val="center"/>
          </w:tcPr>
          <w:p w14:paraId="69F62ACC" w14:textId="77777777" w:rsidR="00222FAF" w:rsidRPr="00A85E5F" w:rsidRDefault="00222FAF" w:rsidP="00E024B3"/>
        </w:tc>
        <w:tc>
          <w:tcPr>
            <w:tcW w:w="1574" w:type="dxa"/>
            <w:tcBorders>
              <w:top w:val="dotted" w:sz="4" w:space="0" w:color="auto"/>
              <w:left w:val="dotted" w:sz="4" w:space="0" w:color="auto"/>
              <w:bottom w:val="dotted" w:sz="4" w:space="0" w:color="auto"/>
              <w:right w:val="dotted" w:sz="4" w:space="0" w:color="auto"/>
            </w:tcBorders>
            <w:vAlign w:val="center"/>
          </w:tcPr>
          <w:p w14:paraId="23D4C986" w14:textId="77777777" w:rsidR="00222FAF" w:rsidRPr="00A85E5F" w:rsidRDefault="00222FAF" w:rsidP="00E024B3"/>
        </w:tc>
        <w:tc>
          <w:tcPr>
            <w:tcW w:w="1711" w:type="dxa"/>
            <w:tcBorders>
              <w:top w:val="dotted" w:sz="4" w:space="0" w:color="auto"/>
              <w:left w:val="dotted" w:sz="4" w:space="0" w:color="auto"/>
              <w:bottom w:val="dotted" w:sz="4" w:space="0" w:color="auto"/>
              <w:right w:val="dotted" w:sz="4" w:space="0" w:color="auto"/>
            </w:tcBorders>
            <w:vAlign w:val="center"/>
          </w:tcPr>
          <w:p w14:paraId="3543E55C" w14:textId="77777777" w:rsidR="00222FAF" w:rsidRPr="00A85E5F" w:rsidRDefault="00222FAF" w:rsidP="00E024B3"/>
        </w:tc>
      </w:tr>
      <w:tr w:rsidR="00222FAF" w:rsidRPr="00A85E5F" w14:paraId="32235BA2" w14:textId="77777777">
        <w:trPr>
          <w:cantSplit/>
          <w:jc w:val="center"/>
        </w:trPr>
        <w:tc>
          <w:tcPr>
            <w:tcW w:w="643" w:type="dxa"/>
            <w:tcBorders>
              <w:top w:val="dotted" w:sz="4" w:space="0" w:color="auto"/>
              <w:left w:val="dotted" w:sz="4" w:space="0" w:color="auto"/>
              <w:bottom w:val="dotted" w:sz="4" w:space="0" w:color="auto"/>
              <w:right w:val="dotted" w:sz="4" w:space="0" w:color="auto"/>
            </w:tcBorders>
            <w:vAlign w:val="center"/>
          </w:tcPr>
          <w:p w14:paraId="3236C3F7" w14:textId="77777777" w:rsidR="00222FAF" w:rsidRPr="00A85E5F" w:rsidRDefault="00222FAF" w:rsidP="00E024B3">
            <w:r w:rsidRPr="00A85E5F">
              <w:t>4</w:t>
            </w:r>
          </w:p>
        </w:tc>
        <w:tc>
          <w:tcPr>
            <w:tcW w:w="3799" w:type="dxa"/>
            <w:tcBorders>
              <w:top w:val="dotted" w:sz="4" w:space="0" w:color="auto"/>
              <w:left w:val="dotted" w:sz="4" w:space="0" w:color="auto"/>
              <w:bottom w:val="dotted" w:sz="4" w:space="0" w:color="auto"/>
              <w:right w:val="dotted" w:sz="4" w:space="0" w:color="auto"/>
            </w:tcBorders>
            <w:vAlign w:val="center"/>
          </w:tcPr>
          <w:p w14:paraId="7A08AEDF" w14:textId="77777777" w:rsidR="00222FAF" w:rsidRPr="00A85E5F" w:rsidRDefault="00222FAF" w:rsidP="00E024B3"/>
        </w:tc>
        <w:tc>
          <w:tcPr>
            <w:tcW w:w="1849" w:type="dxa"/>
            <w:tcBorders>
              <w:top w:val="dotted" w:sz="4" w:space="0" w:color="auto"/>
              <w:left w:val="dotted" w:sz="4" w:space="0" w:color="auto"/>
              <w:bottom w:val="dotted" w:sz="4" w:space="0" w:color="auto"/>
              <w:right w:val="dotted" w:sz="4" w:space="0" w:color="auto"/>
            </w:tcBorders>
            <w:vAlign w:val="center"/>
          </w:tcPr>
          <w:p w14:paraId="3A29A08A" w14:textId="77777777" w:rsidR="00222FAF" w:rsidRPr="00A85E5F" w:rsidRDefault="00222FAF" w:rsidP="00E024B3"/>
        </w:tc>
        <w:tc>
          <w:tcPr>
            <w:tcW w:w="1574" w:type="dxa"/>
            <w:tcBorders>
              <w:top w:val="dotted" w:sz="4" w:space="0" w:color="auto"/>
              <w:left w:val="dotted" w:sz="4" w:space="0" w:color="auto"/>
              <w:bottom w:val="dotted" w:sz="4" w:space="0" w:color="auto"/>
              <w:right w:val="dotted" w:sz="4" w:space="0" w:color="auto"/>
            </w:tcBorders>
            <w:vAlign w:val="center"/>
          </w:tcPr>
          <w:p w14:paraId="6A00ADF7" w14:textId="77777777" w:rsidR="00222FAF" w:rsidRPr="00A85E5F" w:rsidRDefault="00222FAF" w:rsidP="00E024B3"/>
        </w:tc>
        <w:tc>
          <w:tcPr>
            <w:tcW w:w="1711" w:type="dxa"/>
            <w:tcBorders>
              <w:top w:val="dotted" w:sz="4" w:space="0" w:color="auto"/>
              <w:left w:val="dotted" w:sz="4" w:space="0" w:color="auto"/>
              <w:bottom w:val="dotted" w:sz="4" w:space="0" w:color="auto"/>
              <w:right w:val="dotted" w:sz="4" w:space="0" w:color="auto"/>
            </w:tcBorders>
            <w:vAlign w:val="center"/>
          </w:tcPr>
          <w:p w14:paraId="371EC2C9" w14:textId="77777777" w:rsidR="00222FAF" w:rsidRPr="00A85E5F" w:rsidRDefault="00222FAF" w:rsidP="00E024B3"/>
        </w:tc>
      </w:tr>
      <w:tr w:rsidR="00222FAF" w:rsidRPr="00A85E5F" w14:paraId="4FCA2FB8" w14:textId="77777777">
        <w:trPr>
          <w:cantSplit/>
          <w:jc w:val="center"/>
        </w:trPr>
        <w:tc>
          <w:tcPr>
            <w:tcW w:w="643" w:type="dxa"/>
            <w:tcBorders>
              <w:top w:val="dotted" w:sz="4" w:space="0" w:color="auto"/>
              <w:left w:val="dotted" w:sz="4" w:space="0" w:color="auto"/>
              <w:bottom w:val="dotted" w:sz="4" w:space="0" w:color="auto"/>
              <w:right w:val="dotted" w:sz="4" w:space="0" w:color="auto"/>
            </w:tcBorders>
            <w:vAlign w:val="center"/>
          </w:tcPr>
          <w:p w14:paraId="117F1BB0" w14:textId="77777777" w:rsidR="00222FAF" w:rsidRPr="00A85E5F" w:rsidRDefault="00222FAF" w:rsidP="00E024B3">
            <w:r w:rsidRPr="00A85E5F">
              <w:t>5</w:t>
            </w:r>
          </w:p>
        </w:tc>
        <w:tc>
          <w:tcPr>
            <w:tcW w:w="3799" w:type="dxa"/>
            <w:tcBorders>
              <w:top w:val="dotted" w:sz="4" w:space="0" w:color="auto"/>
              <w:left w:val="dotted" w:sz="4" w:space="0" w:color="auto"/>
              <w:bottom w:val="dotted" w:sz="4" w:space="0" w:color="auto"/>
              <w:right w:val="dotted" w:sz="4" w:space="0" w:color="auto"/>
            </w:tcBorders>
            <w:vAlign w:val="center"/>
          </w:tcPr>
          <w:p w14:paraId="5455ED80" w14:textId="77777777" w:rsidR="00222FAF" w:rsidRPr="00A85E5F" w:rsidRDefault="00222FAF" w:rsidP="00E024B3"/>
        </w:tc>
        <w:tc>
          <w:tcPr>
            <w:tcW w:w="1849" w:type="dxa"/>
            <w:tcBorders>
              <w:top w:val="dotted" w:sz="4" w:space="0" w:color="auto"/>
              <w:left w:val="dotted" w:sz="4" w:space="0" w:color="auto"/>
              <w:bottom w:val="dotted" w:sz="4" w:space="0" w:color="auto"/>
              <w:right w:val="dotted" w:sz="4" w:space="0" w:color="auto"/>
            </w:tcBorders>
            <w:vAlign w:val="center"/>
          </w:tcPr>
          <w:p w14:paraId="7F853B09" w14:textId="77777777" w:rsidR="00222FAF" w:rsidRPr="00A85E5F" w:rsidRDefault="00222FAF" w:rsidP="00E024B3"/>
        </w:tc>
        <w:tc>
          <w:tcPr>
            <w:tcW w:w="1574" w:type="dxa"/>
            <w:tcBorders>
              <w:top w:val="dotted" w:sz="4" w:space="0" w:color="auto"/>
              <w:left w:val="dotted" w:sz="4" w:space="0" w:color="auto"/>
              <w:bottom w:val="dotted" w:sz="4" w:space="0" w:color="auto"/>
              <w:right w:val="dotted" w:sz="4" w:space="0" w:color="auto"/>
            </w:tcBorders>
            <w:vAlign w:val="center"/>
          </w:tcPr>
          <w:p w14:paraId="3536CBEB" w14:textId="77777777" w:rsidR="00222FAF" w:rsidRPr="00A85E5F" w:rsidRDefault="00222FAF" w:rsidP="00E024B3"/>
        </w:tc>
        <w:tc>
          <w:tcPr>
            <w:tcW w:w="1711" w:type="dxa"/>
            <w:tcBorders>
              <w:top w:val="dotted" w:sz="4" w:space="0" w:color="auto"/>
              <w:left w:val="dotted" w:sz="4" w:space="0" w:color="auto"/>
              <w:bottom w:val="dotted" w:sz="4" w:space="0" w:color="auto"/>
              <w:right w:val="dotted" w:sz="4" w:space="0" w:color="auto"/>
            </w:tcBorders>
            <w:vAlign w:val="center"/>
          </w:tcPr>
          <w:p w14:paraId="1239D5C2" w14:textId="77777777" w:rsidR="00222FAF" w:rsidRPr="00A85E5F" w:rsidRDefault="00222FAF" w:rsidP="00E024B3"/>
        </w:tc>
      </w:tr>
    </w:tbl>
    <w:p w14:paraId="1A95812F" w14:textId="77777777" w:rsidR="00970DA1" w:rsidRPr="00A85E5F" w:rsidRDefault="00970DA1" w:rsidP="00970DA1">
      <w:pPr>
        <w:pStyle w:val="Heading2"/>
      </w:pPr>
      <w:bookmarkStart w:id="77" w:name="_Toc212364080"/>
      <w:r w:rsidRPr="00A85E5F">
        <w:t>Control</w:t>
      </w:r>
      <w:bookmarkEnd w:id="77"/>
      <w:r w:rsidR="0016536E">
        <w:t xml:space="preserve"> and Contingency Plans </w:t>
      </w:r>
    </w:p>
    <w:p w14:paraId="7489ABA8" w14:textId="77777777" w:rsidR="00E62D10" w:rsidRPr="00A85E5F" w:rsidRDefault="00D2435C" w:rsidP="00D2435C">
      <w:r w:rsidRPr="00A85E5F">
        <w:t xml:space="preserve">The control phase </w:t>
      </w:r>
      <w:r w:rsidR="00970DA1" w:rsidRPr="00A85E5F">
        <w:t xml:space="preserve">ensures that the </w:t>
      </w:r>
      <w:r w:rsidRPr="00A85E5F">
        <w:t xml:space="preserve">marketing program </w:t>
      </w:r>
      <w:r w:rsidR="00970DA1" w:rsidRPr="00A85E5F">
        <w:t xml:space="preserve">keeps </w:t>
      </w:r>
      <w:r w:rsidRPr="00A85E5F">
        <w:t xml:space="preserve">moving in the </w:t>
      </w:r>
      <w:r w:rsidR="00E62D10" w:rsidRPr="00A85E5F">
        <w:t xml:space="preserve">right </w:t>
      </w:r>
      <w:r w:rsidRPr="00A85E5F">
        <w:t xml:space="preserve">direction. In the control phase, the </w:t>
      </w:r>
      <w:r w:rsidR="00E62D10" w:rsidRPr="00A85E5F">
        <w:t>Marketing M</w:t>
      </w:r>
      <w:r w:rsidRPr="00A85E5F">
        <w:t xml:space="preserve">anager compares the results of the marketing </w:t>
      </w:r>
      <w:r w:rsidR="00E62D10" w:rsidRPr="00A85E5F">
        <w:t xml:space="preserve">activities </w:t>
      </w:r>
      <w:r w:rsidRPr="00A85E5F">
        <w:t xml:space="preserve">with the goals in the </w:t>
      </w:r>
      <w:r w:rsidR="00E62D10" w:rsidRPr="00A85E5F">
        <w:t>actual marketing plan</w:t>
      </w:r>
      <w:r w:rsidRPr="00A85E5F">
        <w:t xml:space="preserve"> to identify </w:t>
      </w:r>
      <w:r w:rsidR="00E62D10" w:rsidRPr="00A85E5F">
        <w:t xml:space="preserve">any </w:t>
      </w:r>
      <w:r w:rsidRPr="00A85E5F">
        <w:t xml:space="preserve">deviations. The </w:t>
      </w:r>
      <w:r w:rsidR="00E62D10" w:rsidRPr="00A85E5F">
        <w:t>Marketing Mana</w:t>
      </w:r>
      <w:r w:rsidRPr="00A85E5F">
        <w:t xml:space="preserve">ger </w:t>
      </w:r>
      <w:r w:rsidR="00E62D10" w:rsidRPr="00A85E5F">
        <w:t xml:space="preserve">will work with his/her team to correct any </w:t>
      </w:r>
      <w:r w:rsidRPr="00A85E5F">
        <w:t>deviations</w:t>
      </w:r>
      <w:r w:rsidR="00E62D10" w:rsidRPr="00A85E5F">
        <w:t xml:space="preserve"> and put the program back on track. This may be something relatively simple (e.g. printing more promotional leaflets) or more complex (e.g. investigating why an advertising campaign is failing to </w:t>
      </w:r>
      <w:r w:rsidR="00970DA1" w:rsidRPr="00A85E5F">
        <w:t>attract new customers.</w:t>
      </w:r>
      <w:r w:rsidR="00E62D10" w:rsidRPr="00A85E5F">
        <w:t>)</w:t>
      </w:r>
      <w:r w:rsidRPr="00A85E5F">
        <w:t xml:space="preserve"> </w:t>
      </w:r>
      <w:r w:rsidR="0016536E">
        <w:t xml:space="preserve"> The entire team has to be prepared to react to any unforeseen roadblocks, competitive response, technical or  new  marketing cues.</w:t>
      </w:r>
    </w:p>
    <w:p w14:paraId="608B4616" w14:textId="77777777" w:rsidR="00970DA1" w:rsidRPr="00A85E5F" w:rsidRDefault="00D2435C" w:rsidP="00E62D10">
      <w:r w:rsidRPr="00A85E5F">
        <w:t xml:space="preserve">Describe the measurement and </w:t>
      </w:r>
      <w:r w:rsidR="00970DA1" w:rsidRPr="00A85E5F">
        <w:t xml:space="preserve">monitoring </w:t>
      </w:r>
      <w:r w:rsidRPr="00A85E5F">
        <w:t xml:space="preserve">mechanisms </w:t>
      </w:r>
      <w:r w:rsidR="00970DA1" w:rsidRPr="00A85E5F">
        <w:t xml:space="preserve">as well as </w:t>
      </w:r>
      <w:r w:rsidRPr="00A85E5F">
        <w:t xml:space="preserve">target objectives and timelines for each aspect of the marketing program. </w:t>
      </w:r>
    </w:p>
    <w:bookmarkEnd w:id="3"/>
    <w:bookmarkEnd w:id="46"/>
    <w:bookmarkEnd w:id="47"/>
    <w:bookmarkEnd w:id="53"/>
    <w:p w14:paraId="5A0CB626" w14:textId="77777777" w:rsidR="00E62D10" w:rsidRPr="00A85E5F" w:rsidRDefault="00E62D10" w:rsidP="00E62D10"/>
    <w:sectPr w:rsidR="00E62D10" w:rsidRPr="00A85E5F" w:rsidSect="00C457CC">
      <w:pgSz w:w="12240" w:h="15840" w:code="1"/>
      <w:pgMar w:top="1440" w:right="1440" w:bottom="1418" w:left="1440"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90580" w14:textId="77777777" w:rsidR="007D68DC" w:rsidRDefault="007D68DC">
      <w:r>
        <w:separator/>
      </w:r>
    </w:p>
  </w:endnote>
  <w:endnote w:type="continuationSeparator" w:id="0">
    <w:p w14:paraId="4E28C70A" w14:textId="77777777" w:rsidR="007D68DC" w:rsidRDefault="007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E9F3" w14:textId="5F9512F6" w:rsidR="0095746F" w:rsidRDefault="0095746F">
    <w:pPr>
      <w:pStyle w:val="Footer"/>
    </w:pPr>
    <w:r>
      <w:tab/>
      <w:t xml:space="preserve">© Company </w:t>
    </w:r>
    <w:r w:rsidR="00F3576F">
      <w:fldChar w:fldCharType="begin"/>
    </w:r>
    <w:r w:rsidR="00F3576F">
      <w:instrText xml:space="preserve"> TIME  \@ "yyyy" \* MERGEFORMAT </w:instrText>
    </w:r>
    <w:r w:rsidR="00F3576F">
      <w:fldChar w:fldCharType="separate"/>
    </w:r>
    <w:r w:rsidR="005E1CF5">
      <w:rPr>
        <w:noProof/>
      </w:rPr>
      <w:t>2020</w:t>
    </w:r>
    <w:r w:rsidR="00F3576F">
      <w:rPr>
        <w:noProof/>
      </w:rPr>
      <w:fldChar w:fldCharType="end"/>
    </w:r>
    <w:r>
      <w:t>. All rights reserved.</w:t>
    </w:r>
  </w:p>
  <w:p w14:paraId="68FAB39E" w14:textId="77777777" w:rsidR="0095746F" w:rsidRDefault="0095746F">
    <w:pPr>
      <w:pStyle w:val="Footer"/>
    </w:pPr>
    <w:r>
      <w:t xml:space="preserve">Page </w:t>
    </w:r>
    <w:r w:rsidR="00F3576F">
      <w:fldChar w:fldCharType="begin"/>
    </w:r>
    <w:r w:rsidR="00F3576F">
      <w:instrText xml:space="preserve"> PAGE   \* MERGEFORMAT </w:instrText>
    </w:r>
    <w:r w:rsidR="00F3576F">
      <w:fldChar w:fldCharType="separate"/>
    </w:r>
    <w:r>
      <w:rPr>
        <w:noProof/>
      </w:rPr>
      <w:t>4</w:t>
    </w:r>
    <w:r w:rsidR="00F3576F">
      <w:rPr>
        <w:noProof/>
      </w:rPr>
      <w:fldChar w:fldCharType="end"/>
    </w:r>
    <w:r>
      <w:t xml:space="preserve"> of </w:t>
    </w:r>
    <w:r w:rsidR="00F3576F">
      <w:fldChar w:fldCharType="begin"/>
    </w:r>
    <w:r w:rsidR="00F3576F">
      <w:instrText xml:space="preserve"> NUMPAGES  \# "0"  \* MERGEFORMAT </w:instrText>
    </w:r>
    <w:r w:rsidR="00F3576F">
      <w:fldChar w:fldCharType="separate"/>
    </w:r>
    <w:r w:rsidR="00A85E5F">
      <w:rPr>
        <w:noProof/>
      </w:rPr>
      <w:t>40</w:t>
    </w:r>
    <w:r w:rsidR="00F3576F">
      <w:rPr>
        <w:noProof/>
      </w:rPr>
      <w:fldChar w:fldCharType="end"/>
    </w:r>
    <w:r>
      <w:tab/>
      <w:t>Document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657E" w14:textId="77777777" w:rsidR="0095746F" w:rsidRDefault="0095746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E4AC" w14:textId="77777777" w:rsidR="0095746F" w:rsidRPr="00147FA7" w:rsidRDefault="0095746F" w:rsidP="00E51560">
    <w:pPr>
      <w:pStyle w:val="Footer"/>
      <w:spacing w:before="120" w:after="0"/>
    </w:pPr>
    <w:r w:rsidRPr="00147FA7">
      <w:t>Document Name:</w:t>
    </w:r>
    <w:r>
      <w:t xml:space="preserve"> </w:t>
    </w:r>
    <w:fldSimple w:instr=" FILENAME ">
      <w:r w:rsidR="00A85E5F">
        <w:rPr>
          <w:noProof/>
        </w:rPr>
        <w:t>Marketing Plan</w:t>
      </w:r>
    </w:fldSimple>
  </w:p>
  <w:p w14:paraId="624E7C57" w14:textId="7A671CB2" w:rsidR="0095746F" w:rsidRPr="00147FA7" w:rsidRDefault="0095746F" w:rsidP="00E51560">
    <w:pPr>
      <w:pStyle w:val="Footer"/>
      <w:spacing w:before="120" w:after="0"/>
    </w:pPr>
    <w:r w:rsidRPr="00147FA7">
      <w:t xml:space="preserve">© Company </w:t>
    </w:r>
    <w:r w:rsidR="00F3576F">
      <w:fldChar w:fldCharType="begin"/>
    </w:r>
    <w:r w:rsidR="00F3576F">
      <w:instrText xml:space="preserve"> DATE  \@ "yyyy" \* MERGEFORMAT </w:instrText>
    </w:r>
    <w:r w:rsidR="00F3576F">
      <w:fldChar w:fldCharType="separate"/>
    </w:r>
    <w:r w:rsidR="005E1CF5">
      <w:rPr>
        <w:noProof/>
      </w:rPr>
      <w:t>2020</w:t>
    </w:r>
    <w:r w:rsidR="00F3576F">
      <w:rPr>
        <w:noProof/>
      </w:rPr>
      <w:fldChar w:fldCharType="end"/>
    </w:r>
    <w:r w:rsidRPr="00147FA7">
      <w:t>. All rights reserved.</w:t>
    </w:r>
    <w:r w:rsidRPr="00147FA7">
      <w:tab/>
      <w:t xml:space="preserve">Page </w:t>
    </w:r>
    <w:r w:rsidR="00F3576F">
      <w:fldChar w:fldCharType="begin"/>
    </w:r>
    <w:r w:rsidR="00F3576F">
      <w:instrText xml:space="preserve"> PAGE   \* MERGEFORMAT </w:instrText>
    </w:r>
    <w:r w:rsidR="00F3576F">
      <w:fldChar w:fldCharType="separate"/>
    </w:r>
    <w:r w:rsidR="00F3576F">
      <w:rPr>
        <w:noProof/>
      </w:rPr>
      <w:t>2</w:t>
    </w:r>
    <w:r w:rsidR="00F3576F">
      <w:rPr>
        <w:noProof/>
      </w:rPr>
      <w:fldChar w:fldCharType="end"/>
    </w:r>
    <w:r w:rsidRPr="00147FA7">
      <w:t xml:space="preserve"> of </w:t>
    </w:r>
    <w:r w:rsidR="00F3576F">
      <w:fldChar w:fldCharType="begin"/>
    </w:r>
    <w:r w:rsidR="00F3576F">
      <w:instrText xml:space="preserve"> NUMPAGES  \# "0"  \* MERGEFORMAT </w:instrText>
    </w:r>
    <w:r w:rsidR="00F3576F">
      <w:fldChar w:fldCharType="separate"/>
    </w:r>
    <w:r w:rsidR="00F3576F">
      <w:rPr>
        <w:noProof/>
      </w:rPr>
      <w:t>43</w:t>
    </w:r>
    <w:r w:rsidR="00F3576F">
      <w:rPr>
        <w:noProof/>
      </w:rPr>
      <w:fldChar w:fldCharType="end"/>
    </w:r>
    <w:r w:rsidRPr="00147FA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8EC4" w14:textId="77777777" w:rsidR="0095746F" w:rsidRPr="00290574" w:rsidRDefault="0095746F">
    <w:pPr>
      <w:pStyle w:val="Footer"/>
      <w:spacing w:before="120" w:after="0"/>
    </w:pPr>
    <w:r w:rsidRPr="00290574">
      <w:tab/>
      <w:t xml:space="preserve">Document Name: </w:t>
    </w:r>
    <w:fldSimple w:instr=" FILENAME ">
      <w:r w:rsidR="00A85E5F">
        <w:rPr>
          <w:noProof/>
        </w:rPr>
        <w:t>Marketing Plan</w:t>
      </w:r>
    </w:fldSimple>
  </w:p>
  <w:p w14:paraId="779EEC30" w14:textId="0A72A037" w:rsidR="0095746F" w:rsidRPr="00290574" w:rsidRDefault="0095746F">
    <w:pPr>
      <w:pStyle w:val="Footer"/>
      <w:spacing w:before="0" w:after="0"/>
    </w:pPr>
    <w:r w:rsidRPr="00290574">
      <w:t xml:space="preserve">Page </w:t>
    </w:r>
    <w:r w:rsidR="00F3576F">
      <w:fldChar w:fldCharType="begin"/>
    </w:r>
    <w:r w:rsidR="00F3576F">
      <w:instrText xml:space="preserve"> PAGE   \* MERGEFORMAT </w:instrText>
    </w:r>
    <w:r w:rsidR="00F3576F">
      <w:fldChar w:fldCharType="separate"/>
    </w:r>
    <w:r w:rsidR="00F3576F">
      <w:rPr>
        <w:noProof/>
      </w:rPr>
      <w:t>3</w:t>
    </w:r>
    <w:r w:rsidR="00F3576F">
      <w:rPr>
        <w:noProof/>
      </w:rPr>
      <w:fldChar w:fldCharType="end"/>
    </w:r>
    <w:r w:rsidRPr="00290574">
      <w:t xml:space="preserve"> of </w:t>
    </w:r>
    <w:r w:rsidR="00F3576F">
      <w:fldChar w:fldCharType="begin"/>
    </w:r>
    <w:r w:rsidR="00F3576F">
      <w:instrText xml:space="preserve"> NUMPAGES  \# "0"  \* MERGEFORMAT </w:instrText>
    </w:r>
    <w:r w:rsidR="00F3576F">
      <w:fldChar w:fldCharType="separate"/>
    </w:r>
    <w:r w:rsidR="00F3576F">
      <w:rPr>
        <w:noProof/>
      </w:rPr>
      <w:t>43</w:t>
    </w:r>
    <w:r w:rsidR="00F3576F">
      <w:rPr>
        <w:noProof/>
      </w:rPr>
      <w:fldChar w:fldCharType="end"/>
    </w:r>
    <w:r w:rsidRPr="00290574">
      <w:tab/>
      <w:t xml:space="preserve">© Company </w:t>
    </w:r>
    <w:r w:rsidR="00F3576F">
      <w:fldChar w:fldCharType="begin"/>
    </w:r>
    <w:r w:rsidR="00F3576F">
      <w:instrText xml:space="preserve"> DATE  \@ "yyyy" \* MERGEFORMAT </w:instrText>
    </w:r>
    <w:r w:rsidR="00F3576F">
      <w:fldChar w:fldCharType="separate"/>
    </w:r>
    <w:r w:rsidR="005E1CF5">
      <w:rPr>
        <w:noProof/>
      </w:rPr>
      <w:t>2020</w:t>
    </w:r>
    <w:r w:rsidR="00F3576F">
      <w:rPr>
        <w:noProof/>
      </w:rPr>
      <w:fldChar w:fldCharType="end"/>
    </w:r>
    <w:r w:rsidRPr="00290574">
      <w:t xml:space="preserve">. All rights reserved </w:t>
    </w:r>
    <w:r w:rsidRPr="002905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65DA" w14:textId="77777777" w:rsidR="007D68DC" w:rsidRDefault="007D68DC">
      <w:r>
        <w:separator/>
      </w:r>
    </w:p>
  </w:footnote>
  <w:footnote w:type="continuationSeparator" w:id="0">
    <w:p w14:paraId="14BECE01" w14:textId="77777777" w:rsidR="007D68DC" w:rsidRDefault="007D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9CCC" w14:textId="77777777" w:rsidR="0095746F" w:rsidRDefault="0095746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6B57" w14:textId="77777777" w:rsidR="0095746F" w:rsidRPr="00E819F8" w:rsidRDefault="0095746F" w:rsidP="00E819F8">
    <w:pPr>
      <w:pStyle w:val="Header"/>
    </w:pPr>
    <w:r>
      <w:t>[Company Name]</w:t>
    </w:r>
    <w:r>
      <w:tab/>
    </w:r>
    <w:fldSimple w:instr=" FILENAME ">
      <w:r w:rsidR="00A85E5F">
        <w:rPr>
          <w:noProof/>
        </w:rPr>
        <w:t>Marketing Plan</w:t>
      </w:r>
    </w:fldSimple>
    <w:r>
      <w:t xml:space="preserve"> </w:t>
    </w:r>
    <w:r>
      <w:br/>
      <w:t>[Project Name]</w:t>
    </w:r>
    <w:r w:rsidRPr="003C7770">
      <w:t xml:space="preserve"> </w:t>
    </w:r>
    <w:r>
      <w:tab/>
      <w:t>[Version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B005" w14:textId="77777777" w:rsidR="0095746F" w:rsidRDefault="0095746F">
    <w:pPr>
      <w:pStyle w:val="Header"/>
    </w:pPr>
    <w:r>
      <w:t>[Company Name]</w:t>
    </w:r>
    <w:r>
      <w:tab/>
    </w:r>
    <w:fldSimple w:instr=" FILENAME ">
      <w:r w:rsidR="00A85E5F">
        <w:rPr>
          <w:noProof/>
        </w:rPr>
        <w:t>Marketing Plan</w:t>
      </w:r>
    </w:fldSimple>
    <w:r>
      <w:tab/>
    </w:r>
    <w:r>
      <w:br/>
      <w:t>[Project Name]</w:t>
    </w:r>
    <w:r w:rsidRPr="003C7770">
      <w:t xml:space="preserve"> </w:t>
    </w:r>
    <w:r>
      <w:tab/>
      <w:t>[Version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07"/>
    <w:multiLevelType w:val="hybridMultilevel"/>
    <w:tmpl w:val="08866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A6523"/>
    <w:multiLevelType w:val="hybridMultilevel"/>
    <w:tmpl w:val="66F8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00CB6"/>
    <w:multiLevelType w:val="hybridMultilevel"/>
    <w:tmpl w:val="31723A04"/>
    <w:lvl w:ilvl="0" w:tplc="6A84A8E2">
      <w:start w:val="1"/>
      <w:numFmt w:val="bullet"/>
      <w:lvlText w:val=""/>
      <w:lvlJc w:val="left"/>
      <w:pPr>
        <w:tabs>
          <w:tab w:val="num" w:pos="2421"/>
        </w:tabs>
        <w:ind w:left="2421" w:hanging="360"/>
      </w:pPr>
      <w:rPr>
        <w:rFonts w:ascii="Wingdings" w:hAnsi="Wingdings" w:hint="default"/>
      </w:rPr>
    </w:lvl>
    <w:lvl w:ilvl="1" w:tplc="5CA8F470" w:tentative="1">
      <w:start w:val="1"/>
      <w:numFmt w:val="bullet"/>
      <w:lvlText w:val="o"/>
      <w:lvlJc w:val="left"/>
      <w:pPr>
        <w:tabs>
          <w:tab w:val="num" w:pos="3141"/>
        </w:tabs>
        <w:ind w:left="3141" w:hanging="360"/>
      </w:pPr>
      <w:rPr>
        <w:rFonts w:ascii="Courier New" w:hAnsi="Courier New" w:cs="Courier New" w:hint="default"/>
      </w:rPr>
    </w:lvl>
    <w:lvl w:ilvl="2" w:tplc="2DD00610" w:tentative="1">
      <w:start w:val="1"/>
      <w:numFmt w:val="bullet"/>
      <w:lvlText w:val=""/>
      <w:lvlJc w:val="left"/>
      <w:pPr>
        <w:tabs>
          <w:tab w:val="num" w:pos="3861"/>
        </w:tabs>
        <w:ind w:left="3861" w:hanging="360"/>
      </w:pPr>
      <w:rPr>
        <w:rFonts w:ascii="Wingdings" w:hAnsi="Wingdings" w:hint="default"/>
      </w:rPr>
    </w:lvl>
    <w:lvl w:ilvl="3" w:tplc="D012F6B8" w:tentative="1">
      <w:start w:val="1"/>
      <w:numFmt w:val="bullet"/>
      <w:lvlText w:val=""/>
      <w:lvlJc w:val="left"/>
      <w:pPr>
        <w:tabs>
          <w:tab w:val="num" w:pos="4581"/>
        </w:tabs>
        <w:ind w:left="4581" w:hanging="360"/>
      </w:pPr>
      <w:rPr>
        <w:rFonts w:ascii="Symbol" w:hAnsi="Symbol" w:hint="default"/>
      </w:rPr>
    </w:lvl>
    <w:lvl w:ilvl="4" w:tplc="78D2A62A" w:tentative="1">
      <w:start w:val="1"/>
      <w:numFmt w:val="bullet"/>
      <w:lvlText w:val="o"/>
      <w:lvlJc w:val="left"/>
      <w:pPr>
        <w:tabs>
          <w:tab w:val="num" w:pos="5301"/>
        </w:tabs>
        <w:ind w:left="5301" w:hanging="360"/>
      </w:pPr>
      <w:rPr>
        <w:rFonts w:ascii="Courier New" w:hAnsi="Courier New" w:cs="Courier New" w:hint="default"/>
      </w:rPr>
    </w:lvl>
    <w:lvl w:ilvl="5" w:tplc="0B064504" w:tentative="1">
      <w:start w:val="1"/>
      <w:numFmt w:val="bullet"/>
      <w:lvlText w:val=""/>
      <w:lvlJc w:val="left"/>
      <w:pPr>
        <w:tabs>
          <w:tab w:val="num" w:pos="6021"/>
        </w:tabs>
        <w:ind w:left="6021" w:hanging="360"/>
      </w:pPr>
      <w:rPr>
        <w:rFonts w:ascii="Wingdings" w:hAnsi="Wingdings" w:hint="default"/>
      </w:rPr>
    </w:lvl>
    <w:lvl w:ilvl="6" w:tplc="36B0535C" w:tentative="1">
      <w:start w:val="1"/>
      <w:numFmt w:val="bullet"/>
      <w:lvlText w:val=""/>
      <w:lvlJc w:val="left"/>
      <w:pPr>
        <w:tabs>
          <w:tab w:val="num" w:pos="6741"/>
        </w:tabs>
        <w:ind w:left="6741" w:hanging="360"/>
      </w:pPr>
      <w:rPr>
        <w:rFonts w:ascii="Symbol" w:hAnsi="Symbol" w:hint="default"/>
      </w:rPr>
    </w:lvl>
    <w:lvl w:ilvl="7" w:tplc="47E2335E" w:tentative="1">
      <w:start w:val="1"/>
      <w:numFmt w:val="bullet"/>
      <w:lvlText w:val="o"/>
      <w:lvlJc w:val="left"/>
      <w:pPr>
        <w:tabs>
          <w:tab w:val="num" w:pos="7461"/>
        </w:tabs>
        <w:ind w:left="7461" w:hanging="360"/>
      </w:pPr>
      <w:rPr>
        <w:rFonts w:ascii="Courier New" w:hAnsi="Courier New" w:cs="Courier New" w:hint="default"/>
      </w:rPr>
    </w:lvl>
    <w:lvl w:ilvl="8" w:tplc="2736CB4C"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196157F6"/>
    <w:multiLevelType w:val="hybridMultilevel"/>
    <w:tmpl w:val="8BBE8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97025"/>
    <w:multiLevelType w:val="hybridMultilevel"/>
    <w:tmpl w:val="1B609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E5599"/>
    <w:multiLevelType w:val="hybridMultilevel"/>
    <w:tmpl w:val="2D4C0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27926"/>
    <w:multiLevelType w:val="hybridMultilevel"/>
    <w:tmpl w:val="8D6CF7C0"/>
    <w:lvl w:ilvl="0" w:tplc="04090001">
      <w:start w:val="1"/>
      <w:numFmt w:val="bullet"/>
      <w:pStyle w:val="BulletedList2"/>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C4CD1"/>
    <w:multiLevelType w:val="hybridMultilevel"/>
    <w:tmpl w:val="6FAA3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F2BD6"/>
    <w:multiLevelType w:val="hybridMultilevel"/>
    <w:tmpl w:val="600C3F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B152D"/>
    <w:multiLevelType w:val="hybridMultilevel"/>
    <w:tmpl w:val="1D189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C0DD4"/>
    <w:multiLevelType w:val="hybridMultilevel"/>
    <w:tmpl w:val="12E2E5EE"/>
    <w:lvl w:ilvl="0" w:tplc="08090005">
      <w:start w:val="1"/>
      <w:numFmt w:val="bullet"/>
      <w:pStyle w:val="BodyText"/>
      <w:lvlText w:val=""/>
      <w:lvlJc w:val="left"/>
      <w:pPr>
        <w:tabs>
          <w:tab w:val="num" w:pos="720"/>
        </w:tabs>
        <w:ind w:left="720" w:hanging="360"/>
      </w:pPr>
      <w:rPr>
        <w:rFonts w:ascii="Symbol" w:hAnsi="Symbol" w:hint="default"/>
        <w:color w:val="000000"/>
      </w:rPr>
    </w:lvl>
    <w:lvl w:ilvl="1" w:tplc="08090003">
      <w:numFmt w:val="bullet"/>
      <w:lvlText w:val="-"/>
      <w:lvlJc w:val="left"/>
      <w:pPr>
        <w:tabs>
          <w:tab w:val="num" w:pos="1440"/>
        </w:tabs>
        <w:ind w:left="1440" w:hanging="360"/>
      </w:pPr>
      <w:rPr>
        <w:rFonts w:ascii="Arial" w:eastAsia="MS Mincho"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83659"/>
    <w:multiLevelType w:val="hybridMultilevel"/>
    <w:tmpl w:val="612A20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16F2B"/>
    <w:multiLevelType w:val="multilevel"/>
    <w:tmpl w:val="3F4CBCF0"/>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8C22A32"/>
    <w:multiLevelType w:val="hybridMultilevel"/>
    <w:tmpl w:val="DF5C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E679C"/>
    <w:multiLevelType w:val="hybridMultilevel"/>
    <w:tmpl w:val="55C61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83307"/>
    <w:multiLevelType w:val="hybridMultilevel"/>
    <w:tmpl w:val="DD0E1FA0"/>
    <w:lvl w:ilvl="0" w:tplc="A8EE658C">
      <w:start w:val="1"/>
      <w:numFmt w:val="none"/>
      <w:pStyle w:val="Question"/>
      <w:lvlText w:val="Question: "/>
      <w:lvlJc w:val="left"/>
      <w:pPr>
        <w:tabs>
          <w:tab w:val="num" w:pos="720"/>
        </w:tabs>
        <w:ind w:left="1080" w:hanging="108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126FF"/>
    <w:multiLevelType w:val="multilevel"/>
    <w:tmpl w:val="FE8CC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754C7"/>
    <w:multiLevelType w:val="hybridMultilevel"/>
    <w:tmpl w:val="5D588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F5013"/>
    <w:multiLevelType w:val="hybridMultilevel"/>
    <w:tmpl w:val="3BD833A6"/>
    <w:lvl w:ilvl="0" w:tplc="04090011">
      <w:start w:val="1"/>
      <w:numFmt w:val="bullet"/>
      <w:pStyle w:val="BulletedList"/>
      <w:lvlText w:val=""/>
      <w:lvlJc w:val="left"/>
      <w:pPr>
        <w:tabs>
          <w:tab w:val="num" w:pos="1134"/>
        </w:tabs>
        <w:ind w:left="1134" w:hanging="567"/>
      </w:pPr>
      <w:rPr>
        <w:rFonts w:ascii="Symbol" w:hAnsi="Symbol" w:hint="default"/>
      </w:rPr>
    </w:lvl>
    <w:lvl w:ilvl="1" w:tplc="04090019">
      <w:start w:val="2"/>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837D1B"/>
    <w:multiLevelType w:val="multilevel"/>
    <w:tmpl w:val="8C1A5F9E"/>
    <w:lvl w:ilvl="0">
      <w:start w:val="1"/>
      <w:numFmt w:val="upperLetter"/>
      <w:pStyle w:val="Appendix"/>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46248AC"/>
    <w:multiLevelType w:val="multilevel"/>
    <w:tmpl w:val="61F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A110C"/>
    <w:multiLevelType w:val="multilevel"/>
    <w:tmpl w:val="7500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E57EF"/>
    <w:multiLevelType w:val="hybridMultilevel"/>
    <w:tmpl w:val="6B447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10332"/>
    <w:multiLevelType w:val="multilevel"/>
    <w:tmpl w:val="7E2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C5168"/>
    <w:multiLevelType w:val="hybridMultilevel"/>
    <w:tmpl w:val="88AEE368"/>
    <w:lvl w:ilvl="0" w:tplc="08090005">
      <w:start w:val="1"/>
      <w:numFmt w:val="none"/>
      <w:pStyle w:val="Note"/>
      <w:lvlText w:val="NOTE: "/>
      <w:lvlJc w:val="left"/>
      <w:pPr>
        <w:tabs>
          <w:tab w:val="num" w:pos="720"/>
        </w:tabs>
        <w:ind w:left="792" w:hanging="792"/>
      </w:pPr>
      <w:rPr>
        <w:rFonts w:ascii="Arial" w:hAnsi="Arial" w:hint="default"/>
        <w:b/>
        <w:i w:val="0"/>
      </w:rPr>
    </w:lvl>
    <w:lvl w:ilvl="1" w:tplc="08090003">
      <w:start w:val="1"/>
      <w:numFmt w:val="bullet"/>
      <w:lvlText w:val=""/>
      <w:lvlJc w:val="left"/>
      <w:pPr>
        <w:tabs>
          <w:tab w:val="num" w:pos="1440"/>
        </w:tabs>
        <w:ind w:left="1440" w:hanging="360"/>
      </w:pPr>
      <w:rPr>
        <w:rFonts w:ascii="Symbol" w:hAnsi="Symbol" w:hint="default"/>
        <w:b/>
        <w:i w:val="0"/>
      </w:rPr>
    </w:lvl>
    <w:lvl w:ilvl="2" w:tplc="08090005">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77025B24"/>
    <w:multiLevelType w:val="hybridMultilevel"/>
    <w:tmpl w:val="8D20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F23AAA"/>
    <w:multiLevelType w:val="hybridMultilevel"/>
    <w:tmpl w:val="A6E07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9"/>
  </w:num>
  <w:num w:numId="4">
    <w:abstractNumId w:val="6"/>
  </w:num>
  <w:num w:numId="5">
    <w:abstractNumId w:val="2"/>
  </w:num>
  <w:num w:numId="6">
    <w:abstractNumId w:val="24"/>
  </w:num>
  <w:num w:numId="7">
    <w:abstractNumId w:val="15"/>
  </w:num>
  <w:num w:numId="8">
    <w:abstractNumId w:val="10"/>
  </w:num>
  <w:num w:numId="9">
    <w:abstractNumId w:val="13"/>
  </w:num>
  <w:num w:numId="10">
    <w:abstractNumId w:val="4"/>
  </w:num>
  <w:num w:numId="11">
    <w:abstractNumId w:val="23"/>
  </w:num>
  <w:num w:numId="12">
    <w:abstractNumId w:val="21"/>
  </w:num>
  <w:num w:numId="13">
    <w:abstractNumId w:val="20"/>
  </w:num>
  <w:num w:numId="14">
    <w:abstractNumId w:val="16"/>
  </w:num>
  <w:num w:numId="15">
    <w:abstractNumId w:val="25"/>
  </w:num>
  <w:num w:numId="16">
    <w:abstractNumId w:val="8"/>
  </w:num>
  <w:num w:numId="17">
    <w:abstractNumId w:val="0"/>
  </w:num>
  <w:num w:numId="18">
    <w:abstractNumId w:val="5"/>
  </w:num>
  <w:num w:numId="19">
    <w:abstractNumId w:val="22"/>
  </w:num>
  <w:num w:numId="20">
    <w:abstractNumId w:val="11"/>
  </w:num>
  <w:num w:numId="21">
    <w:abstractNumId w:val="3"/>
  </w:num>
  <w:num w:numId="22">
    <w:abstractNumId w:val="14"/>
  </w:num>
  <w:num w:numId="23">
    <w:abstractNumId w:val="7"/>
  </w:num>
  <w:num w:numId="24">
    <w:abstractNumId w:val="17"/>
  </w:num>
  <w:num w:numId="25">
    <w:abstractNumId w:val="9"/>
  </w:num>
  <w:num w:numId="26">
    <w:abstractNumId w:val="26"/>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49">
      <o:colormru v:ext="edit" colors="#bb0070"/>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45"/>
    <w:rsid w:val="0000065C"/>
    <w:rsid w:val="00000FEE"/>
    <w:rsid w:val="000034E3"/>
    <w:rsid w:val="00003E03"/>
    <w:rsid w:val="00006100"/>
    <w:rsid w:val="00006C11"/>
    <w:rsid w:val="00006CCC"/>
    <w:rsid w:val="00006FFC"/>
    <w:rsid w:val="0000787A"/>
    <w:rsid w:val="00010DF5"/>
    <w:rsid w:val="00011812"/>
    <w:rsid w:val="00011D82"/>
    <w:rsid w:val="00012477"/>
    <w:rsid w:val="00013224"/>
    <w:rsid w:val="00016A7F"/>
    <w:rsid w:val="00017C23"/>
    <w:rsid w:val="0002002D"/>
    <w:rsid w:val="00020A69"/>
    <w:rsid w:val="00020A72"/>
    <w:rsid w:val="00022C79"/>
    <w:rsid w:val="00023FBB"/>
    <w:rsid w:val="00024814"/>
    <w:rsid w:val="00024C38"/>
    <w:rsid w:val="00025645"/>
    <w:rsid w:val="000268F6"/>
    <w:rsid w:val="000268FE"/>
    <w:rsid w:val="00027B12"/>
    <w:rsid w:val="0003007B"/>
    <w:rsid w:val="00030375"/>
    <w:rsid w:val="00031F54"/>
    <w:rsid w:val="0003271E"/>
    <w:rsid w:val="00032B26"/>
    <w:rsid w:val="00033B70"/>
    <w:rsid w:val="00033FF6"/>
    <w:rsid w:val="000351C5"/>
    <w:rsid w:val="00035CE8"/>
    <w:rsid w:val="00037FF0"/>
    <w:rsid w:val="00042AEF"/>
    <w:rsid w:val="000444D4"/>
    <w:rsid w:val="00044FED"/>
    <w:rsid w:val="0004524E"/>
    <w:rsid w:val="00047119"/>
    <w:rsid w:val="0005003E"/>
    <w:rsid w:val="000509C5"/>
    <w:rsid w:val="00052A59"/>
    <w:rsid w:val="0005442E"/>
    <w:rsid w:val="0005458B"/>
    <w:rsid w:val="000554A7"/>
    <w:rsid w:val="00060871"/>
    <w:rsid w:val="00061006"/>
    <w:rsid w:val="00061C5B"/>
    <w:rsid w:val="000628A9"/>
    <w:rsid w:val="00063349"/>
    <w:rsid w:val="00064C9C"/>
    <w:rsid w:val="00064DD3"/>
    <w:rsid w:val="00066757"/>
    <w:rsid w:val="00067322"/>
    <w:rsid w:val="000675A8"/>
    <w:rsid w:val="0007216E"/>
    <w:rsid w:val="00072B20"/>
    <w:rsid w:val="0007345D"/>
    <w:rsid w:val="00075878"/>
    <w:rsid w:val="000760E3"/>
    <w:rsid w:val="000765B0"/>
    <w:rsid w:val="000800D2"/>
    <w:rsid w:val="000802F8"/>
    <w:rsid w:val="00080AC9"/>
    <w:rsid w:val="00080BDE"/>
    <w:rsid w:val="00081CF8"/>
    <w:rsid w:val="00081F6E"/>
    <w:rsid w:val="00082E13"/>
    <w:rsid w:val="00083528"/>
    <w:rsid w:val="00084845"/>
    <w:rsid w:val="000848C9"/>
    <w:rsid w:val="00085167"/>
    <w:rsid w:val="000857BF"/>
    <w:rsid w:val="00085B23"/>
    <w:rsid w:val="00085B2D"/>
    <w:rsid w:val="00086D9E"/>
    <w:rsid w:val="00086FE6"/>
    <w:rsid w:val="0008701D"/>
    <w:rsid w:val="00087265"/>
    <w:rsid w:val="0009118E"/>
    <w:rsid w:val="000911C3"/>
    <w:rsid w:val="00093DD3"/>
    <w:rsid w:val="0009416D"/>
    <w:rsid w:val="00095088"/>
    <w:rsid w:val="00095735"/>
    <w:rsid w:val="00095ADD"/>
    <w:rsid w:val="00097327"/>
    <w:rsid w:val="00097D06"/>
    <w:rsid w:val="000A0700"/>
    <w:rsid w:val="000A0867"/>
    <w:rsid w:val="000A2771"/>
    <w:rsid w:val="000A4A31"/>
    <w:rsid w:val="000A4FE8"/>
    <w:rsid w:val="000A574C"/>
    <w:rsid w:val="000A6F4D"/>
    <w:rsid w:val="000A76C1"/>
    <w:rsid w:val="000A7CCF"/>
    <w:rsid w:val="000A7F86"/>
    <w:rsid w:val="000B109F"/>
    <w:rsid w:val="000B2C59"/>
    <w:rsid w:val="000B2E8A"/>
    <w:rsid w:val="000B2ED9"/>
    <w:rsid w:val="000B3E44"/>
    <w:rsid w:val="000B6783"/>
    <w:rsid w:val="000B681E"/>
    <w:rsid w:val="000B7752"/>
    <w:rsid w:val="000C1012"/>
    <w:rsid w:val="000C13FC"/>
    <w:rsid w:val="000C20E7"/>
    <w:rsid w:val="000C238D"/>
    <w:rsid w:val="000C2450"/>
    <w:rsid w:val="000C6B70"/>
    <w:rsid w:val="000C6D49"/>
    <w:rsid w:val="000C70F6"/>
    <w:rsid w:val="000C7417"/>
    <w:rsid w:val="000C76E7"/>
    <w:rsid w:val="000D03B3"/>
    <w:rsid w:val="000D0D2E"/>
    <w:rsid w:val="000D102D"/>
    <w:rsid w:val="000D1EA3"/>
    <w:rsid w:val="000D2721"/>
    <w:rsid w:val="000D412A"/>
    <w:rsid w:val="000D5908"/>
    <w:rsid w:val="000D5EC8"/>
    <w:rsid w:val="000D73F2"/>
    <w:rsid w:val="000E0692"/>
    <w:rsid w:val="000E0D60"/>
    <w:rsid w:val="000E152E"/>
    <w:rsid w:val="000E2513"/>
    <w:rsid w:val="000E38ED"/>
    <w:rsid w:val="000E3A65"/>
    <w:rsid w:val="000E3F40"/>
    <w:rsid w:val="000E4C95"/>
    <w:rsid w:val="000E57CF"/>
    <w:rsid w:val="000E66FB"/>
    <w:rsid w:val="000F143C"/>
    <w:rsid w:val="000F2599"/>
    <w:rsid w:val="000F4078"/>
    <w:rsid w:val="000F44DC"/>
    <w:rsid w:val="000F58B8"/>
    <w:rsid w:val="000F598D"/>
    <w:rsid w:val="000F65EA"/>
    <w:rsid w:val="000F7086"/>
    <w:rsid w:val="0010000A"/>
    <w:rsid w:val="00100955"/>
    <w:rsid w:val="001009F7"/>
    <w:rsid w:val="00100F59"/>
    <w:rsid w:val="001012EA"/>
    <w:rsid w:val="00101785"/>
    <w:rsid w:val="001019CA"/>
    <w:rsid w:val="00102ACD"/>
    <w:rsid w:val="00103905"/>
    <w:rsid w:val="001041EC"/>
    <w:rsid w:val="00104BCE"/>
    <w:rsid w:val="00104F38"/>
    <w:rsid w:val="0010524D"/>
    <w:rsid w:val="00105D33"/>
    <w:rsid w:val="001066A5"/>
    <w:rsid w:val="00110BFC"/>
    <w:rsid w:val="00111470"/>
    <w:rsid w:val="00112C52"/>
    <w:rsid w:val="0011343C"/>
    <w:rsid w:val="00113BC9"/>
    <w:rsid w:val="001144B1"/>
    <w:rsid w:val="00114745"/>
    <w:rsid w:val="00114F04"/>
    <w:rsid w:val="001153BB"/>
    <w:rsid w:val="001158D1"/>
    <w:rsid w:val="00116338"/>
    <w:rsid w:val="00120CD5"/>
    <w:rsid w:val="00121E4A"/>
    <w:rsid w:val="0012246F"/>
    <w:rsid w:val="001231D1"/>
    <w:rsid w:val="0012399B"/>
    <w:rsid w:val="00123AC0"/>
    <w:rsid w:val="00125BCD"/>
    <w:rsid w:val="00125D88"/>
    <w:rsid w:val="001264F9"/>
    <w:rsid w:val="001267E4"/>
    <w:rsid w:val="00131F00"/>
    <w:rsid w:val="001320FF"/>
    <w:rsid w:val="00135B1E"/>
    <w:rsid w:val="00136228"/>
    <w:rsid w:val="00136A4A"/>
    <w:rsid w:val="0014130A"/>
    <w:rsid w:val="00141D2A"/>
    <w:rsid w:val="001423D0"/>
    <w:rsid w:val="00142C23"/>
    <w:rsid w:val="00143200"/>
    <w:rsid w:val="00143E20"/>
    <w:rsid w:val="001443F1"/>
    <w:rsid w:val="00146CB5"/>
    <w:rsid w:val="00147256"/>
    <w:rsid w:val="0014763D"/>
    <w:rsid w:val="00147C18"/>
    <w:rsid w:val="00147FA7"/>
    <w:rsid w:val="00150436"/>
    <w:rsid w:val="00152094"/>
    <w:rsid w:val="0015250C"/>
    <w:rsid w:val="00152856"/>
    <w:rsid w:val="00155F53"/>
    <w:rsid w:val="00156329"/>
    <w:rsid w:val="001569AF"/>
    <w:rsid w:val="00156BC0"/>
    <w:rsid w:val="00157050"/>
    <w:rsid w:val="00160831"/>
    <w:rsid w:val="00162DF2"/>
    <w:rsid w:val="00163741"/>
    <w:rsid w:val="00164046"/>
    <w:rsid w:val="00164CCD"/>
    <w:rsid w:val="0016536E"/>
    <w:rsid w:val="00165AF2"/>
    <w:rsid w:val="00166930"/>
    <w:rsid w:val="00166A3D"/>
    <w:rsid w:val="0016799A"/>
    <w:rsid w:val="001720AD"/>
    <w:rsid w:val="00173175"/>
    <w:rsid w:val="00173BA8"/>
    <w:rsid w:val="00173D11"/>
    <w:rsid w:val="00174B17"/>
    <w:rsid w:val="001750AF"/>
    <w:rsid w:val="001753FE"/>
    <w:rsid w:val="00175B61"/>
    <w:rsid w:val="0017612D"/>
    <w:rsid w:val="001800E7"/>
    <w:rsid w:val="00181671"/>
    <w:rsid w:val="001822F2"/>
    <w:rsid w:val="00182A63"/>
    <w:rsid w:val="00182BB6"/>
    <w:rsid w:val="00182FFC"/>
    <w:rsid w:val="001834AA"/>
    <w:rsid w:val="00183960"/>
    <w:rsid w:val="001846D6"/>
    <w:rsid w:val="00187641"/>
    <w:rsid w:val="001878A4"/>
    <w:rsid w:val="00190AB1"/>
    <w:rsid w:val="00190FDF"/>
    <w:rsid w:val="00192018"/>
    <w:rsid w:val="00194636"/>
    <w:rsid w:val="0019562F"/>
    <w:rsid w:val="00195774"/>
    <w:rsid w:val="001962B1"/>
    <w:rsid w:val="00196D39"/>
    <w:rsid w:val="001971F3"/>
    <w:rsid w:val="001977B3"/>
    <w:rsid w:val="001A1157"/>
    <w:rsid w:val="001A1271"/>
    <w:rsid w:val="001A3071"/>
    <w:rsid w:val="001A3EB2"/>
    <w:rsid w:val="001A47C1"/>
    <w:rsid w:val="001A4ED3"/>
    <w:rsid w:val="001A51FD"/>
    <w:rsid w:val="001A704E"/>
    <w:rsid w:val="001B06CB"/>
    <w:rsid w:val="001B1EEA"/>
    <w:rsid w:val="001B31BE"/>
    <w:rsid w:val="001B3B03"/>
    <w:rsid w:val="001B41EE"/>
    <w:rsid w:val="001B4511"/>
    <w:rsid w:val="001B49B1"/>
    <w:rsid w:val="001B53FF"/>
    <w:rsid w:val="001B561A"/>
    <w:rsid w:val="001B761A"/>
    <w:rsid w:val="001B7DA3"/>
    <w:rsid w:val="001C0E1F"/>
    <w:rsid w:val="001C1449"/>
    <w:rsid w:val="001C1DD8"/>
    <w:rsid w:val="001C20A2"/>
    <w:rsid w:val="001C25B1"/>
    <w:rsid w:val="001C2F34"/>
    <w:rsid w:val="001C3C52"/>
    <w:rsid w:val="001C3FF2"/>
    <w:rsid w:val="001C45FD"/>
    <w:rsid w:val="001C490B"/>
    <w:rsid w:val="001C4F4D"/>
    <w:rsid w:val="001C5290"/>
    <w:rsid w:val="001C5572"/>
    <w:rsid w:val="001C58A2"/>
    <w:rsid w:val="001C5B65"/>
    <w:rsid w:val="001C65DD"/>
    <w:rsid w:val="001C6D6D"/>
    <w:rsid w:val="001C6E64"/>
    <w:rsid w:val="001D02BD"/>
    <w:rsid w:val="001D2C7F"/>
    <w:rsid w:val="001D2EAE"/>
    <w:rsid w:val="001D5132"/>
    <w:rsid w:val="001D564E"/>
    <w:rsid w:val="001D613E"/>
    <w:rsid w:val="001D6203"/>
    <w:rsid w:val="001D70A3"/>
    <w:rsid w:val="001D72BB"/>
    <w:rsid w:val="001E05C2"/>
    <w:rsid w:val="001E0B9C"/>
    <w:rsid w:val="001E2901"/>
    <w:rsid w:val="001E320B"/>
    <w:rsid w:val="001E4545"/>
    <w:rsid w:val="001E6581"/>
    <w:rsid w:val="001F36FE"/>
    <w:rsid w:val="001F3834"/>
    <w:rsid w:val="001F4DE4"/>
    <w:rsid w:val="001F5348"/>
    <w:rsid w:val="001F5953"/>
    <w:rsid w:val="001F61F2"/>
    <w:rsid w:val="001F6E92"/>
    <w:rsid w:val="0020097F"/>
    <w:rsid w:val="00202525"/>
    <w:rsid w:val="00203B10"/>
    <w:rsid w:val="0020423A"/>
    <w:rsid w:val="00204FB0"/>
    <w:rsid w:val="0020616A"/>
    <w:rsid w:val="00207CB9"/>
    <w:rsid w:val="00207D73"/>
    <w:rsid w:val="00207D84"/>
    <w:rsid w:val="0021172C"/>
    <w:rsid w:val="00211BE4"/>
    <w:rsid w:val="00211CF7"/>
    <w:rsid w:val="00212C93"/>
    <w:rsid w:val="00213809"/>
    <w:rsid w:val="002140B9"/>
    <w:rsid w:val="00215B60"/>
    <w:rsid w:val="002161DF"/>
    <w:rsid w:val="0021645A"/>
    <w:rsid w:val="0021720C"/>
    <w:rsid w:val="00220BB9"/>
    <w:rsid w:val="00221F51"/>
    <w:rsid w:val="00222FAF"/>
    <w:rsid w:val="0022347E"/>
    <w:rsid w:val="00224292"/>
    <w:rsid w:val="002245B0"/>
    <w:rsid w:val="00224F3A"/>
    <w:rsid w:val="00225468"/>
    <w:rsid w:val="0022595E"/>
    <w:rsid w:val="00226064"/>
    <w:rsid w:val="00226640"/>
    <w:rsid w:val="002273BD"/>
    <w:rsid w:val="00230530"/>
    <w:rsid w:val="002311C6"/>
    <w:rsid w:val="002337B3"/>
    <w:rsid w:val="00233CC6"/>
    <w:rsid w:val="00234099"/>
    <w:rsid w:val="00234538"/>
    <w:rsid w:val="002356C8"/>
    <w:rsid w:val="002372EE"/>
    <w:rsid w:val="00237C4A"/>
    <w:rsid w:val="002402F2"/>
    <w:rsid w:val="00241D15"/>
    <w:rsid w:val="00241D93"/>
    <w:rsid w:val="00242E50"/>
    <w:rsid w:val="002434FF"/>
    <w:rsid w:val="00244979"/>
    <w:rsid w:val="00247DDB"/>
    <w:rsid w:val="002500EB"/>
    <w:rsid w:val="00250637"/>
    <w:rsid w:val="002517FF"/>
    <w:rsid w:val="00251881"/>
    <w:rsid w:val="00251AC9"/>
    <w:rsid w:val="0025546D"/>
    <w:rsid w:val="0025650E"/>
    <w:rsid w:val="00256CB9"/>
    <w:rsid w:val="002579AE"/>
    <w:rsid w:val="0026137B"/>
    <w:rsid w:val="00262023"/>
    <w:rsid w:val="00262348"/>
    <w:rsid w:val="00262C47"/>
    <w:rsid w:val="00263161"/>
    <w:rsid w:val="002632E5"/>
    <w:rsid w:val="0026330B"/>
    <w:rsid w:val="00264671"/>
    <w:rsid w:val="00265864"/>
    <w:rsid w:val="00265B7A"/>
    <w:rsid w:val="00265FD1"/>
    <w:rsid w:val="00267E4C"/>
    <w:rsid w:val="002705FE"/>
    <w:rsid w:val="00270710"/>
    <w:rsid w:val="00270808"/>
    <w:rsid w:val="002721CE"/>
    <w:rsid w:val="002724FB"/>
    <w:rsid w:val="00272BC8"/>
    <w:rsid w:val="00272E62"/>
    <w:rsid w:val="002741B1"/>
    <w:rsid w:val="00274607"/>
    <w:rsid w:val="0027533E"/>
    <w:rsid w:val="00276057"/>
    <w:rsid w:val="00280E0E"/>
    <w:rsid w:val="00282ABF"/>
    <w:rsid w:val="00282AF7"/>
    <w:rsid w:val="00282DF8"/>
    <w:rsid w:val="00282F82"/>
    <w:rsid w:val="002835ED"/>
    <w:rsid w:val="00284B17"/>
    <w:rsid w:val="00284CEB"/>
    <w:rsid w:val="00285E3A"/>
    <w:rsid w:val="0028641D"/>
    <w:rsid w:val="002865BF"/>
    <w:rsid w:val="002874C8"/>
    <w:rsid w:val="00287FED"/>
    <w:rsid w:val="00290574"/>
    <w:rsid w:val="0029135D"/>
    <w:rsid w:val="00292454"/>
    <w:rsid w:val="00293C3E"/>
    <w:rsid w:val="00294EE4"/>
    <w:rsid w:val="00295053"/>
    <w:rsid w:val="00296F6B"/>
    <w:rsid w:val="00297056"/>
    <w:rsid w:val="00297104"/>
    <w:rsid w:val="002A0250"/>
    <w:rsid w:val="002A065C"/>
    <w:rsid w:val="002A08F2"/>
    <w:rsid w:val="002A0A35"/>
    <w:rsid w:val="002A1019"/>
    <w:rsid w:val="002A238F"/>
    <w:rsid w:val="002A2829"/>
    <w:rsid w:val="002A2BD5"/>
    <w:rsid w:val="002A32E4"/>
    <w:rsid w:val="002A33EB"/>
    <w:rsid w:val="002A4D35"/>
    <w:rsid w:val="002A544F"/>
    <w:rsid w:val="002A569F"/>
    <w:rsid w:val="002A5BB5"/>
    <w:rsid w:val="002A5EF0"/>
    <w:rsid w:val="002A6175"/>
    <w:rsid w:val="002A65C7"/>
    <w:rsid w:val="002A6BA9"/>
    <w:rsid w:val="002A7757"/>
    <w:rsid w:val="002B0A70"/>
    <w:rsid w:val="002B1083"/>
    <w:rsid w:val="002B3FFC"/>
    <w:rsid w:val="002B467F"/>
    <w:rsid w:val="002C2729"/>
    <w:rsid w:val="002C3966"/>
    <w:rsid w:val="002C475E"/>
    <w:rsid w:val="002C59BA"/>
    <w:rsid w:val="002C5F2F"/>
    <w:rsid w:val="002C690C"/>
    <w:rsid w:val="002C7604"/>
    <w:rsid w:val="002C7E10"/>
    <w:rsid w:val="002D08D6"/>
    <w:rsid w:val="002D4613"/>
    <w:rsid w:val="002D64DA"/>
    <w:rsid w:val="002D7200"/>
    <w:rsid w:val="002D77A9"/>
    <w:rsid w:val="002D7DF6"/>
    <w:rsid w:val="002D7FB6"/>
    <w:rsid w:val="002E07B8"/>
    <w:rsid w:val="002E0B0D"/>
    <w:rsid w:val="002E0B85"/>
    <w:rsid w:val="002E0E6F"/>
    <w:rsid w:val="002E2957"/>
    <w:rsid w:val="002E2F6E"/>
    <w:rsid w:val="002E3E80"/>
    <w:rsid w:val="002E49F6"/>
    <w:rsid w:val="002E65E4"/>
    <w:rsid w:val="002E6937"/>
    <w:rsid w:val="002E7C88"/>
    <w:rsid w:val="002F0460"/>
    <w:rsid w:val="002F0F00"/>
    <w:rsid w:val="002F0F43"/>
    <w:rsid w:val="002F0F47"/>
    <w:rsid w:val="002F1F64"/>
    <w:rsid w:val="002F2AC7"/>
    <w:rsid w:val="002F39F9"/>
    <w:rsid w:val="002F3ACF"/>
    <w:rsid w:val="002F41AC"/>
    <w:rsid w:val="002F45A4"/>
    <w:rsid w:val="002F4744"/>
    <w:rsid w:val="002F5FC7"/>
    <w:rsid w:val="003001FC"/>
    <w:rsid w:val="0030086B"/>
    <w:rsid w:val="0030089A"/>
    <w:rsid w:val="00300DA5"/>
    <w:rsid w:val="00301703"/>
    <w:rsid w:val="00301D40"/>
    <w:rsid w:val="003020B5"/>
    <w:rsid w:val="0030329D"/>
    <w:rsid w:val="003051C7"/>
    <w:rsid w:val="0030538D"/>
    <w:rsid w:val="00306BC4"/>
    <w:rsid w:val="003072C7"/>
    <w:rsid w:val="00307894"/>
    <w:rsid w:val="00307EE0"/>
    <w:rsid w:val="00310BB0"/>
    <w:rsid w:val="00311223"/>
    <w:rsid w:val="00311B11"/>
    <w:rsid w:val="0031601A"/>
    <w:rsid w:val="00316107"/>
    <w:rsid w:val="00317277"/>
    <w:rsid w:val="0031737F"/>
    <w:rsid w:val="00321CC2"/>
    <w:rsid w:val="00323A81"/>
    <w:rsid w:val="00323D07"/>
    <w:rsid w:val="003248F1"/>
    <w:rsid w:val="00325939"/>
    <w:rsid w:val="0032597C"/>
    <w:rsid w:val="00327AD7"/>
    <w:rsid w:val="003303B6"/>
    <w:rsid w:val="00330DE5"/>
    <w:rsid w:val="00331975"/>
    <w:rsid w:val="00332560"/>
    <w:rsid w:val="003349EC"/>
    <w:rsid w:val="00337D52"/>
    <w:rsid w:val="00342557"/>
    <w:rsid w:val="0034313C"/>
    <w:rsid w:val="00343295"/>
    <w:rsid w:val="003448A3"/>
    <w:rsid w:val="00344CF5"/>
    <w:rsid w:val="003455FB"/>
    <w:rsid w:val="003458DA"/>
    <w:rsid w:val="0034670C"/>
    <w:rsid w:val="00347184"/>
    <w:rsid w:val="00351B47"/>
    <w:rsid w:val="0035227E"/>
    <w:rsid w:val="003530E6"/>
    <w:rsid w:val="0035438A"/>
    <w:rsid w:val="003543CB"/>
    <w:rsid w:val="00356888"/>
    <w:rsid w:val="0035694C"/>
    <w:rsid w:val="0036043B"/>
    <w:rsid w:val="00361777"/>
    <w:rsid w:val="00362C3C"/>
    <w:rsid w:val="003639CF"/>
    <w:rsid w:val="00365198"/>
    <w:rsid w:val="003675FC"/>
    <w:rsid w:val="003679DC"/>
    <w:rsid w:val="00367E95"/>
    <w:rsid w:val="00370AC6"/>
    <w:rsid w:val="00371F98"/>
    <w:rsid w:val="0037268B"/>
    <w:rsid w:val="00372B1A"/>
    <w:rsid w:val="00372D2A"/>
    <w:rsid w:val="003730D4"/>
    <w:rsid w:val="00374091"/>
    <w:rsid w:val="00374C28"/>
    <w:rsid w:val="00375531"/>
    <w:rsid w:val="0037555A"/>
    <w:rsid w:val="00377330"/>
    <w:rsid w:val="003778E0"/>
    <w:rsid w:val="00380877"/>
    <w:rsid w:val="00380BC5"/>
    <w:rsid w:val="00380C78"/>
    <w:rsid w:val="00381367"/>
    <w:rsid w:val="003815C7"/>
    <w:rsid w:val="0038351E"/>
    <w:rsid w:val="00383BE7"/>
    <w:rsid w:val="00383EF3"/>
    <w:rsid w:val="00384F14"/>
    <w:rsid w:val="003877CE"/>
    <w:rsid w:val="00387F43"/>
    <w:rsid w:val="00390CD8"/>
    <w:rsid w:val="00390CF0"/>
    <w:rsid w:val="00390EEC"/>
    <w:rsid w:val="003936D6"/>
    <w:rsid w:val="003942F7"/>
    <w:rsid w:val="00394583"/>
    <w:rsid w:val="00394F03"/>
    <w:rsid w:val="00396BBA"/>
    <w:rsid w:val="00396FC7"/>
    <w:rsid w:val="00397166"/>
    <w:rsid w:val="003A04C0"/>
    <w:rsid w:val="003A21C8"/>
    <w:rsid w:val="003A2D6C"/>
    <w:rsid w:val="003A5754"/>
    <w:rsid w:val="003A6347"/>
    <w:rsid w:val="003A669D"/>
    <w:rsid w:val="003A681A"/>
    <w:rsid w:val="003A6C27"/>
    <w:rsid w:val="003A6E71"/>
    <w:rsid w:val="003A747F"/>
    <w:rsid w:val="003A7812"/>
    <w:rsid w:val="003A7C9F"/>
    <w:rsid w:val="003B0494"/>
    <w:rsid w:val="003B0B15"/>
    <w:rsid w:val="003B0E04"/>
    <w:rsid w:val="003B3A58"/>
    <w:rsid w:val="003B3D72"/>
    <w:rsid w:val="003B592E"/>
    <w:rsid w:val="003B5B3D"/>
    <w:rsid w:val="003B6761"/>
    <w:rsid w:val="003B6C95"/>
    <w:rsid w:val="003B6CF7"/>
    <w:rsid w:val="003B6FB3"/>
    <w:rsid w:val="003C045D"/>
    <w:rsid w:val="003C086C"/>
    <w:rsid w:val="003C161B"/>
    <w:rsid w:val="003C20D1"/>
    <w:rsid w:val="003C20E7"/>
    <w:rsid w:val="003C28C3"/>
    <w:rsid w:val="003C2D08"/>
    <w:rsid w:val="003C36D6"/>
    <w:rsid w:val="003C4C29"/>
    <w:rsid w:val="003C593D"/>
    <w:rsid w:val="003C5E6A"/>
    <w:rsid w:val="003C5EB0"/>
    <w:rsid w:val="003C7109"/>
    <w:rsid w:val="003C7770"/>
    <w:rsid w:val="003C7ECC"/>
    <w:rsid w:val="003D0E45"/>
    <w:rsid w:val="003D127C"/>
    <w:rsid w:val="003D18E9"/>
    <w:rsid w:val="003D2008"/>
    <w:rsid w:val="003D2FCC"/>
    <w:rsid w:val="003D3604"/>
    <w:rsid w:val="003D59B6"/>
    <w:rsid w:val="003D6568"/>
    <w:rsid w:val="003D6A5A"/>
    <w:rsid w:val="003D6AD9"/>
    <w:rsid w:val="003E0B09"/>
    <w:rsid w:val="003E11A8"/>
    <w:rsid w:val="003E149E"/>
    <w:rsid w:val="003E16EF"/>
    <w:rsid w:val="003E1987"/>
    <w:rsid w:val="003E28C4"/>
    <w:rsid w:val="003E3383"/>
    <w:rsid w:val="003E4A6B"/>
    <w:rsid w:val="003E4E79"/>
    <w:rsid w:val="003E57C7"/>
    <w:rsid w:val="003E5B29"/>
    <w:rsid w:val="003E6356"/>
    <w:rsid w:val="003E6372"/>
    <w:rsid w:val="003E68F7"/>
    <w:rsid w:val="003E6FD7"/>
    <w:rsid w:val="003F378A"/>
    <w:rsid w:val="003F3D8E"/>
    <w:rsid w:val="003F43F6"/>
    <w:rsid w:val="003F4875"/>
    <w:rsid w:val="003F5E25"/>
    <w:rsid w:val="003F6603"/>
    <w:rsid w:val="003F6AEA"/>
    <w:rsid w:val="003F6FE1"/>
    <w:rsid w:val="00400076"/>
    <w:rsid w:val="0040071B"/>
    <w:rsid w:val="004008FE"/>
    <w:rsid w:val="00400E61"/>
    <w:rsid w:val="00401619"/>
    <w:rsid w:val="00401C2B"/>
    <w:rsid w:val="00401F57"/>
    <w:rsid w:val="0040380A"/>
    <w:rsid w:val="004042D3"/>
    <w:rsid w:val="00404584"/>
    <w:rsid w:val="00404A7B"/>
    <w:rsid w:val="00404BCB"/>
    <w:rsid w:val="00407876"/>
    <w:rsid w:val="0041017F"/>
    <w:rsid w:val="00410F72"/>
    <w:rsid w:val="00410FEA"/>
    <w:rsid w:val="00411DA6"/>
    <w:rsid w:val="004124F6"/>
    <w:rsid w:val="0041374B"/>
    <w:rsid w:val="004148AC"/>
    <w:rsid w:val="00414DE5"/>
    <w:rsid w:val="00414E5F"/>
    <w:rsid w:val="004152EA"/>
    <w:rsid w:val="0041781F"/>
    <w:rsid w:val="00417C8B"/>
    <w:rsid w:val="00421B6D"/>
    <w:rsid w:val="00423E0E"/>
    <w:rsid w:val="0042463A"/>
    <w:rsid w:val="004249CE"/>
    <w:rsid w:val="00427397"/>
    <w:rsid w:val="00430D95"/>
    <w:rsid w:val="00431002"/>
    <w:rsid w:val="004312F0"/>
    <w:rsid w:val="00431304"/>
    <w:rsid w:val="00431625"/>
    <w:rsid w:val="004328DB"/>
    <w:rsid w:val="00433001"/>
    <w:rsid w:val="004363B3"/>
    <w:rsid w:val="004363F6"/>
    <w:rsid w:val="00436540"/>
    <w:rsid w:val="004366A6"/>
    <w:rsid w:val="00442049"/>
    <w:rsid w:val="004440A3"/>
    <w:rsid w:val="0044486F"/>
    <w:rsid w:val="00445804"/>
    <w:rsid w:val="00446880"/>
    <w:rsid w:val="00447509"/>
    <w:rsid w:val="00447887"/>
    <w:rsid w:val="00447B5F"/>
    <w:rsid w:val="00447D62"/>
    <w:rsid w:val="00450BDE"/>
    <w:rsid w:val="0045195F"/>
    <w:rsid w:val="00454559"/>
    <w:rsid w:val="004563C4"/>
    <w:rsid w:val="00457B0F"/>
    <w:rsid w:val="00457F08"/>
    <w:rsid w:val="00461BD7"/>
    <w:rsid w:val="00461CA4"/>
    <w:rsid w:val="00461D66"/>
    <w:rsid w:val="00462266"/>
    <w:rsid w:val="0046286F"/>
    <w:rsid w:val="00463D5D"/>
    <w:rsid w:val="004641CF"/>
    <w:rsid w:val="00464CAA"/>
    <w:rsid w:val="00464DC0"/>
    <w:rsid w:val="004715FB"/>
    <w:rsid w:val="00471B8E"/>
    <w:rsid w:val="00471F16"/>
    <w:rsid w:val="00473F95"/>
    <w:rsid w:val="004756BE"/>
    <w:rsid w:val="00475F28"/>
    <w:rsid w:val="0047667E"/>
    <w:rsid w:val="004771CF"/>
    <w:rsid w:val="00477CC5"/>
    <w:rsid w:val="00477D77"/>
    <w:rsid w:val="004817F5"/>
    <w:rsid w:val="00481D5A"/>
    <w:rsid w:val="0048271D"/>
    <w:rsid w:val="00482893"/>
    <w:rsid w:val="00484872"/>
    <w:rsid w:val="00485E83"/>
    <w:rsid w:val="004872A4"/>
    <w:rsid w:val="00487F6D"/>
    <w:rsid w:val="00492DDD"/>
    <w:rsid w:val="004931D7"/>
    <w:rsid w:val="0049573F"/>
    <w:rsid w:val="00496800"/>
    <w:rsid w:val="0049740E"/>
    <w:rsid w:val="004A012F"/>
    <w:rsid w:val="004A108D"/>
    <w:rsid w:val="004A1796"/>
    <w:rsid w:val="004A281F"/>
    <w:rsid w:val="004A2C06"/>
    <w:rsid w:val="004A2C2F"/>
    <w:rsid w:val="004A48E8"/>
    <w:rsid w:val="004A6595"/>
    <w:rsid w:val="004B019E"/>
    <w:rsid w:val="004B102E"/>
    <w:rsid w:val="004B1CF1"/>
    <w:rsid w:val="004B50C4"/>
    <w:rsid w:val="004B5579"/>
    <w:rsid w:val="004B59B5"/>
    <w:rsid w:val="004B618C"/>
    <w:rsid w:val="004B77F9"/>
    <w:rsid w:val="004B7A27"/>
    <w:rsid w:val="004B7B65"/>
    <w:rsid w:val="004C1223"/>
    <w:rsid w:val="004C2548"/>
    <w:rsid w:val="004C318A"/>
    <w:rsid w:val="004C35EE"/>
    <w:rsid w:val="004C39CC"/>
    <w:rsid w:val="004C437F"/>
    <w:rsid w:val="004C5402"/>
    <w:rsid w:val="004D09D0"/>
    <w:rsid w:val="004D19FB"/>
    <w:rsid w:val="004D1CC4"/>
    <w:rsid w:val="004D22B4"/>
    <w:rsid w:val="004D274F"/>
    <w:rsid w:val="004D426B"/>
    <w:rsid w:val="004D46A1"/>
    <w:rsid w:val="004D47F0"/>
    <w:rsid w:val="004D4CA1"/>
    <w:rsid w:val="004D5255"/>
    <w:rsid w:val="004D596B"/>
    <w:rsid w:val="004D5A2C"/>
    <w:rsid w:val="004D687F"/>
    <w:rsid w:val="004D6B33"/>
    <w:rsid w:val="004E0F20"/>
    <w:rsid w:val="004E1B3C"/>
    <w:rsid w:val="004E2719"/>
    <w:rsid w:val="004E5C49"/>
    <w:rsid w:val="004E6021"/>
    <w:rsid w:val="004E657F"/>
    <w:rsid w:val="004E663F"/>
    <w:rsid w:val="004E7706"/>
    <w:rsid w:val="004E78AE"/>
    <w:rsid w:val="004F1935"/>
    <w:rsid w:val="004F35F2"/>
    <w:rsid w:val="004F3CA1"/>
    <w:rsid w:val="004F3E8C"/>
    <w:rsid w:val="004F4CF1"/>
    <w:rsid w:val="004F707A"/>
    <w:rsid w:val="004F711A"/>
    <w:rsid w:val="00500226"/>
    <w:rsid w:val="00500D08"/>
    <w:rsid w:val="005010D5"/>
    <w:rsid w:val="005035D3"/>
    <w:rsid w:val="00505131"/>
    <w:rsid w:val="00505206"/>
    <w:rsid w:val="0050624F"/>
    <w:rsid w:val="005067B0"/>
    <w:rsid w:val="00506DFA"/>
    <w:rsid w:val="00510CF6"/>
    <w:rsid w:val="0051112F"/>
    <w:rsid w:val="005112E0"/>
    <w:rsid w:val="005119D5"/>
    <w:rsid w:val="0051282C"/>
    <w:rsid w:val="00513276"/>
    <w:rsid w:val="005145F1"/>
    <w:rsid w:val="005146A5"/>
    <w:rsid w:val="0051530E"/>
    <w:rsid w:val="00515E2D"/>
    <w:rsid w:val="00516085"/>
    <w:rsid w:val="00516D03"/>
    <w:rsid w:val="005171B8"/>
    <w:rsid w:val="00517A16"/>
    <w:rsid w:val="00517A6A"/>
    <w:rsid w:val="00517E66"/>
    <w:rsid w:val="00521BF8"/>
    <w:rsid w:val="00522175"/>
    <w:rsid w:val="00522D32"/>
    <w:rsid w:val="005233C7"/>
    <w:rsid w:val="00523D21"/>
    <w:rsid w:val="00525004"/>
    <w:rsid w:val="0052719F"/>
    <w:rsid w:val="00527573"/>
    <w:rsid w:val="00527992"/>
    <w:rsid w:val="005309F4"/>
    <w:rsid w:val="005324C8"/>
    <w:rsid w:val="0053407C"/>
    <w:rsid w:val="00534EB0"/>
    <w:rsid w:val="00534FFA"/>
    <w:rsid w:val="0053548B"/>
    <w:rsid w:val="005375ED"/>
    <w:rsid w:val="00540D94"/>
    <w:rsid w:val="0054198B"/>
    <w:rsid w:val="00542EBD"/>
    <w:rsid w:val="00543DDF"/>
    <w:rsid w:val="00543FE8"/>
    <w:rsid w:val="00544A3E"/>
    <w:rsid w:val="0054537D"/>
    <w:rsid w:val="0054555E"/>
    <w:rsid w:val="0054677A"/>
    <w:rsid w:val="00546F31"/>
    <w:rsid w:val="005470C7"/>
    <w:rsid w:val="0054729C"/>
    <w:rsid w:val="00547926"/>
    <w:rsid w:val="00547B06"/>
    <w:rsid w:val="00547E02"/>
    <w:rsid w:val="005505A9"/>
    <w:rsid w:val="005508E1"/>
    <w:rsid w:val="00551D74"/>
    <w:rsid w:val="00551DDD"/>
    <w:rsid w:val="005522CD"/>
    <w:rsid w:val="0055428A"/>
    <w:rsid w:val="0055655B"/>
    <w:rsid w:val="005567A2"/>
    <w:rsid w:val="005608FE"/>
    <w:rsid w:val="005616F7"/>
    <w:rsid w:val="00561AA2"/>
    <w:rsid w:val="00561EF0"/>
    <w:rsid w:val="005627B6"/>
    <w:rsid w:val="00565422"/>
    <w:rsid w:val="0056611A"/>
    <w:rsid w:val="0056626A"/>
    <w:rsid w:val="00566C85"/>
    <w:rsid w:val="00567DEB"/>
    <w:rsid w:val="00570478"/>
    <w:rsid w:val="00570799"/>
    <w:rsid w:val="00570D33"/>
    <w:rsid w:val="00570F54"/>
    <w:rsid w:val="005712D0"/>
    <w:rsid w:val="00572505"/>
    <w:rsid w:val="00574247"/>
    <w:rsid w:val="0057446C"/>
    <w:rsid w:val="00574763"/>
    <w:rsid w:val="00577031"/>
    <w:rsid w:val="00577DCE"/>
    <w:rsid w:val="005812BC"/>
    <w:rsid w:val="00581645"/>
    <w:rsid w:val="00581AF9"/>
    <w:rsid w:val="00584859"/>
    <w:rsid w:val="00585AF5"/>
    <w:rsid w:val="00586834"/>
    <w:rsid w:val="00586B6D"/>
    <w:rsid w:val="00587977"/>
    <w:rsid w:val="005938B6"/>
    <w:rsid w:val="00594B7D"/>
    <w:rsid w:val="005955A9"/>
    <w:rsid w:val="00595F53"/>
    <w:rsid w:val="00596B84"/>
    <w:rsid w:val="00596FAE"/>
    <w:rsid w:val="005A26F1"/>
    <w:rsid w:val="005A3C75"/>
    <w:rsid w:val="005A4420"/>
    <w:rsid w:val="005A4B94"/>
    <w:rsid w:val="005A4CCF"/>
    <w:rsid w:val="005A56D5"/>
    <w:rsid w:val="005A57ED"/>
    <w:rsid w:val="005A6437"/>
    <w:rsid w:val="005A6C4C"/>
    <w:rsid w:val="005A6D67"/>
    <w:rsid w:val="005A7437"/>
    <w:rsid w:val="005A7F0D"/>
    <w:rsid w:val="005B09E3"/>
    <w:rsid w:val="005B0A6A"/>
    <w:rsid w:val="005B1AD7"/>
    <w:rsid w:val="005B3A91"/>
    <w:rsid w:val="005B6883"/>
    <w:rsid w:val="005B6B40"/>
    <w:rsid w:val="005B7D16"/>
    <w:rsid w:val="005B7F4F"/>
    <w:rsid w:val="005C054D"/>
    <w:rsid w:val="005C1562"/>
    <w:rsid w:val="005C5621"/>
    <w:rsid w:val="005C581E"/>
    <w:rsid w:val="005C5FDE"/>
    <w:rsid w:val="005C6751"/>
    <w:rsid w:val="005C7053"/>
    <w:rsid w:val="005C7997"/>
    <w:rsid w:val="005C7C0B"/>
    <w:rsid w:val="005D1006"/>
    <w:rsid w:val="005D2F46"/>
    <w:rsid w:val="005D3652"/>
    <w:rsid w:val="005D411C"/>
    <w:rsid w:val="005D644F"/>
    <w:rsid w:val="005D6DC0"/>
    <w:rsid w:val="005E1CF5"/>
    <w:rsid w:val="005E1FB6"/>
    <w:rsid w:val="005E26D7"/>
    <w:rsid w:val="005E3B8C"/>
    <w:rsid w:val="005E3E90"/>
    <w:rsid w:val="005E45D0"/>
    <w:rsid w:val="005E4E7A"/>
    <w:rsid w:val="005E5B19"/>
    <w:rsid w:val="005E6035"/>
    <w:rsid w:val="005E6080"/>
    <w:rsid w:val="005E6A47"/>
    <w:rsid w:val="005E6A88"/>
    <w:rsid w:val="005E6B0F"/>
    <w:rsid w:val="005E6F6C"/>
    <w:rsid w:val="005E7278"/>
    <w:rsid w:val="005E7604"/>
    <w:rsid w:val="005F0277"/>
    <w:rsid w:val="005F04FF"/>
    <w:rsid w:val="005F10AF"/>
    <w:rsid w:val="005F1E1F"/>
    <w:rsid w:val="005F3764"/>
    <w:rsid w:val="005F574C"/>
    <w:rsid w:val="005F749E"/>
    <w:rsid w:val="005F75B3"/>
    <w:rsid w:val="005F7F05"/>
    <w:rsid w:val="00600357"/>
    <w:rsid w:val="00601BEE"/>
    <w:rsid w:val="00602B6B"/>
    <w:rsid w:val="00603382"/>
    <w:rsid w:val="006035CD"/>
    <w:rsid w:val="00603A65"/>
    <w:rsid w:val="00603ECF"/>
    <w:rsid w:val="006049B0"/>
    <w:rsid w:val="006055FC"/>
    <w:rsid w:val="00605D87"/>
    <w:rsid w:val="00606230"/>
    <w:rsid w:val="006066A1"/>
    <w:rsid w:val="006068EE"/>
    <w:rsid w:val="00607ADF"/>
    <w:rsid w:val="0061138B"/>
    <w:rsid w:val="00612141"/>
    <w:rsid w:val="00612BC1"/>
    <w:rsid w:val="00613E3F"/>
    <w:rsid w:val="00614950"/>
    <w:rsid w:val="00614965"/>
    <w:rsid w:val="006157B7"/>
    <w:rsid w:val="00616998"/>
    <w:rsid w:val="00617134"/>
    <w:rsid w:val="006204C6"/>
    <w:rsid w:val="006204D1"/>
    <w:rsid w:val="00620FD9"/>
    <w:rsid w:val="006214E1"/>
    <w:rsid w:val="00621B9A"/>
    <w:rsid w:val="00622318"/>
    <w:rsid w:val="00622882"/>
    <w:rsid w:val="006244E4"/>
    <w:rsid w:val="006259FA"/>
    <w:rsid w:val="00626F69"/>
    <w:rsid w:val="0062720B"/>
    <w:rsid w:val="00630E63"/>
    <w:rsid w:val="00631237"/>
    <w:rsid w:val="00632304"/>
    <w:rsid w:val="00632D35"/>
    <w:rsid w:val="0063361F"/>
    <w:rsid w:val="006340F7"/>
    <w:rsid w:val="00634448"/>
    <w:rsid w:val="00634BC2"/>
    <w:rsid w:val="0063549C"/>
    <w:rsid w:val="006356F7"/>
    <w:rsid w:val="00635FE9"/>
    <w:rsid w:val="00637028"/>
    <w:rsid w:val="0063715D"/>
    <w:rsid w:val="0064012A"/>
    <w:rsid w:val="0064058B"/>
    <w:rsid w:val="00640B8F"/>
    <w:rsid w:val="00641DF9"/>
    <w:rsid w:val="00641E0A"/>
    <w:rsid w:val="00641E36"/>
    <w:rsid w:val="00642658"/>
    <w:rsid w:val="00642683"/>
    <w:rsid w:val="006437B5"/>
    <w:rsid w:val="00643F93"/>
    <w:rsid w:val="006449D4"/>
    <w:rsid w:val="0064592C"/>
    <w:rsid w:val="00645F11"/>
    <w:rsid w:val="0064778B"/>
    <w:rsid w:val="00647B5D"/>
    <w:rsid w:val="006505A7"/>
    <w:rsid w:val="00650760"/>
    <w:rsid w:val="00651C17"/>
    <w:rsid w:val="00651F0B"/>
    <w:rsid w:val="006531FF"/>
    <w:rsid w:val="00653FD1"/>
    <w:rsid w:val="006551C9"/>
    <w:rsid w:val="00655B57"/>
    <w:rsid w:val="00655D27"/>
    <w:rsid w:val="00656EBE"/>
    <w:rsid w:val="00661812"/>
    <w:rsid w:val="00661E37"/>
    <w:rsid w:val="006628A5"/>
    <w:rsid w:val="006630D6"/>
    <w:rsid w:val="00665D35"/>
    <w:rsid w:val="00667964"/>
    <w:rsid w:val="00667B2A"/>
    <w:rsid w:val="006701C1"/>
    <w:rsid w:val="00670E6C"/>
    <w:rsid w:val="00671580"/>
    <w:rsid w:val="00671F24"/>
    <w:rsid w:val="00673F56"/>
    <w:rsid w:val="0067435D"/>
    <w:rsid w:val="00675213"/>
    <w:rsid w:val="00676C2E"/>
    <w:rsid w:val="00677860"/>
    <w:rsid w:val="0068089D"/>
    <w:rsid w:val="006808E0"/>
    <w:rsid w:val="00680A95"/>
    <w:rsid w:val="006820D8"/>
    <w:rsid w:val="00682A5D"/>
    <w:rsid w:val="00682E4A"/>
    <w:rsid w:val="00683640"/>
    <w:rsid w:val="00683D33"/>
    <w:rsid w:val="00684523"/>
    <w:rsid w:val="0068611A"/>
    <w:rsid w:val="0068676F"/>
    <w:rsid w:val="0068681A"/>
    <w:rsid w:val="006873CA"/>
    <w:rsid w:val="00687763"/>
    <w:rsid w:val="00687E44"/>
    <w:rsid w:val="00690706"/>
    <w:rsid w:val="0069146F"/>
    <w:rsid w:val="00692E92"/>
    <w:rsid w:val="0069301C"/>
    <w:rsid w:val="00693140"/>
    <w:rsid w:val="0069470D"/>
    <w:rsid w:val="00694718"/>
    <w:rsid w:val="00697227"/>
    <w:rsid w:val="006972AA"/>
    <w:rsid w:val="006976DB"/>
    <w:rsid w:val="00697EF6"/>
    <w:rsid w:val="006A0335"/>
    <w:rsid w:val="006A0626"/>
    <w:rsid w:val="006A1177"/>
    <w:rsid w:val="006A154F"/>
    <w:rsid w:val="006A1AD0"/>
    <w:rsid w:val="006A1FF3"/>
    <w:rsid w:val="006A2E1F"/>
    <w:rsid w:val="006A3868"/>
    <w:rsid w:val="006A5A66"/>
    <w:rsid w:val="006A690D"/>
    <w:rsid w:val="006A6B3C"/>
    <w:rsid w:val="006A6B98"/>
    <w:rsid w:val="006A7389"/>
    <w:rsid w:val="006A746A"/>
    <w:rsid w:val="006A7E48"/>
    <w:rsid w:val="006A7F81"/>
    <w:rsid w:val="006B0961"/>
    <w:rsid w:val="006B1B35"/>
    <w:rsid w:val="006B32F9"/>
    <w:rsid w:val="006B5758"/>
    <w:rsid w:val="006B58D8"/>
    <w:rsid w:val="006B5EA6"/>
    <w:rsid w:val="006B6846"/>
    <w:rsid w:val="006B6908"/>
    <w:rsid w:val="006B6B3E"/>
    <w:rsid w:val="006C0991"/>
    <w:rsid w:val="006C0C8D"/>
    <w:rsid w:val="006C20FB"/>
    <w:rsid w:val="006C2A46"/>
    <w:rsid w:val="006C2B74"/>
    <w:rsid w:val="006C507B"/>
    <w:rsid w:val="006C5ED3"/>
    <w:rsid w:val="006C600E"/>
    <w:rsid w:val="006C6885"/>
    <w:rsid w:val="006C7476"/>
    <w:rsid w:val="006C7FD7"/>
    <w:rsid w:val="006D00C2"/>
    <w:rsid w:val="006D012B"/>
    <w:rsid w:val="006D0F52"/>
    <w:rsid w:val="006D1098"/>
    <w:rsid w:val="006D1BA3"/>
    <w:rsid w:val="006D1DBE"/>
    <w:rsid w:val="006D322D"/>
    <w:rsid w:val="006D3B71"/>
    <w:rsid w:val="006D4973"/>
    <w:rsid w:val="006D4A57"/>
    <w:rsid w:val="006D5D1E"/>
    <w:rsid w:val="006D68C4"/>
    <w:rsid w:val="006D73FA"/>
    <w:rsid w:val="006D7F57"/>
    <w:rsid w:val="006E5EAD"/>
    <w:rsid w:val="006E6013"/>
    <w:rsid w:val="006E7998"/>
    <w:rsid w:val="006F014B"/>
    <w:rsid w:val="006F06C0"/>
    <w:rsid w:val="006F2BA8"/>
    <w:rsid w:val="006F2CCC"/>
    <w:rsid w:val="006F4424"/>
    <w:rsid w:val="006F6109"/>
    <w:rsid w:val="006F693B"/>
    <w:rsid w:val="006F734A"/>
    <w:rsid w:val="006F7DAC"/>
    <w:rsid w:val="00700F61"/>
    <w:rsid w:val="00702EEF"/>
    <w:rsid w:val="00704805"/>
    <w:rsid w:val="00704A5B"/>
    <w:rsid w:val="0070511D"/>
    <w:rsid w:val="007064CD"/>
    <w:rsid w:val="00706AE4"/>
    <w:rsid w:val="00707BAE"/>
    <w:rsid w:val="007105C3"/>
    <w:rsid w:val="00710B09"/>
    <w:rsid w:val="00712C49"/>
    <w:rsid w:val="00713F58"/>
    <w:rsid w:val="00715F6A"/>
    <w:rsid w:val="00716E80"/>
    <w:rsid w:val="00717545"/>
    <w:rsid w:val="00722A58"/>
    <w:rsid w:val="00722F5D"/>
    <w:rsid w:val="0072336B"/>
    <w:rsid w:val="00723ACB"/>
    <w:rsid w:val="007266C6"/>
    <w:rsid w:val="00726CFC"/>
    <w:rsid w:val="00727C7E"/>
    <w:rsid w:val="00730133"/>
    <w:rsid w:val="00730562"/>
    <w:rsid w:val="007306E2"/>
    <w:rsid w:val="007320C2"/>
    <w:rsid w:val="00732C97"/>
    <w:rsid w:val="00733846"/>
    <w:rsid w:val="00735E2A"/>
    <w:rsid w:val="00735F02"/>
    <w:rsid w:val="00736661"/>
    <w:rsid w:val="007378E2"/>
    <w:rsid w:val="00737F8D"/>
    <w:rsid w:val="0074101D"/>
    <w:rsid w:val="007419EB"/>
    <w:rsid w:val="0074214D"/>
    <w:rsid w:val="00742801"/>
    <w:rsid w:val="00742F28"/>
    <w:rsid w:val="00743FE2"/>
    <w:rsid w:val="0074422B"/>
    <w:rsid w:val="00744FC7"/>
    <w:rsid w:val="007453D3"/>
    <w:rsid w:val="0074591A"/>
    <w:rsid w:val="0074636E"/>
    <w:rsid w:val="00746F5B"/>
    <w:rsid w:val="00747768"/>
    <w:rsid w:val="00747C03"/>
    <w:rsid w:val="00751121"/>
    <w:rsid w:val="00751801"/>
    <w:rsid w:val="00751C78"/>
    <w:rsid w:val="007562B6"/>
    <w:rsid w:val="0075641D"/>
    <w:rsid w:val="0075724B"/>
    <w:rsid w:val="00760249"/>
    <w:rsid w:val="00761936"/>
    <w:rsid w:val="00761A59"/>
    <w:rsid w:val="00762FBF"/>
    <w:rsid w:val="007633AA"/>
    <w:rsid w:val="007637AA"/>
    <w:rsid w:val="00764027"/>
    <w:rsid w:val="00765853"/>
    <w:rsid w:val="00766339"/>
    <w:rsid w:val="00767C4E"/>
    <w:rsid w:val="00770AE3"/>
    <w:rsid w:val="0077222B"/>
    <w:rsid w:val="00772555"/>
    <w:rsid w:val="00772633"/>
    <w:rsid w:val="00773762"/>
    <w:rsid w:val="00774A5E"/>
    <w:rsid w:val="00775901"/>
    <w:rsid w:val="00776F5A"/>
    <w:rsid w:val="00780097"/>
    <w:rsid w:val="00782256"/>
    <w:rsid w:val="007830DE"/>
    <w:rsid w:val="0078344F"/>
    <w:rsid w:val="0078364B"/>
    <w:rsid w:val="007836C9"/>
    <w:rsid w:val="007848F8"/>
    <w:rsid w:val="007851DD"/>
    <w:rsid w:val="00785E3A"/>
    <w:rsid w:val="007865F7"/>
    <w:rsid w:val="00786C16"/>
    <w:rsid w:val="00787060"/>
    <w:rsid w:val="007908A0"/>
    <w:rsid w:val="007919A2"/>
    <w:rsid w:val="00794250"/>
    <w:rsid w:val="007943F8"/>
    <w:rsid w:val="00796186"/>
    <w:rsid w:val="007A001F"/>
    <w:rsid w:val="007A0047"/>
    <w:rsid w:val="007A00AE"/>
    <w:rsid w:val="007A0630"/>
    <w:rsid w:val="007A0FD1"/>
    <w:rsid w:val="007A1164"/>
    <w:rsid w:val="007A2A79"/>
    <w:rsid w:val="007A393F"/>
    <w:rsid w:val="007A3AF8"/>
    <w:rsid w:val="007A3E58"/>
    <w:rsid w:val="007A42E7"/>
    <w:rsid w:val="007A488A"/>
    <w:rsid w:val="007A710C"/>
    <w:rsid w:val="007A78EF"/>
    <w:rsid w:val="007B108E"/>
    <w:rsid w:val="007B1AE4"/>
    <w:rsid w:val="007B229D"/>
    <w:rsid w:val="007B2AB4"/>
    <w:rsid w:val="007B440F"/>
    <w:rsid w:val="007B4832"/>
    <w:rsid w:val="007C039E"/>
    <w:rsid w:val="007C03F0"/>
    <w:rsid w:val="007C1EFD"/>
    <w:rsid w:val="007C26AD"/>
    <w:rsid w:val="007C2DC2"/>
    <w:rsid w:val="007C2F9D"/>
    <w:rsid w:val="007C3453"/>
    <w:rsid w:val="007C3889"/>
    <w:rsid w:val="007C5426"/>
    <w:rsid w:val="007C5C0D"/>
    <w:rsid w:val="007D0889"/>
    <w:rsid w:val="007D08AB"/>
    <w:rsid w:val="007D107B"/>
    <w:rsid w:val="007D1B23"/>
    <w:rsid w:val="007D2D0D"/>
    <w:rsid w:val="007D5635"/>
    <w:rsid w:val="007D68DC"/>
    <w:rsid w:val="007E079C"/>
    <w:rsid w:val="007E0802"/>
    <w:rsid w:val="007E08F9"/>
    <w:rsid w:val="007E13A1"/>
    <w:rsid w:val="007E1B97"/>
    <w:rsid w:val="007E2B5D"/>
    <w:rsid w:val="007E3A1A"/>
    <w:rsid w:val="007E419F"/>
    <w:rsid w:val="007E4356"/>
    <w:rsid w:val="007E5332"/>
    <w:rsid w:val="007F079C"/>
    <w:rsid w:val="007F1924"/>
    <w:rsid w:val="007F334B"/>
    <w:rsid w:val="007F33E6"/>
    <w:rsid w:val="007F4AF5"/>
    <w:rsid w:val="007F589E"/>
    <w:rsid w:val="007F79AF"/>
    <w:rsid w:val="007F7D67"/>
    <w:rsid w:val="00801058"/>
    <w:rsid w:val="008010F5"/>
    <w:rsid w:val="00802142"/>
    <w:rsid w:val="008026B8"/>
    <w:rsid w:val="00804BA9"/>
    <w:rsid w:val="00804FA6"/>
    <w:rsid w:val="0080522E"/>
    <w:rsid w:val="008059E0"/>
    <w:rsid w:val="00806454"/>
    <w:rsid w:val="00806638"/>
    <w:rsid w:val="00806F14"/>
    <w:rsid w:val="0081111E"/>
    <w:rsid w:val="00811383"/>
    <w:rsid w:val="0081156C"/>
    <w:rsid w:val="0081178F"/>
    <w:rsid w:val="00813770"/>
    <w:rsid w:val="00813ABB"/>
    <w:rsid w:val="00813D38"/>
    <w:rsid w:val="00814C5A"/>
    <w:rsid w:val="00815ED2"/>
    <w:rsid w:val="00816B1C"/>
    <w:rsid w:val="00817FEF"/>
    <w:rsid w:val="008211E6"/>
    <w:rsid w:val="0082135C"/>
    <w:rsid w:val="008215C5"/>
    <w:rsid w:val="00822552"/>
    <w:rsid w:val="00822F1A"/>
    <w:rsid w:val="00824255"/>
    <w:rsid w:val="008249E3"/>
    <w:rsid w:val="00825A4F"/>
    <w:rsid w:val="008270C1"/>
    <w:rsid w:val="0082792B"/>
    <w:rsid w:val="00831B0C"/>
    <w:rsid w:val="00831C1E"/>
    <w:rsid w:val="00832CBF"/>
    <w:rsid w:val="008348C9"/>
    <w:rsid w:val="008352E8"/>
    <w:rsid w:val="0083575C"/>
    <w:rsid w:val="00836031"/>
    <w:rsid w:val="008362A4"/>
    <w:rsid w:val="008364E8"/>
    <w:rsid w:val="008366A7"/>
    <w:rsid w:val="008425FE"/>
    <w:rsid w:val="00843621"/>
    <w:rsid w:val="00844DCB"/>
    <w:rsid w:val="00846171"/>
    <w:rsid w:val="00852353"/>
    <w:rsid w:val="00853304"/>
    <w:rsid w:val="00854FF1"/>
    <w:rsid w:val="00855DAB"/>
    <w:rsid w:val="00856EF6"/>
    <w:rsid w:val="0085733B"/>
    <w:rsid w:val="00861382"/>
    <w:rsid w:val="008623A5"/>
    <w:rsid w:val="008644BC"/>
    <w:rsid w:val="00865887"/>
    <w:rsid w:val="00867C46"/>
    <w:rsid w:val="00871852"/>
    <w:rsid w:val="00872401"/>
    <w:rsid w:val="00874449"/>
    <w:rsid w:val="0087472E"/>
    <w:rsid w:val="00876AE6"/>
    <w:rsid w:val="00876C34"/>
    <w:rsid w:val="0088029D"/>
    <w:rsid w:val="00880626"/>
    <w:rsid w:val="0088177F"/>
    <w:rsid w:val="00882339"/>
    <w:rsid w:val="00885810"/>
    <w:rsid w:val="0089167D"/>
    <w:rsid w:val="008923B4"/>
    <w:rsid w:val="00892B02"/>
    <w:rsid w:val="00892E9B"/>
    <w:rsid w:val="00892FA2"/>
    <w:rsid w:val="00894BB5"/>
    <w:rsid w:val="00894FA3"/>
    <w:rsid w:val="008951DD"/>
    <w:rsid w:val="008961E1"/>
    <w:rsid w:val="008A0870"/>
    <w:rsid w:val="008A2101"/>
    <w:rsid w:val="008A45FB"/>
    <w:rsid w:val="008A6A19"/>
    <w:rsid w:val="008A6AD2"/>
    <w:rsid w:val="008A6E7B"/>
    <w:rsid w:val="008A7A84"/>
    <w:rsid w:val="008A7F90"/>
    <w:rsid w:val="008B06F6"/>
    <w:rsid w:val="008B2371"/>
    <w:rsid w:val="008B4170"/>
    <w:rsid w:val="008B454A"/>
    <w:rsid w:val="008B51C5"/>
    <w:rsid w:val="008B7FAD"/>
    <w:rsid w:val="008C1E48"/>
    <w:rsid w:val="008C2BC3"/>
    <w:rsid w:val="008C3904"/>
    <w:rsid w:val="008C3FA2"/>
    <w:rsid w:val="008C6615"/>
    <w:rsid w:val="008C77F6"/>
    <w:rsid w:val="008C7E1A"/>
    <w:rsid w:val="008C7FF8"/>
    <w:rsid w:val="008D1531"/>
    <w:rsid w:val="008D1CE1"/>
    <w:rsid w:val="008D338F"/>
    <w:rsid w:val="008E0786"/>
    <w:rsid w:val="008E1122"/>
    <w:rsid w:val="008E2427"/>
    <w:rsid w:val="008E253A"/>
    <w:rsid w:val="008E2684"/>
    <w:rsid w:val="008E3B2F"/>
    <w:rsid w:val="008E5135"/>
    <w:rsid w:val="008E542E"/>
    <w:rsid w:val="008E58D7"/>
    <w:rsid w:val="008E58FA"/>
    <w:rsid w:val="008E613B"/>
    <w:rsid w:val="008E6427"/>
    <w:rsid w:val="008E73BC"/>
    <w:rsid w:val="008E73EB"/>
    <w:rsid w:val="008E760D"/>
    <w:rsid w:val="008F0A6C"/>
    <w:rsid w:val="008F1397"/>
    <w:rsid w:val="008F194C"/>
    <w:rsid w:val="008F1F44"/>
    <w:rsid w:val="008F3122"/>
    <w:rsid w:val="008F3686"/>
    <w:rsid w:val="008F506B"/>
    <w:rsid w:val="008F7614"/>
    <w:rsid w:val="008F7D08"/>
    <w:rsid w:val="00900A61"/>
    <w:rsid w:val="009021D1"/>
    <w:rsid w:val="0090234A"/>
    <w:rsid w:val="0090317F"/>
    <w:rsid w:val="00905EC4"/>
    <w:rsid w:val="00906229"/>
    <w:rsid w:val="009063AA"/>
    <w:rsid w:val="00907943"/>
    <w:rsid w:val="00907D70"/>
    <w:rsid w:val="009134D3"/>
    <w:rsid w:val="00913B77"/>
    <w:rsid w:val="009143FF"/>
    <w:rsid w:val="00914CEC"/>
    <w:rsid w:val="0091587B"/>
    <w:rsid w:val="009210CF"/>
    <w:rsid w:val="00921779"/>
    <w:rsid w:val="00921EF9"/>
    <w:rsid w:val="0092219F"/>
    <w:rsid w:val="009231BA"/>
    <w:rsid w:val="00923EDE"/>
    <w:rsid w:val="00924789"/>
    <w:rsid w:val="009249D4"/>
    <w:rsid w:val="00924C26"/>
    <w:rsid w:val="00925351"/>
    <w:rsid w:val="00926245"/>
    <w:rsid w:val="009263C0"/>
    <w:rsid w:val="009274A0"/>
    <w:rsid w:val="00930402"/>
    <w:rsid w:val="009308FA"/>
    <w:rsid w:val="00930CC3"/>
    <w:rsid w:val="00931723"/>
    <w:rsid w:val="009330CF"/>
    <w:rsid w:val="00934A83"/>
    <w:rsid w:val="009369AA"/>
    <w:rsid w:val="00936FD5"/>
    <w:rsid w:val="00937563"/>
    <w:rsid w:val="00940295"/>
    <w:rsid w:val="00940B15"/>
    <w:rsid w:val="00941FBA"/>
    <w:rsid w:val="00942675"/>
    <w:rsid w:val="00942AFE"/>
    <w:rsid w:val="009430C6"/>
    <w:rsid w:val="0094322F"/>
    <w:rsid w:val="00943272"/>
    <w:rsid w:val="00943327"/>
    <w:rsid w:val="00943428"/>
    <w:rsid w:val="00944849"/>
    <w:rsid w:val="009472B7"/>
    <w:rsid w:val="0094744D"/>
    <w:rsid w:val="009477A7"/>
    <w:rsid w:val="00947EF7"/>
    <w:rsid w:val="00950429"/>
    <w:rsid w:val="009504A9"/>
    <w:rsid w:val="00950AD5"/>
    <w:rsid w:val="0095219C"/>
    <w:rsid w:val="00952CA9"/>
    <w:rsid w:val="00954C6D"/>
    <w:rsid w:val="009556D4"/>
    <w:rsid w:val="00955D84"/>
    <w:rsid w:val="00955F18"/>
    <w:rsid w:val="0095746F"/>
    <w:rsid w:val="00957778"/>
    <w:rsid w:val="00957D1E"/>
    <w:rsid w:val="009611DA"/>
    <w:rsid w:val="009617B8"/>
    <w:rsid w:val="00961925"/>
    <w:rsid w:val="00962458"/>
    <w:rsid w:val="00962627"/>
    <w:rsid w:val="00962C36"/>
    <w:rsid w:val="00963D92"/>
    <w:rsid w:val="00966183"/>
    <w:rsid w:val="00966A04"/>
    <w:rsid w:val="00966B53"/>
    <w:rsid w:val="00966F40"/>
    <w:rsid w:val="00967975"/>
    <w:rsid w:val="0097007E"/>
    <w:rsid w:val="00970DA1"/>
    <w:rsid w:val="00971A16"/>
    <w:rsid w:val="00971B79"/>
    <w:rsid w:val="00972D24"/>
    <w:rsid w:val="009731A9"/>
    <w:rsid w:val="0097348F"/>
    <w:rsid w:val="00973953"/>
    <w:rsid w:val="00973A40"/>
    <w:rsid w:val="009762A1"/>
    <w:rsid w:val="009810E7"/>
    <w:rsid w:val="00981267"/>
    <w:rsid w:val="00982694"/>
    <w:rsid w:val="00984D02"/>
    <w:rsid w:val="00984DCC"/>
    <w:rsid w:val="00985EAE"/>
    <w:rsid w:val="00987242"/>
    <w:rsid w:val="009873D8"/>
    <w:rsid w:val="0098766C"/>
    <w:rsid w:val="00987852"/>
    <w:rsid w:val="0098794C"/>
    <w:rsid w:val="009900FC"/>
    <w:rsid w:val="00990D92"/>
    <w:rsid w:val="00991643"/>
    <w:rsid w:val="0099181E"/>
    <w:rsid w:val="00992761"/>
    <w:rsid w:val="009956AF"/>
    <w:rsid w:val="009960DB"/>
    <w:rsid w:val="009979EC"/>
    <w:rsid w:val="009A0A5F"/>
    <w:rsid w:val="009A13C4"/>
    <w:rsid w:val="009A14A1"/>
    <w:rsid w:val="009A272F"/>
    <w:rsid w:val="009A2836"/>
    <w:rsid w:val="009A2849"/>
    <w:rsid w:val="009A336F"/>
    <w:rsid w:val="009A3BE5"/>
    <w:rsid w:val="009A3BF7"/>
    <w:rsid w:val="009A5D12"/>
    <w:rsid w:val="009A7325"/>
    <w:rsid w:val="009A7F5F"/>
    <w:rsid w:val="009B168A"/>
    <w:rsid w:val="009B192C"/>
    <w:rsid w:val="009B1EBB"/>
    <w:rsid w:val="009B3656"/>
    <w:rsid w:val="009B45CB"/>
    <w:rsid w:val="009B5C27"/>
    <w:rsid w:val="009B6CCB"/>
    <w:rsid w:val="009B6FDA"/>
    <w:rsid w:val="009B733E"/>
    <w:rsid w:val="009B777F"/>
    <w:rsid w:val="009C1103"/>
    <w:rsid w:val="009C1384"/>
    <w:rsid w:val="009C1688"/>
    <w:rsid w:val="009C1EE5"/>
    <w:rsid w:val="009C399B"/>
    <w:rsid w:val="009C3DC5"/>
    <w:rsid w:val="009C4664"/>
    <w:rsid w:val="009C4B32"/>
    <w:rsid w:val="009C4FD1"/>
    <w:rsid w:val="009C66E0"/>
    <w:rsid w:val="009C6EC5"/>
    <w:rsid w:val="009C7D89"/>
    <w:rsid w:val="009D02A8"/>
    <w:rsid w:val="009D128A"/>
    <w:rsid w:val="009D21BB"/>
    <w:rsid w:val="009D2DAA"/>
    <w:rsid w:val="009D2FFF"/>
    <w:rsid w:val="009D383A"/>
    <w:rsid w:val="009D42E6"/>
    <w:rsid w:val="009D5826"/>
    <w:rsid w:val="009D5FB6"/>
    <w:rsid w:val="009D6053"/>
    <w:rsid w:val="009D6B7E"/>
    <w:rsid w:val="009D6BE8"/>
    <w:rsid w:val="009D7BF1"/>
    <w:rsid w:val="009E104B"/>
    <w:rsid w:val="009E1140"/>
    <w:rsid w:val="009E1A11"/>
    <w:rsid w:val="009E2F10"/>
    <w:rsid w:val="009E6677"/>
    <w:rsid w:val="009E73B2"/>
    <w:rsid w:val="009F0AE2"/>
    <w:rsid w:val="009F0AE6"/>
    <w:rsid w:val="009F1982"/>
    <w:rsid w:val="009F2E6C"/>
    <w:rsid w:val="009F3C46"/>
    <w:rsid w:val="009F45B1"/>
    <w:rsid w:val="009F7CBA"/>
    <w:rsid w:val="009F7D2D"/>
    <w:rsid w:val="009F7EAE"/>
    <w:rsid w:val="00A0095D"/>
    <w:rsid w:val="00A018A0"/>
    <w:rsid w:val="00A04068"/>
    <w:rsid w:val="00A043D8"/>
    <w:rsid w:val="00A05B03"/>
    <w:rsid w:val="00A07FA5"/>
    <w:rsid w:val="00A11C93"/>
    <w:rsid w:val="00A13AC9"/>
    <w:rsid w:val="00A143E5"/>
    <w:rsid w:val="00A15488"/>
    <w:rsid w:val="00A15629"/>
    <w:rsid w:val="00A1603B"/>
    <w:rsid w:val="00A16544"/>
    <w:rsid w:val="00A1692B"/>
    <w:rsid w:val="00A17607"/>
    <w:rsid w:val="00A23157"/>
    <w:rsid w:val="00A23C75"/>
    <w:rsid w:val="00A2447F"/>
    <w:rsid w:val="00A24859"/>
    <w:rsid w:val="00A25390"/>
    <w:rsid w:val="00A26D19"/>
    <w:rsid w:val="00A26EEF"/>
    <w:rsid w:val="00A30191"/>
    <w:rsid w:val="00A30A83"/>
    <w:rsid w:val="00A313DE"/>
    <w:rsid w:val="00A32024"/>
    <w:rsid w:val="00A32C1C"/>
    <w:rsid w:val="00A334E5"/>
    <w:rsid w:val="00A34173"/>
    <w:rsid w:val="00A34872"/>
    <w:rsid w:val="00A34F6D"/>
    <w:rsid w:val="00A35B4E"/>
    <w:rsid w:val="00A36A4F"/>
    <w:rsid w:val="00A37BA6"/>
    <w:rsid w:val="00A41780"/>
    <w:rsid w:val="00A42E9A"/>
    <w:rsid w:val="00A432CD"/>
    <w:rsid w:val="00A43ADC"/>
    <w:rsid w:val="00A43EDC"/>
    <w:rsid w:val="00A44870"/>
    <w:rsid w:val="00A44AE2"/>
    <w:rsid w:val="00A45F3D"/>
    <w:rsid w:val="00A46048"/>
    <w:rsid w:val="00A47780"/>
    <w:rsid w:val="00A50221"/>
    <w:rsid w:val="00A50CFB"/>
    <w:rsid w:val="00A50E0B"/>
    <w:rsid w:val="00A51613"/>
    <w:rsid w:val="00A52C47"/>
    <w:rsid w:val="00A52D5C"/>
    <w:rsid w:val="00A53988"/>
    <w:rsid w:val="00A54B67"/>
    <w:rsid w:val="00A54ECE"/>
    <w:rsid w:val="00A56895"/>
    <w:rsid w:val="00A571F0"/>
    <w:rsid w:val="00A57345"/>
    <w:rsid w:val="00A57541"/>
    <w:rsid w:val="00A577B9"/>
    <w:rsid w:val="00A61D85"/>
    <w:rsid w:val="00A61E92"/>
    <w:rsid w:val="00A62785"/>
    <w:rsid w:val="00A62AC5"/>
    <w:rsid w:val="00A63142"/>
    <w:rsid w:val="00A632F7"/>
    <w:rsid w:val="00A635C6"/>
    <w:rsid w:val="00A64FAA"/>
    <w:rsid w:val="00A66004"/>
    <w:rsid w:val="00A6645C"/>
    <w:rsid w:val="00A66B6B"/>
    <w:rsid w:val="00A67B25"/>
    <w:rsid w:val="00A70035"/>
    <w:rsid w:val="00A702A8"/>
    <w:rsid w:val="00A70379"/>
    <w:rsid w:val="00A70A2D"/>
    <w:rsid w:val="00A74716"/>
    <w:rsid w:val="00A74EA4"/>
    <w:rsid w:val="00A7759E"/>
    <w:rsid w:val="00A77C91"/>
    <w:rsid w:val="00A801DB"/>
    <w:rsid w:val="00A802FC"/>
    <w:rsid w:val="00A80B79"/>
    <w:rsid w:val="00A82CA7"/>
    <w:rsid w:val="00A834F8"/>
    <w:rsid w:val="00A8350B"/>
    <w:rsid w:val="00A83D31"/>
    <w:rsid w:val="00A85298"/>
    <w:rsid w:val="00A85E5F"/>
    <w:rsid w:val="00A867EE"/>
    <w:rsid w:val="00A87B3D"/>
    <w:rsid w:val="00A87D77"/>
    <w:rsid w:val="00A87DCB"/>
    <w:rsid w:val="00A90424"/>
    <w:rsid w:val="00A90504"/>
    <w:rsid w:val="00A90DE1"/>
    <w:rsid w:val="00A91F53"/>
    <w:rsid w:val="00A92402"/>
    <w:rsid w:val="00A927D6"/>
    <w:rsid w:val="00A92C8B"/>
    <w:rsid w:val="00A92E9C"/>
    <w:rsid w:val="00A933D8"/>
    <w:rsid w:val="00A9429F"/>
    <w:rsid w:val="00A96F1B"/>
    <w:rsid w:val="00A97250"/>
    <w:rsid w:val="00A97D50"/>
    <w:rsid w:val="00AA0091"/>
    <w:rsid w:val="00AA0434"/>
    <w:rsid w:val="00AA1068"/>
    <w:rsid w:val="00AA10E1"/>
    <w:rsid w:val="00AA1B2D"/>
    <w:rsid w:val="00AA2A9B"/>
    <w:rsid w:val="00AA3874"/>
    <w:rsid w:val="00AA3D0B"/>
    <w:rsid w:val="00AA47D3"/>
    <w:rsid w:val="00AA49CE"/>
    <w:rsid w:val="00AA5824"/>
    <w:rsid w:val="00AA5838"/>
    <w:rsid w:val="00AB0154"/>
    <w:rsid w:val="00AB1C35"/>
    <w:rsid w:val="00AB3810"/>
    <w:rsid w:val="00AB3E2B"/>
    <w:rsid w:val="00AB4015"/>
    <w:rsid w:val="00AB48DC"/>
    <w:rsid w:val="00AB519D"/>
    <w:rsid w:val="00AB5AF7"/>
    <w:rsid w:val="00AC1E94"/>
    <w:rsid w:val="00AC2706"/>
    <w:rsid w:val="00AC492C"/>
    <w:rsid w:val="00AC51FB"/>
    <w:rsid w:val="00AC5B82"/>
    <w:rsid w:val="00AC616D"/>
    <w:rsid w:val="00AC67E8"/>
    <w:rsid w:val="00AC7B44"/>
    <w:rsid w:val="00AD32EA"/>
    <w:rsid w:val="00AD576A"/>
    <w:rsid w:val="00AD614E"/>
    <w:rsid w:val="00AD6B94"/>
    <w:rsid w:val="00AD6CCD"/>
    <w:rsid w:val="00AE072F"/>
    <w:rsid w:val="00AE1669"/>
    <w:rsid w:val="00AE192E"/>
    <w:rsid w:val="00AE1FC3"/>
    <w:rsid w:val="00AE2EFF"/>
    <w:rsid w:val="00AE34E8"/>
    <w:rsid w:val="00AE4495"/>
    <w:rsid w:val="00AE44AE"/>
    <w:rsid w:val="00AE5C85"/>
    <w:rsid w:val="00AF01A4"/>
    <w:rsid w:val="00AF043A"/>
    <w:rsid w:val="00AF0B82"/>
    <w:rsid w:val="00AF11B5"/>
    <w:rsid w:val="00AF2303"/>
    <w:rsid w:val="00AF2AB0"/>
    <w:rsid w:val="00AF37B4"/>
    <w:rsid w:val="00AF3B8C"/>
    <w:rsid w:val="00AF46AC"/>
    <w:rsid w:val="00AF5887"/>
    <w:rsid w:val="00AF58C5"/>
    <w:rsid w:val="00AF64BA"/>
    <w:rsid w:val="00AF6642"/>
    <w:rsid w:val="00AF732C"/>
    <w:rsid w:val="00B03B3B"/>
    <w:rsid w:val="00B049FD"/>
    <w:rsid w:val="00B10656"/>
    <w:rsid w:val="00B10F24"/>
    <w:rsid w:val="00B11AEB"/>
    <w:rsid w:val="00B120CA"/>
    <w:rsid w:val="00B12247"/>
    <w:rsid w:val="00B12F3E"/>
    <w:rsid w:val="00B134C8"/>
    <w:rsid w:val="00B14D22"/>
    <w:rsid w:val="00B1688A"/>
    <w:rsid w:val="00B177A0"/>
    <w:rsid w:val="00B17ADE"/>
    <w:rsid w:val="00B202C3"/>
    <w:rsid w:val="00B20A78"/>
    <w:rsid w:val="00B21EDB"/>
    <w:rsid w:val="00B228A3"/>
    <w:rsid w:val="00B23CCF"/>
    <w:rsid w:val="00B244EA"/>
    <w:rsid w:val="00B27F58"/>
    <w:rsid w:val="00B3060C"/>
    <w:rsid w:val="00B30F29"/>
    <w:rsid w:val="00B30F8B"/>
    <w:rsid w:val="00B3145E"/>
    <w:rsid w:val="00B314F5"/>
    <w:rsid w:val="00B3164B"/>
    <w:rsid w:val="00B325D0"/>
    <w:rsid w:val="00B331CC"/>
    <w:rsid w:val="00B341A1"/>
    <w:rsid w:val="00B34943"/>
    <w:rsid w:val="00B3527E"/>
    <w:rsid w:val="00B35581"/>
    <w:rsid w:val="00B361AE"/>
    <w:rsid w:val="00B40AD5"/>
    <w:rsid w:val="00B40B95"/>
    <w:rsid w:val="00B41041"/>
    <w:rsid w:val="00B41276"/>
    <w:rsid w:val="00B41660"/>
    <w:rsid w:val="00B417FE"/>
    <w:rsid w:val="00B41B61"/>
    <w:rsid w:val="00B42A78"/>
    <w:rsid w:val="00B439FC"/>
    <w:rsid w:val="00B4401E"/>
    <w:rsid w:val="00B44218"/>
    <w:rsid w:val="00B467A3"/>
    <w:rsid w:val="00B47079"/>
    <w:rsid w:val="00B47755"/>
    <w:rsid w:val="00B47B31"/>
    <w:rsid w:val="00B50154"/>
    <w:rsid w:val="00B51C71"/>
    <w:rsid w:val="00B52563"/>
    <w:rsid w:val="00B5257D"/>
    <w:rsid w:val="00B5387F"/>
    <w:rsid w:val="00B56873"/>
    <w:rsid w:val="00B56C4E"/>
    <w:rsid w:val="00B57849"/>
    <w:rsid w:val="00B602E3"/>
    <w:rsid w:val="00B607F6"/>
    <w:rsid w:val="00B61CF4"/>
    <w:rsid w:val="00B61E2E"/>
    <w:rsid w:val="00B638A3"/>
    <w:rsid w:val="00B644FF"/>
    <w:rsid w:val="00B64733"/>
    <w:rsid w:val="00B64BC2"/>
    <w:rsid w:val="00B65E3B"/>
    <w:rsid w:val="00B66724"/>
    <w:rsid w:val="00B72979"/>
    <w:rsid w:val="00B732EC"/>
    <w:rsid w:val="00B734F6"/>
    <w:rsid w:val="00B74445"/>
    <w:rsid w:val="00B74982"/>
    <w:rsid w:val="00B755D9"/>
    <w:rsid w:val="00B756E4"/>
    <w:rsid w:val="00B75D53"/>
    <w:rsid w:val="00B76D8C"/>
    <w:rsid w:val="00B77064"/>
    <w:rsid w:val="00B7732B"/>
    <w:rsid w:val="00B837D1"/>
    <w:rsid w:val="00B84432"/>
    <w:rsid w:val="00B8446C"/>
    <w:rsid w:val="00B85383"/>
    <w:rsid w:val="00B8679D"/>
    <w:rsid w:val="00B86A77"/>
    <w:rsid w:val="00B86A8E"/>
    <w:rsid w:val="00B909C2"/>
    <w:rsid w:val="00B91723"/>
    <w:rsid w:val="00B92DEC"/>
    <w:rsid w:val="00B92F2F"/>
    <w:rsid w:val="00B97A3D"/>
    <w:rsid w:val="00B97C43"/>
    <w:rsid w:val="00B97EC5"/>
    <w:rsid w:val="00BA1258"/>
    <w:rsid w:val="00BA2578"/>
    <w:rsid w:val="00BA4077"/>
    <w:rsid w:val="00BA721E"/>
    <w:rsid w:val="00BA750D"/>
    <w:rsid w:val="00BB1A11"/>
    <w:rsid w:val="00BB1DC6"/>
    <w:rsid w:val="00BB2839"/>
    <w:rsid w:val="00BB2E49"/>
    <w:rsid w:val="00BB3740"/>
    <w:rsid w:val="00BB3851"/>
    <w:rsid w:val="00BB47C0"/>
    <w:rsid w:val="00BB5824"/>
    <w:rsid w:val="00BB59AB"/>
    <w:rsid w:val="00BB5B64"/>
    <w:rsid w:val="00BB60F6"/>
    <w:rsid w:val="00BB7646"/>
    <w:rsid w:val="00BC32CD"/>
    <w:rsid w:val="00BC55A5"/>
    <w:rsid w:val="00BC6381"/>
    <w:rsid w:val="00BC6596"/>
    <w:rsid w:val="00BC6B2E"/>
    <w:rsid w:val="00BC7072"/>
    <w:rsid w:val="00BC76E6"/>
    <w:rsid w:val="00BD12C3"/>
    <w:rsid w:val="00BD13E2"/>
    <w:rsid w:val="00BD20C6"/>
    <w:rsid w:val="00BD3CFB"/>
    <w:rsid w:val="00BD6D3B"/>
    <w:rsid w:val="00BD75C2"/>
    <w:rsid w:val="00BE0B5F"/>
    <w:rsid w:val="00BE1B4D"/>
    <w:rsid w:val="00BE1E1E"/>
    <w:rsid w:val="00BE398B"/>
    <w:rsid w:val="00BE3C0F"/>
    <w:rsid w:val="00BE4D06"/>
    <w:rsid w:val="00BE4E7A"/>
    <w:rsid w:val="00BE58ED"/>
    <w:rsid w:val="00BE5BB7"/>
    <w:rsid w:val="00BE6152"/>
    <w:rsid w:val="00BE676D"/>
    <w:rsid w:val="00BF06C0"/>
    <w:rsid w:val="00BF0AA2"/>
    <w:rsid w:val="00BF1902"/>
    <w:rsid w:val="00BF1E35"/>
    <w:rsid w:val="00BF201D"/>
    <w:rsid w:val="00BF22DD"/>
    <w:rsid w:val="00BF24CD"/>
    <w:rsid w:val="00BF2B22"/>
    <w:rsid w:val="00BF2C86"/>
    <w:rsid w:val="00BF4098"/>
    <w:rsid w:val="00BF41EA"/>
    <w:rsid w:val="00BF49A3"/>
    <w:rsid w:val="00BF53FF"/>
    <w:rsid w:val="00BF60B5"/>
    <w:rsid w:val="00C00CB6"/>
    <w:rsid w:val="00C00EFA"/>
    <w:rsid w:val="00C01DC1"/>
    <w:rsid w:val="00C02A60"/>
    <w:rsid w:val="00C02E27"/>
    <w:rsid w:val="00C0329F"/>
    <w:rsid w:val="00C041E6"/>
    <w:rsid w:val="00C05040"/>
    <w:rsid w:val="00C05D54"/>
    <w:rsid w:val="00C075A3"/>
    <w:rsid w:val="00C13357"/>
    <w:rsid w:val="00C13E8B"/>
    <w:rsid w:val="00C13F56"/>
    <w:rsid w:val="00C14957"/>
    <w:rsid w:val="00C162C9"/>
    <w:rsid w:val="00C171BE"/>
    <w:rsid w:val="00C20E50"/>
    <w:rsid w:val="00C21438"/>
    <w:rsid w:val="00C218C2"/>
    <w:rsid w:val="00C22E33"/>
    <w:rsid w:val="00C2307D"/>
    <w:rsid w:val="00C23360"/>
    <w:rsid w:val="00C2416C"/>
    <w:rsid w:val="00C24856"/>
    <w:rsid w:val="00C25D0D"/>
    <w:rsid w:val="00C25E88"/>
    <w:rsid w:val="00C262A0"/>
    <w:rsid w:val="00C26A0C"/>
    <w:rsid w:val="00C26FD1"/>
    <w:rsid w:val="00C27707"/>
    <w:rsid w:val="00C27821"/>
    <w:rsid w:val="00C30505"/>
    <w:rsid w:val="00C331A2"/>
    <w:rsid w:val="00C344AB"/>
    <w:rsid w:val="00C35BAE"/>
    <w:rsid w:val="00C37A46"/>
    <w:rsid w:val="00C37E96"/>
    <w:rsid w:val="00C40E5F"/>
    <w:rsid w:val="00C40F6C"/>
    <w:rsid w:val="00C410A9"/>
    <w:rsid w:val="00C4153C"/>
    <w:rsid w:val="00C41BD6"/>
    <w:rsid w:val="00C42D14"/>
    <w:rsid w:val="00C441C8"/>
    <w:rsid w:val="00C457CC"/>
    <w:rsid w:val="00C45DAF"/>
    <w:rsid w:val="00C46DA6"/>
    <w:rsid w:val="00C5002A"/>
    <w:rsid w:val="00C5163E"/>
    <w:rsid w:val="00C518D9"/>
    <w:rsid w:val="00C524E6"/>
    <w:rsid w:val="00C53383"/>
    <w:rsid w:val="00C539D9"/>
    <w:rsid w:val="00C53D77"/>
    <w:rsid w:val="00C545E4"/>
    <w:rsid w:val="00C609FE"/>
    <w:rsid w:val="00C610C9"/>
    <w:rsid w:val="00C61CEB"/>
    <w:rsid w:val="00C627FA"/>
    <w:rsid w:val="00C63369"/>
    <w:rsid w:val="00C65791"/>
    <w:rsid w:val="00C66EB1"/>
    <w:rsid w:val="00C70187"/>
    <w:rsid w:val="00C70378"/>
    <w:rsid w:val="00C70FA1"/>
    <w:rsid w:val="00C7183D"/>
    <w:rsid w:val="00C7217D"/>
    <w:rsid w:val="00C72CB0"/>
    <w:rsid w:val="00C73612"/>
    <w:rsid w:val="00C74473"/>
    <w:rsid w:val="00C76CA6"/>
    <w:rsid w:val="00C7767C"/>
    <w:rsid w:val="00C80D92"/>
    <w:rsid w:val="00C8146E"/>
    <w:rsid w:val="00C82012"/>
    <w:rsid w:val="00C833FD"/>
    <w:rsid w:val="00C85140"/>
    <w:rsid w:val="00C85254"/>
    <w:rsid w:val="00C859D3"/>
    <w:rsid w:val="00C86228"/>
    <w:rsid w:val="00C873C1"/>
    <w:rsid w:val="00C90503"/>
    <w:rsid w:val="00C92438"/>
    <w:rsid w:val="00C934E3"/>
    <w:rsid w:val="00C93B6A"/>
    <w:rsid w:val="00C93B94"/>
    <w:rsid w:val="00C93C35"/>
    <w:rsid w:val="00C94755"/>
    <w:rsid w:val="00C94D32"/>
    <w:rsid w:val="00C94F6A"/>
    <w:rsid w:val="00C959EC"/>
    <w:rsid w:val="00CA078F"/>
    <w:rsid w:val="00CA101D"/>
    <w:rsid w:val="00CA13E9"/>
    <w:rsid w:val="00CA2132"/>
    <w:rsid w:val="00CA229D"/>
    <w:rsid w:val="00CA232D"/>
    <w:rsid w:val="00CA3165"/>
    <w:rsid w:val="00CA3AD7"/>
    <w:rsid w:val="00CA3BD5"/>
    <w:rsid w:val="00CA4032"/>
    <w:rsid w:val="00CA69D3"/>
    <w:rsid w:val="00CA7A80"/>
    <w:rsid w:val="00CB12C4"/>
    <w:rsid w:val="00CB13B9"/>
    <w:rsid w:val="00CB1E7B"/>
    <w:rsid w:val="00CB4711"/>
    <w:rsid w:val="00CB49A0"/>
    <w:rsid w:val="00CB52D7"/>
    <w:rsid w:val="00CB5A42"/>
    <w:rsid w:val="00CB5CD7"/>
    <w:rsid w:val="00CB6D68"/>
    <w:rsid w:val="00CB7716"/>
    <w:rsid w:val="00CC0E4A"/>
    <w:rsid w:val="00CC0F38"/>
    <w:rsid w:val="00CC1A02"/>
    <w:rsid w:val="00CC5382"/>
    <w:rsid w:val="00CC5AED"/>
    <w:rsid w:val="00CC76F9"/>
    <w:rsid w:val="00CD0AF8"/>
    <w:rsid w:val="00CD128D"/>
    <w:rsid w:val="00CD2586"/>
    <w:rsid w:val="00CD2849"/>
    <w:rsid w:val="00CD2C57"/>
    <w:rsid w:val="00CD4E37"/>
    <w:rsid w:val="00CD5B1A"/>
    <w:rsid w:val="00CD6E26"/>
    <w:rsid w:val="00CD72BF"/>
    <w:rsid w:val="00CD7450"/>
    <w:rsid w:val="00CE0205"/>
    <w:rsid w:val="00CE171E"/>
    <w:rsid w:val="00CE17B9"/>
    <w:rsid w:val="00CE1BCD"/>
    <w:rsid w:val="00CE378C"/>
    <w:rsid w:val="00CE4A25"/>
    <w:rsid w:val="00CE4E69"/>
    <w:rsid w:val="00CE51D7"/>
    <w:rsid w:val="00CE52A7"/>
    <w:rsid w:val="00CE58CB"/>
    <w:rsid w:val="00CE6242"/>
    <w:rsid w:val="00CE6712"/>
    <w:rsid w:val="00CE6ED4"/>
    <w:rsid w:val="00CE78E9"/>
    <w:rsid w:val="00CE7C1A"/>
    <w:rsid w:val="00CF1110"/>
    <w:rsid w:val="00CF1DF1"/>
    <w:rsid w:val="00CF3186"/>
    <w:rsid w:val="00CF3214"/>
    <w:rsid w:val="00CF3325"/>
    <w:rsid w:val="00CF34F6"/>
    <w:rsid w:val="00CF4084"/>
    <w:rsid w:val="00CF40AA"/>
    <w:rsid w:val="00CF45A6"/>
    <w:rsid w:val="00CF4F66"/>
    <w:rsid w:val="00CF6453"/>
    <w:rsid w:val="00CF6B0D"/>
    <w:rsid w:val="00CF7D42"/>
    <w:rsid w:val="00D02F44"/>
    <w:rsid w:val="00D02FE6"/>
    <w:rsid w:val="00D032C8"/>
    <w:rsid w:val="00D0606C"/>
    <w:rsid w:val="00D060DD"/>
    <w:rsid w:val="00D06628"/>
    <w:rsid w:val="00D069E9"/>
    <w:rsid w:val="00D10924"/>
    <w:rsid w:val="00D1209F"/>
    <w:rsid w:val="00D12804"/>
    <w:rsid w:val="00D12907"/>
    <w:rsid w:val="00D13DDD"/>
    <w:rsid w:val="00D14743"/>
    <w:rsid w:val="00D14D84"/>
    <w:rsid w:val="00D15F6A"/>
    <w:rsid w:val="00D16AEB"/>
    <w:rsid w:val="00D20364"/>
    <w:rsid w:val="00D2207A"/>
    <w:rsid w:val="00D22395"/>
    <w:rsid w:val="00D22DD5"/>
    <w:rsid w:val="00D2435C"/>
    <w:rsid w:val="00D2492F"/>
    <w:rsid w:val="00D24EE6"/>
    <w:rsid w:val="00D250E3"/>
    <w:rsid w:val="00D279A1"/>
    <w:rsid w:val="00D27BD4"/>
    <w:rsid w:val="00D30AAF"/>
    <w:rsid w:val="00D31190"/>
    <w:rsid w:val="00D3320F"/>
    <w:rsid w:val="00D34D32"/>
    <w:rsid w:val="00D3635E"/>
    <w:rsid w:val="00D37E0D"/>
    <w:rsid w:val="00D40619"/>
    <w:rsid w:val="00D4115D"/>
    <w:rsid w:val="00D420DD"/>
    <w:rsid w:val="00D42DAC"/>
    <w:rsid w:val="00D4444A"/>
    <w:rsid w:val="00D44B91"/>
    <w:rsid w:val="00D44ED8"/>
    <w:rsid w:val="00D4587E"/>
    <w:rsid w:val="00D4687F"/>
    <w:rsid w:val="00D46ABA"/>
    <w:rsid w:val="00D470E4"/>
    <w:rsid w:val="00D50069"/>
    <w:rsid w:val="00D50BEA"/>
    <w:rsid w:val="00D510D9"/>
    <w:rsid w:val="00D5243A"/>
    <w:rsid w:val="00D52791"/>
    <w:rsid w:val="00D5279E"/>
    <w:rsid w:val="00D53933"/>
    <w:rsid w:val="00D5622C"/>
    <w:rsid w:val="00D56E4D"/>
    <w:rsid w:val="00D5727D"/>
    <w:rsid w:val="00D60820"/>
    <w:rsid w:val="00D60D95"/>
    <w:rsid w:val="00D614BC"/>
    <w:rsid w:val="00D63C6E"/>
    <w:rsid w:val="00D64347"/>
    <w:rsid w:val="00D64C5C"/>
    <w:rsid w:val="00D65309"/>
    <w:rsid w:val="00D6570F"/>
    <w:rsid w:val="00D666E2"/>
    <w:rsid w:val="00D67244"/>
    <w:rsid w:val="00D677E7"/>
    <w:rsid w:val="00D70154"/>
    <w:rsid w:val="00D7107E"/>
    <w:rsid w:val="00D71FC2"/>
    <w:rsid w:val="00D7206F"/>
    <w:rsid w:val="00D73484"/>
    <w:rsid w:val="00D73F91"/>
    <w:rsid w:val="00D74196"/>
    <w:rsid w:val="00D750CA"/>
    <w:rsid w:val="00D76431"/>
    <w:rsid w:val="00D767AE"/>
    <w:rsid w:val="00D76941"/>
    <w:rsid w:val="00D76BA0"/>
    <w:rsid w:val="00D76E11"/>
    <w:rsid w:val="00D80A90"/>
    <w:rsid w:val="00D814EE"/>
    <w:rsid w:val="00D81716"/>
    <w:rsid w:val="00D83D1C"/>
    <w:rsid w:val="00D84AA6"/>
    <w:rsid w:val="00D84FF0"/>
    <w:rsid w:val="00D85E20"/>
    <w:rsid w:val="00D86B53"/>
    <w:rsid w:val="00D870E7"/>
    <w:rsid w:val="00D91C3A"/>
    <w:rsid w:val="00D93C48"/>
    <w:rsid w:val="00D9467D"/>
    <w:rsid w:val="00D947DC"/>
    <w:rsid w:val="00D94905"/>
    <w:rsid w:val="00D951BB"/>
    <w:rsid w:val="00D95634"/>
    <w:rsid w:val="00D95D72"/>
    <w:rsid w:val="00D96B05"/>
    <w:rsid w:val="00D9737C"/>
    <w:rsid w:val="00D979E0"/>
    <w:rsid w:val="00DA04B1"/>
    <w:rsid w:val="00DA09EA"/>
    <w:rsid w:val="00DA220D"/>
    <w:rsid w:val="00DA4577"/>
    <w:rsid w:val="00DA69B1"/>
    <w:rsid w:val="00DA710A"/>
    <w:rsid w:val="00DA771F"/>
    <w:rsid w:val="00DA7DE2"/>
    <w:rsid w:val="00DB127B"/>
    <w:rsid w:val="00DB2672"/>
    <w:rsid w:val="00DB3298"/>
    <w:rsid w:val="00DB3CEC"/>
    <w:rsid w:val="00DB4C0A"/>
    <w:rsid w:val="00DB4C10"/>
    <w:rsid w:val="00DB613D"/>
    <w:rsid w:val="00DB62A2"/>
    <w:rsid w:val="00DB6A4D"/>
    <w:rsid w:val="00DB6C48"/>
    <w:rsid w:val="00DB70AC"/>
    <w:rsid w:val="00DB77BA"/>
    <w:rsid w:val="00DB77CE"/>
    <w:rsid w:val="00DB7AE2"/>
    <w:rsid w:val="00DB7D9D"/>
    <w:rsid w:val="00DC43CF"/>
    <w:rsid w:val="00DC52B1"/>
    <w:rsid w:val="00DC5399"/>
    <w:rsid w:val="00DC6CEC"/>
    <w:rsid w:val="00DC6FC2"/>
    <w:rsid w:val="00DC7889"/>
    <w:rsid w:val="00DD02AD"/>
    <w:rsid w:val="00DD13F0"/>
    <w:rsid w:val="00DD34B5"/>
    <w:rsid w:val="00DD3B93"/>
    <w:rsid w:val="00DD4832"/>
    <w:rsid w:val="00DD4F14"/>
    <w:rsid w:val="00DD50F2"/>
    <w:rsid w:val="00DD5ED0"/>
    <w:rsid w:val="00DD7E89"/>
    <w:rsid w:val="00DE0F48"/>
    <w:rsid w:val="00DE3272"/>
    <w:rsid w:val="00DE33E0"/>
    <w:rsid w:val="00DE3800"/>
    <w:rsid w:val="00DE401E"/>
    <w:rsid w:val="00DE45CE"/>
    <w:rsid w:val="00DE48F1"/>
    <w:rsid w:val="00DE57B0"/>
    <w:rsid w:val="00DE6A6D"/>
    <w:rsid w:val="00DE779D"/>
    <w:rsid w:val="00DF1482"/>
    <w:rsid w:val="00DF218F"/>
    <w:rsid w:val="00DF26ED"/>
    <w:rsid w:val="00DF46A5"/>
    <w:rsid w:val="00DF4730"/>
    <w:rsid w:val="00DF4C56"/>
    <w:rsid w:val="00DF5CB6"/>
    <w:rsid w:val="00DF6056"/>
    <w:rsid w:val="00DF7198"/>
    <w:rsid w:val="00E01BD7"/>
    <w:rsid w:val="00E0236E"/>
    <w:rsid w:val="00E024B3"/>
    <w:rsid w:val="00E02719"/>
    <w:rsid w:val="00E0281B"/>
    <w:rsid w:val="00E0328E"/>
    <w:rsid w:val="00E03AF3"/>
    <w:rsid w:val="00E03EB3"/>
    <w:rsid w:val="00E0439B"/>
    <w:rsid w:val="00E04D2C"/>
    <w:rsid w:val="00E06793"/>
    <w:rsid w:val="00E072E8"/>
    <w:rsid w:val="00E073E3"/>
    <w:rsid w:val="00E0793E"/>
    <w:rsid w:val="00E07DC5"/>
    <w:rsid w:val="00E109D6"/>
    <w:rsid w:val="00E11B18"/>
    <w:rsid w:val="00E12082"/>
    <w:rsid w:val="00E129FA"/>
    <w:rsid w:val="00E12A5F"/>
    <w:rsid w:val="00E12EED"/>
    <w:rsid w:val="00E14067"/>
    <w:rsid w:val="00E14301"/>
    <w:rsid w:val="00E1517D"/>
    <w:rsid w:val="00E15F17"/>
    <w:rsid w:val="00E161FE"/>
    <w:rsid w:val="00E1732C"/>
    <w:rsid w:val="00E17332"/>
    <w:rsid w:val="00E174F8"/>
    <w:rsid w:val="00E17C57"/>
    <w:rsid w:val="00E17EEA"/>
    <w:rsid w:val="00E20C04"/>
    <w:rsid w:val="00E217F2"/>
    <w:rsid w:val="00E218D3"/>
    <w:rsid w:val="00E21F54"/>
    <w:rsid w:val="00E23811"/>
    <w:rsid w:val="00E247AB"/>
    <w:rsid w:val="00E25031"/>
    <w:rsid w:val="00E25805"/>
    <w:rsid w:val="00E25EAA"/>
    <w:rsid w:val="00E2615A"/>
    <w:rsid w:val="00E26399"/>
    <w:rsid w:val="00E2649E"/>
    <w:rsid w:val="00E278C3"/>
    <w:rsid w:val="00E32271"/>
    <w:rsid w:val="00E33E0F"/>
    <w:rsid w:val="00E33F72"/>
    <w:rsid w:val="00E36FF9"/>
    <w:rsid w:val="00E37C1F"/>
    <w:rsid w:val="00E37EDC"/>
    <w:rsid w:val="00E403DF"/>
    <w:rsid w:val="00E40707"/>
    <w:rsid w:val="00E40CF5"/>
    <w:rsid w:val="00E4169F"/>
    <w:rsid w:val="00E41B3A"/>
    <w:rsid w:val="00E41D5C"/>
    <w:rsid w:val="00E42077"/>
    <w:rsid w:val="00E42529"/>
    <w:rsid w:val="00E425CA"/>
    <w:rsid w:val="00E44573"/>
    <w:rsid w:val="00E44964"/>
    <w:rsid w:val="00E45B51"/>
    <w:rsid w:val="00E47D8C"/>
    <w:rsid w:val="00E501D3"/>
    <w:rsid w:val="00E50935"/>
    <w:rsid w:val="00E51560"/>
    <w:rsid w:val="00E51592"/>
    <w:rsid w:val="00E53B39"/>
    <w:rsid w:val="00E54C7E"/>
    <w:rsid w:val="00E550A9"/>
    <w:rsid w:val="00E551DD"/>
    <w:rsid w:val="00E60CC5"/>
    <w:rsid w:val="00E612EB"/>
    <w:rsid w:val="00E613F9"/>
    <w:rsid w:val="00E61F4E"/>
    <w:rsid w:val="00E62D10"/>
    <w:rsid w:val="00E62EF6"/>
    <w:rsid w:val="00E64780"/>
    <w:rsid w:val="00E64BC3"/>
    <w:rsid w:val="00E64C9C"/>
    <w:rsid w:val="00E64D85"/>
    <w:rsid w:val="00E65570"/>
    <w:rsid w:val="00E65FEE"/>
    <w:rsid w:val="00E66B79"/>
    <w:rsid w:val="00E70090"/>
    <w:rsid w:val="00E705C6"/>
    <w:rsid w:val="00E70BC7"/>
    <w:rsid w:val="00E715A5"/>
    <w:rsid w:val="00E718D4"/>
    <w:rsid w:val="00E726C3"/>
    <w:rsid w:val="00E73742"/>
    <w:rsid w:val="00E73CE0"/>
    <w:rsid w:val="00E741DA"/>
    <w:rsid w:val="00E75478"/>
    <w:rsid w:val="00E7576E"/>
    <w:rsid w:val="00E75F55"/>
    <w:rsid w:val="00E76788"/>
    <w:rsid w:val="00E76CD7"/>
    <w:rsid w:val="00E77DD5"/>
    <w:rsid w:val="00E77E14"/>
    <w:rsid w:val="00E80614"/>
    <w:rsid w:val="00E8109B"/>
    <w:rsid w:val="00E8166A"/>
    <w:rsid w:val="00E819F8"/>
    <w:rsid w:val="00E81A61"/>
    <w:rsid w:val="00E82AC4"/>
    <w:rsid w:val="00E82AF9"/>
    <w:rsid w:val="00E83E72"/>
    <w:rsid w:val="00E84D39"/>
    <w:rsid w:val="00E858F2"/>
    <w:rsid w:val="00E860E3"/>
    <w:rsid w:val="00E861B1"/>
    <w:rsid w:val="00E862C3"/>
    <w:rsid w:val="00E8733B"/>
    <w:rsid w:val="00E875D0"/>
    <w:rsid w:val="00E87826"/>
    <w:rsid w:val="00E87DC4"/>
    <w:rsid w:val="00E90247"/>
    <w:rsid w:val="00E90DB2"/>
    <w:rsid w:val="00E921B4"/>
    <w:rsid w:val="00E9236C"/>
    <w:rsid w:val="00E941B4"/>
    <w:rsid w:val="00E9436F"/>
    <w:rsid w:val="00E9447F"/>
    <w:rsid w:val="00E95011"/>
    <w:rsid w:val="00E9586D"/>
    <w:rsid w:val="00E96BBE"/>
    <w:rsid w:val="00E97595"/>
    <w:rsid w:val="00E97A29"/>
    <w:rsid w:val="00EA01A8"/>
    <w:rsid w:val="00EA0F77"/>
    <w:rsid w:val="00EA1ED0"/>
    <w:rsid w:val="00EA242E"/>
    <w:rsid w:val="00EA2CB5"/>
    <w:rsid w:val="00EA312E"/>
    <w:rsid w:val="00EA465B"/>
    <w:rsid w:val="00EA5086"/>
    <w:rsid w:val="00EA6129"/>
    <w:rsid w:val="00EA6E0E"/>
    <w:rsid w:val="00EA7083"/>
    <w:rsid w:val="00EA7426"/>
    <w:rsid w:val="00EB00F9"/>
    <w:rsid w:val="00EB0688"/>
    <w:rsid w:val="00EB0F1A"/>
    <w:rsid w:val="00EB2C7D"/>
    <w:rsid w:val="00EB32F8"/>
    <w:rsid w:val="00EB4851"/>
    <w:rsid w:val="00EB54D4"/>
    <w:rsid w:val="00EB5ACC"/>
    <w:rsid w:val="00EB717E"/>
    <w:rsid w:val="00EB74B8"/>
    <w:rsid w:val="00EB789F"/>
    <w:rsid w:val="00EC0920"/>
    <w:rsid w:val="00EC1094"/>
    <w:rsid w:val="00EC1BA0"/>
    <w:rsid w:val="00EC32A8"/>
    <w:rsid w:val="00EC45A6"/>
    <w:rsid w:val="00ED0103"/>
    <w:rsid w:val="00ED0B9D"/>
    <w:rsid w:val="00ED0BE6"/>
    <w:rsid w:val="00ED1C3F"/>
    <w:rsid w:val="00ED1CD6"/>
    <w:rsid w:val="00ED20F0"/>
    <w:rsid w:val="00ED269E"/>
    <w:rsid w:val="00ED29FF"/>
    <w:rsid w:val="00ED2C93"/>
    <w:rsid w:val="00ED33D6"/>
    <w:rsid w:val="00ED3D2C"/>
    <w:rsid w:val="00ED460D"/>
    <w:rsid w:val="00ED4B0A"/>
    <w:rsid w:val="00ED5095"/>
    <w:rsid w:val="00ED5183"/>
    <w:rsid w:val="00ED79AA"/>
    <w:rsid w:val="00ED7B58"/>
    <w:rsid w:val="00EE049D"/>
    <w:rsid w:val="00EE19F5"/>
    <w:rsid w:val="00EE2F02"/>
    <w:rsid w:val="00EE3B91"/>
    <w:rsid w:val="00EE3FE1"/>
    <w:rsid w:val="00EE43B8"/>
    <w:rsid w:val="00EE4E79"/>
    <w:rsid w:val="00EE5FBB"/>
    <w:rsid w:val="00EE6AB7"/>
    <w:rsid w:val="00EF034E"/>
    <w:rsid w:val="00EF1AFC"/>
    <w:rsid w:val="00EF2B4D"/>
    <w:rsid w:val="00EF32E2"/>
    <w:rsid w:val="00EF4140"/>
    <w:rsid w:val="00EF4B3C"/>
    <w:rsid w:val="00EF5271"/>
    <w:rsid w:val="00EF5642"/>
    <w:rsid w:val="00EF5871"/>
    <w:rsid w:val="00EF6F4D"/>
    <w:rsid w:val="00EF73AF"/>
    <w:rsid w:val="00EF7E79"/>
    <w:rsid w:val="00F00FA6"/>
    <w:rsid w:val="00F02D3B"/>
    <w:rsid w:val="00F034C1"/>
    <w:rsid w:val="00F03B58"/>
    <w:rsid w:val="00F0567A"/>
    <w:rsid w:val="00F06259"/>
    <w:rsid w:val="00F06460"/>
    <w:rsid w:val="00F064B9"/>
    <w:rsid w:val="00F06587"/>
    <w:rsid w:val="00F0741F"/>
    <w:rsid w:val="00F10121"/>
    <w:rsid w:val="00F10796"/>
    <w:rsid w:val="00F108EC"/>
    <w:rsid w:val="00F11724"/>
    <w:rsid w:val="00F132AE"/>
    <w:rsid w:val="00F13931"/>
    <w:rsid w:val="00F1412D"/>
    <w:rsid w:val="00F145E2"/>
    <w:rsid w:val="00F14BD4"/>
    <w:rsid w:val="00F1764A"/>
    <w:rsid w:val="00F17903"/>
    <w:rsid w:val="00F210F6"/>
    <w:rsid w:val="00F211B7"/>
    <w:rsid w:val="00F22E07"/>
    <w:rsid w:val="00F237BF"/>
    <w:rsid w:val="00F23F9E"/>
    <w:rsid w:val="00F24CC6"/>
    <w:rsid w:val="00F250BF"/>
    <w:rsid w:val="00F2575C"/>
    <w:rsid w:val="00F25F6F"/>
    <w:rsid w:val="00F26ED1"/>
    <w:rsid w:val="00F26F29"/>
    <w:rsid w:val="00F27539"/>
    <w:rsid w:val="00F30B59"/>
    <w:rsid w:val="00F31355"/>
    <w:rsid w:val="00F317E5"/>
    <w:rsid w:val="00F34DFE"/>
    <w:rsid w:val="00F34EB4"/>
    <w:rsid w:val="00F3576F"/>
    <w:rsid w:val="00F379E9"/>
    <w:rsid w:val="00F40317"/>
    <w:rsid w:val="00F413BE"/>
    <w:rsid w:val="00F41F21"/>
    <w:rsid w:val="00F42BE9"/>
    <w:rsid w:val="00F43E83"/>
    <w:rsid w:val="00F4609F"/>
    <w:rsid w:val="00F46D9C"/>
    <w:rsid w:val="00F47364"/>
    <w:rsid w:val="00F50781"/>
    <w:rsid w:val="00F51071"/>
    <w:rsid w:val="00F51B5F"/>
    <w:rsid w:val="00F523DB"/>
    <w:rsid w:val="00F52AA7"/>
    <w:rsid w:val="00F55701"/>
    <w:rsid w:val="00F558EE"/>
    <w:rsid w:val="00F57884"/>
    <w:rsid w:val="00F629E3"/>
    <w:rsid w:val="00F642E2"/>
    <w:rsid w:val="00F6441C"/>
    <w:rsid w:val="00F64AEE"/>
    <w:rsid w:val="00F64B4F"/>
    <w:rsid w:val="00F64BBB"/>
    <w:rsid w:val="00F65638"/>
    <w:rsid w:val="00F675C5"/>
    <w:rsid w:val="00F67CE0"/>
    <w:rsid w:val="00F702A5"/>
    <w:rsid w:val="00F71D1F"/>
    <w:rsid w:val="00F72B63"/>
    <w:rsid w:val="00F73421"/>
    <w:rsid w:val="00F754C2"/>
    <w:rsid w:val="00F7617E"/>
    <w:rsid w:val="00F77BA3"/>
    <w:rsid w:val="00F805FA"/>
    <w:rsid w:val="00F82DD5"/>
    <w:rsid w:val="00F831E4"/>
    <w:rsid w:val="00F83325"/>
    <w:rsid w:val="00F84040"/>
    <w:rsid w:val="00F85385"/>
    <w:rsid w:val="00F858BB"/>
    <w:rsid w:val="00F858EB"/>
    <w:rsid w:val="00F85DC2"/>
    <w:rsid w:val="00F8710A"/>
    <w:rsid w:val="00F91932"/>
    <w:rsid w:val="00F91C51"/>
    <w:rsid w:val="00F931A6"/>
    <w:rsid w:val="00F931BF"/>
    <w:rsid w:val="00F94953"/>
    <w:rsid w:val="00F9687D"/>
    <w:rsid w:val="00F96B9C"/>
    <w:rsid w:val="00F97731"/>
    <w:rsid w:val="00FA0467"/>
    <w:rsid w:val="00FA1FE3"/>
    <w:rsid w:val="00FA28FF"/>
    <w:rsid w:val="00FA2D59"/>
    <w:rsid w:val="00FA3B4F"/>
    <w:rsid w:val="00FA53E2"/>
    <w:rsid w:val="00FA595B"/>
    <w:rsid w:val="00FA7D28"/>
    <w:rsid w:val="00FA7D2F"/>
    <w:rsid w:val="00FB09F8"/>
    <w:rsid w:val="00FB0F41"/>
    <w:rsid w:val="00FB0F5A"/>
    <w:rsid w:val="00FB1199"/>
    <w:rsid w:val="00FB1B70"/>
    <w:rsid w:val="00FB3534"/>
    <w:rsid w:val="00FB61F5"/>
    <w:rsid w:val="00FB6342"/>
    <w:rsid w:val="00FB7B87"/>
    <w:rsid w:val="00FC1B61"/>
    <w:rsid w:val="00FC1BC0"/>
    <w:rsid w:val="00FC2B81"/>
    <w:rsid w:val="00FC3D52"/>
    <w:rsid w:val="00FC3E1D"/>
    <w:rsid w:val="00FC5F8E"/>
    <w:rsid w:val="00FC6693"/>
    <w:rsid w:val="00FC682D"/>
    <w:rsid w:val="00FD0338"/>
    <w:rsid w:val="00FD0394"/>
    <w:rsid w:val="00FD0C5B"/>
    <w:rsid w:val="00FD202D"/>
    <w:rsid w:val="00FD2AA9"/>
    <w:rsid w:val="00FD39D8"/>
    <w:rsid w:val="00FD4335"/>
    <w:rsid w:val="00FD659C"/>
    <w:rsid w:val="00FD6C7B"/>
    <w:rsid w:val="00FD769A"/>
    <w:rsid w:val="00FD78C7"/>
    <w:rsid w:val="00FE00BB"/>
    <w:rsid w:val="00FE00E6"/>
    <w:rsid w:val="00FE0629"/>
    <w:rsid w:val="00FE0679"/>
    <w:rsid w:val="00FE1769"/>
    <w:rsid w:val="00FE17BA"/>
    <w:rsid w:val="00FE25A4"/>
    <w:rsid w:val="00FE3C84"/>
    <w:rsid w:val="00FE3DED"/>
    <w:rsid w:val="00FE4630"/>
    <w:rsid w:val="00FE50A9"/>
    <w:rsid w:val="00FE5C32"/>
    <w:rsid w:val="00FE5E0F"/>
    <w:rsid w:val="00FE6635"/>
    <w:rsid w:val="00FF01A5"/>
    <w:rsid w:val="00FF024C"/>
    <w:rsid w:val="00FF0C45"/>
    <w:rsid w:val="00FF1FAB"/>
    <w:rsid w:val="00FF26F9"/>
    <w:rsid w:val="00FF2C2D"/>
    <w:rsid w:val="00FF4392"/>
    <w:rsid w:val="00FF442E"/>
    <w:rsid w:val="00FF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colormru v:ext="edit" colors="#bb0070"/>
    </o:shapedefaults>
    <o:shapelayout v:ext="edit">
      <o:idmap v:ext="edit" data="1"/>
    </o:shapelayout>
  </w:shapeDefaults>
  <w:decimalSymbol w:val="."/>
  <w:listSeparator w:val=","/>
  <w14:docId w14:val="4A277D72"/>
  <w15:docId w15:val="{A86D5E52-7E39-4719-89F3-1D5F63A5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9B"/>
    <w:pPr>
      <w:tabs>
        <w:tab w:val="left" w:pos="1134"/>
      </w:tabs>
      <w:spacing w:before="120" w:after="120" w:line="300" w:lineRule="auto"/>
    </w:pPr>
    <w:rPr>
      <w:rFonts w:ascii="Arial" w:hAnsi="Arial"/>
      <w:sz w:val="22"/>
      <w:lang w:eastAsia="en-GB"/>
    </w:rPr>
  </w:style>
  <w:style w:type="paragraph" w:styleId="Heading1">
    <w:name w:val="heading 1"/>
    <w:next w:val="Normal"/>
    <w:link w:val="Heading1Char"/>
    <w:qFormat/>
    <w:rsid w:val="0046286F"/>
    <w:pPr>
      <w:keepNext/>
      <w:pageBreakBefore/>
      <w:numPr>
        <w:numId w:val="2"/>
      </w:numPr>
      <w:spacing w:before="60" w:after="240" w:line="300" w:lineRule="auto"/>
      <w:outlineLvl w:val="0"/>
    </w:pPr>
    <w:rPr>
      <w:rFonts w:ascii="Helvetica" w:hAnsi="Helvetica" w:cs="Arial"/>
      <w:b/>
      <w:bCs/>
      <w:color w:val="98968A"/>
      <w:kern w:val="32"/>
      <w:sz w:val="44"/>
      <w:szCs w:val="44"/>
      <w:lang w:eastAsia="en-GB"/>
    </w:rPr>
  </w:style>
  <w:style w:type="paragraph" w:styleId="Heading2">
    <w:name w:val="heading 2"/>
    <w:next w:val="Normal"/>
    <w:link w:val="Heading2Char"/>
    <w:qFormat/>
    <w:rsid w:val="0046286F"/>
    <w:pPr>
      <w:keepNext/>
      <w:numPr>
        <w:ilvl w:val="1"/>
        <w:numId w:val="2"/>
      </w:numPr>
      <w:spacing w:before="240" w:after="120" w:line="300" w:lineRule="auto"/>
      <w:outlineLvl w:val="1"/>
    </w:pPr>
    <w:rPr>
      <w:rFonts w:ascii="Helvetica" w:hAnsi="Helvetica" w:cs="Arial"/>
      <w:bCs/>
      <w:iCs/>
      <w:color w:val="282282"/>
      <w:sz w:val="32"/>
      <w:szCs w:val="32"/>
      <w:lang w:eastAsia="en-GB"/>
    </w:rPr>
  </w:style>
  <w:style w:type="paragraph" w:styleId="Heading3">
    <w:name w:val="heading 3"/>
    <w:next w:val="Normal"/>
    <w:qFormat/>
    <w:rsid w:val="0046286F"/>
    <w:pPr>
      <w:keepNext/>
      <w:numPr>
        <w:ilvl w:val="2"/>
        <w:numId w:val="2"/>
      </w:numPr>
      <w:spacing w:before="180" w:after="120" w:line="300" w:lineRule="auto"/>
      <w:outlineLvl w:val="2"/>
    </w:pPr>
    <w:rPr>
      <w:rFonts w:ascii="Helvetica" w:hAnsi="Helvetica" w:cs="Arial"/>
      <w:bCs/>
      <w:color w:val="282282"/>
      <w:sz w:val="28"/>
      <w:szCs w:val="28"/>
      <w:lang w:eastAsia="en-GB"/>
    </w:rPr>
  </w:style>
  <w:style w:type="paragraph" w:styleId="Heading4">
    <w:name w:val="heading 4"/>
    <w:next w:val="Normal"/>
    <w:qFormat/>
    <w:rsid w:val="0046286F"/>
    <w:pPr>
      <w:keepNext/>
      <w:numPr>
        <w:ilvl w:val="3"/>
        <w:numId w:val="2"/>
      </w:numPr>
      <w:spacing w:before="240" w:after="120" w:line="300" w:lineRule="auto"/>
      <w:outlineLvl w:val="3"/>
    </w:pPr>
    <w:rPr>
      <w:rFonts w:ascii="Helvetica" w:hAnsi="Helvetica"/>
      <w:bCs/>
      <w:color w:val="282282"/>
      <w:sz w:val="24"/>
      <w:szCs w:val="24"/>
      <w:lang w:eastAsia="en-GB"/>
    </w:rPr>
  </w:style>
  <w:style w:type="paragraph" w:styleId="Heading5">
    <w:name w:val="heading 5"/>
    <w:next w:val="Normal"/>
    <w:qFormat/>
    <w:rsid w:val="0046286F"/>
    <w:pPr>
      <w:keepNext/>
      <w:numPr>
        <w:ilvl w:val="4"/>
        <w:numId w:val="2"/>
      </w:numPr>
      <w:spacing w:before="240" w:after="60" w:line="300" w:lineRule="auto"/>
      <w:outlineLvl w:val="4"/>
    </w:pPr>
    <w:rPr>
      <w:rFonts w:ascii="Helvetica" w:hAnsi="Helvetica"/>
      <w:bCs/>
      <w:iCs/>
      <w:color w:val="282282"/>
      <w:lang w:eastAsia="en-GB"/>
    </w:rPr>
  </w:style>
  <w:style w:type="paragraph" w:styleId="Heading6">
    <w:name w:val="heading 6"/>
    <w:next w:val="Normal"/>
    <w:qFormat/>
    <w:rsid w:val="0046286F"/>
    <w:pPr>
      <w:numPr>
        <w:ilvl w:val="5"/>
        <w:numId w:val="2"/>
      </w:numPr>
      <w:spacing w:before="240" w:after="60" w:line="300" w:lineRule="auto"/>
      <w:outlineLvl w:val="5"/>
    </w:pPr>
    <w:rPr>
      <w:rFonts w:ascii="Arial" w:hAnsi="Arial"/>
      <w:bCs/>
      <w:color w:val="282282"/>
      <w:sz w:val="18"/>
      <w:szCs w:val="18"/>
      <w:lang w:eastAsia="en-GB"/>
    </w:rPr>
  </w:style>
  <w:style w:type="paragraph" w:styleId="Heading7">
    <w:name w:val="heading 7"/>
    <w:basedOn w:val="Normal"/>
    <w:next w:val="Normal"/>
    <w:qFormat/>
    <w:rsid w:val="008348C9"/>
    <w:pPr>
      <w:numPr>
        <w:ilvl w:val="6"/>
        <w:numId w:val="2"/>
      </w:numPr>
      <w:tabs>
        <w:tab w:val="clear" w:pos="1134"/>
      </w:tabs>
      <w:spacing w:before="240" w:after="60"/>
      <w:outlineLvl w:val="6"/>
    </w:pPr>
    <w:rPr>
      <w:color w:val="003366"/>
      <w:sz w:val="24"/>
      <w:szCs w:val="24"/>
    </w:rPr>
  </w:style>
  <w:style w:type="paragraph" w:styleId="Heading8">
    <w:name w:val="heading 8"/>
    <w:basedOn w:val="Normal"/>
    <w:next w:val="Normal"/>
    <w:qFormat/>
    <w:rsid w:val="008348C9"/>
    <w:pPr>
      <w:numPr>
        <w:ilvl w:val="7"/>
        <w:numId w:val="2"/>
      </w:numPr>
      <w:tabs>
        <w:tab w:val="clear" w:pos="1134"/>
      </w:tabs>
      <w:spacing w:before="240" w:after="60"/>
      <w:outlineLvl w:val="7"/>
    </w:pPr>
    <w:rPr>
      <w:i/>
      <w:iCs/>
      <w:color w:val="003366"/>
      <w:sz w:val="24"/>
      <w:szCs w:val="24"/>
    </w:rPr>
  </w:style>
  <w:style w:type="paragraph" w:styleId="Heading9">
    <w:name w:val="heading 9"/>
    <w:basedOn w:val="Normal"/>
    <w:next w:val="Normal"/>
    <w:qFormat/>
    <w:rsid w:val="008348C9"/>
    <w:pPr>
      <w:numPr>
        <w:ilvl w:val="8"/>
        <w:numId w:val="2"/>
      </w:numPr>
      <w:tabs>
        <w:tab w:val="clear" w:pos="1134"/>
      </w:tabs>
      <w:spacing w:before="240" w:after="60"/>
      <w:outlineLvl w:val="8"/>
    </w:pPr>
    <w:rPr>
      <w:rFonts w:cs="Arial"/>
      <w:color w:val="0033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Footer">
    <w:name w:val="Blank Footer"/>
    <w:semiHidden/>
    <w:rsid w:val="008348C9"/>
    <w:pPr>
      <w:spacing w:before="60" w:after="60" w:line="300" w:lineRule="auto"/>
    </w:pPr>
    <w:rPr>
      <w:rFonts w:ascii="Helvetica" w:hAnsi="Helvetica"/>
      <w:lang w:val="en-GB" w:eastAsia="en-GB"/>
    </w:rPr>
  </w:style>
  <w:style w:type="paragraph" w:customStyle="1" w:styleId="BlankHeader">
    <w:name w:val="Blank Header"/>
    <w:semiHidden/>
    <w:rsid w:val="008348C9"/>
    <w:pPr>
      <w:spacing w:before="60" w:after="60" w:line="300" w:lineRule="auto"/>
    </w:pPr>
    <w:rPr>
      <w:rFonts w:ascii="Helvetica" w:hAnsi="Helvetica"/>
      <w:szCs w:val="24"/>
      <w:lang w:val="en-GB" w:eastAsia="en-GB"/>
    </w:rPr>
  </w:style>
  <w:style w:type="paragraph" w:customStyle="1" w:styleId="CompanyAddress">
    <w:name w:val="Company Address"/>
    <w:semiHidden/>
    <w:rsid w:val="00C20E50"/>
    <w:pPr>
      <w:spacing w:before="120" w:after="900" w:line="480" w:lineRule="auto"/>
      <w:ind w:left="567" w:right="567"/>
      <w:contextualSpacing/>
      <w:jc w:val="center"/>
    </w:pPr>
    <w:rPr>
      <w:rFonts w:ascii="Arial" w:hAnsi="Arial" w:cs="Tahoma"/>
      <w:i/>
      <w:sz w:val="16"/>
      <w:szCs w:val="16"/>
      <w:lang w:val="en-GB" w:eastAsia="en-GB"/>
    </w:rPr>
  </w:style>
  <w:style w:type="paragraph" w:customStyle="1" w:styleId="Disclaimer">
    <w:name w:val="Disclaimer"/>
    <w:rsid w:val="00C20E50"/>
    <w:pPr>
      <w:spacing w:before="60" w:after="60" w:line="300" w:lineRule="auto"/>
      <w:ind w:left="567" w:right="1134"/>
    </w:pPr>
    <w:rPr>
      <w:rFonts w:ascii="Arial" w:hAnsi="Arial"/>
      <w:sz w:val="16"/>
      <w:lang w:eastAsia="en-GB"/>
    </w:rPr>
  </w:style>
  <w:style w:type="character" w:customStyle="1" w:styleId="Bold">
    <w:name w:val="Bold"/>
    <w:rsid w:val="008348C9"/>
    <w:rPr>
      <w:b/>
    </w:rPr>
  </w:style>
  <w:style w:type="paragraph" w:customStyle="1" w:styleId="BulletedList">
    <w:name w:val="Bulleted List"/>
    <w:rsid w:val="008348C9"/>
    <w:pPr>
      <w:numPr>
        <w:numId w:val="1"/>
      </w:numPr>
      <w:spacing w:before="60" w:after="60" w:line="300" w:lineRule="auto"/>
    </w:pPr>
    <w:rPr>
      <w:rFonts w:ascii="Helvetica" w:hAnsi="Helvetica"/>
      <w:lang w:val="en-GB" w:eastAsia="en-GB"/>
    </w:rPr>
  </w:style>
  <w:style w:type="paragraph" w:customStyle="1" w:styleId="Code">
    <w:name w:val="Code"/>
    <w:basedOn w:val="Normal"/>
    <w:rsid w:val="0046286F"/>
    <w:rPr>
      <w:rFonts w:ascii="Courier New" w:hAnsi="Courier New"/>
      <w:sz w:val="16"/>
      <w:szCs w:val="16"/>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rsid w:val="003E3383"/>
    <w:rPr>
      <w:rFonts w:ascii="Helvetica" w:hAnsi="Helvetica" w:cs="Arial"/>
      <w:b/>
      <w:bCs/>
      <w:color w:val="98968A"/>
      <w:kern w:val="32"/>
      <w:sz w:val="44"/>
      <w:szCs w:val="44"/>
      <w:lang w:val="en-US" w:eastAsia="en-GB" w:bidi="ar-SA"/>
    </w:rPr>
  </w:style>
  <w:style w:type="paragraph" w:customStyle="1" w:styleId="VersionNumber">
    <w:name w:val="Version Number"/>
    <w:semiHidden/>
    <w:rsid w:val="008348C9"/>
    <w:pPr>
      <w:spacing w:before="160" w:after="60"/>
      <w:jc w:val="right"/>
    </w:pPr>
    <w:rPr>
      <w:rFonts w:ascii="Helvetica" w:hAnsi="Helvetica"/>
      <w:color w:val="003366"/>
      <w:szCs w:val="24"/>
      <w:lang w:val="en-GB" w:eastAsia="en-GB"/>
    </w:rPr>
  </w:style>
  <w:style w:type="paragraph" w:customStyle="1" w:styleId="DocumentSubtitle">
    <w:name w:val="Document Subtitle"/>
    <w:rsid w:val="00A24859"/>
    <w:pPr>
      <w:spacing w:before="120" w:after="120"/>
      <w:jc w:val="right"/>
    </w:pPr>
    <w:rPr>
      <w:rFonts w:ascii="Helvetica" w:hAnsi="Helvetica"/>
      <w:b/>
      <w:color w:val="282282"/>
      <w:sz w:val="36"/>
      <w:szCs w:val="24"/>
      <w:lang w:eastAsia="en-GB"/>
    </w:rPr>
  </w:style>
  <w:style w:type="paragraph" w:customStyle="1" w:styleId="DocumentTitle">
    <w:name w:val="Document Title"/>
    <w:next w:val="Normal"/>
    <w:rsid w:val="00D50069"/>
    <w:pPr>
      <w:spacing w:before="600" w:line="216" w:lineRule="auto"/>
      <w:jc w:val="right"/>
    </w:pPr>
    <w:rPr>
      <w:rFonts w:ascii="Helvetica" w:hAnsi="Helvetica"/>
      <w:b/>
      <w:color w:val="AD052E"/>
      <w:spacing w:val="-20"/>
      <w:kern w:val="48"/>
      <w:sz w:val="96"/>
      <w:szCs w:val="48"/>
      <w:lang w:eastAsia="en-GB"/>
    </w:rPr>
  </w:style>
  <w:style w:type="character" w:customStyle="1" w:styleId="NoteChar">
    <w:name w:val="Note Char"/>
    <w:basedOn w:val="DefaultParagraphFont"/>
    <w:link w:val="Note"/>
    <w:rsid w:val="00B61CF4"/>
    <w:rPr>
      <w:rFonts w:ascii="Arial" w:hAnsi="Arial"/>
      <w:sz w:val="22"/>
      <w:shd w:val="clear" w:color="auto" w:fill="E0E0E0"/>
      <w:lang w:eastAsia="en-GB"/>
    </w:rPr>
  </w:style>
  <w:style w:type="paragraph" w:customStyle="1" w:styleId="Note">
    <w:name w:val="Note"/>
    <w:basedOn w:val="Normal"/>
    <w:next w:val="Normal"/>
    <w:link w:val="NoteChar"/>
    <w:rsid w:val="00B61CF4"/>
    <w:pPr>
      <w:numPr>
        <w:numId w:val="6"/>
      </w:numPr>
      <w:pBdr>
        <w:top w:val="single" w:sz="4" w:space="2" w:color="auto"/>
        <w:bottom w:val="single" w:sz="4" w:space="2" w:color="auto"/>
      </w:pBdr>
      <w:shd w:val="clear" w:color="auto" w:fill="E0E0E0"/>
      <w:spacing w:before="240" w:after="240"/>
      <w:ind w:left="720" w:hanging="720"/>
    </w:pPr>
  </w:style>
  <w:style w:type="paragraph" w:styleId="Footer">
    <w:name w:val="footer"/>
    <w:rsid w:val="0046286F"/>
    <w:pPr>
      <w:pBdr>
        <w:top w:val="single" w:sz="4" w:space="1" w:color="003366"/>
      </w:pBdr>
      <w:tabs>
        <w:tab w:val="right" w:pos="9072"/>
      </w:tabs>
      <w:spacing w:before="180" w:after="60" w:line="300" w:lineRule="auto"/>
    </w:pPr>
    <w:rPr>
      <w:rFonts w:ascii="Helvetica" w:hAnsi="Helvetica"/>
      <w:color w:val="282282"/>
      <w:sz w:val="16"/>
      <w:szCs w:val="16"/>
      <w:lang w:eastAsia="en-GB"/>
    </w:rPr>
  </w:style>
  <w:style w:type="paragraph" w:styleId="FootnoteText">
    <w:name w:val="footnote text"/>
    <w:basedOn w:val="Normal"/>
    <w:semiHidden/>
    <w:rsid w:val="008348C9"/>
    <w:pPr>
      <w:tabs>
        <w:tab w:val="clear" w:pos="1134"/>
      </w:tabs>
      <w:spacing w:line="240" w:lineRule="auto"/>
      <w:ind w:left="113" w:hanging="113"/>
      <w:jc w:val="both"/>
    </w:pPr>
    <w:rPr>
      <w:rFonts w:eastAsia="Times New Roman"/>
      <w:sz w:val="16"/>
      <w:lang w:eastAsia="en-US"/>
    </w:rPr>
  </w:style>
  <w:style w:type="paragraph" w:customStyle="1" w:styleId="FPProductLogo">
    <w:name w:val="FP Product Logo"/>
    <w:semiHidden/>
    <w:rsid w:val="008348C9"/>
    <w:pPr>
      <w:spacing w:before="100"/>
      <w:jc w:val="right"/>
    </w:pPr>
    <w:rPr>
      <w:rFonts w:ascii="Helvetica" w:hAnsi="Helvetica"/>
      <w:sz w:val="24"/>
      <w:szCs w:val="24"/>
      <w:lang w:val="en-GB" w:eastAsia="en-GB"/>
    </w:rPr>
  </w:style>
  <w:style w:type="paragraph" w:customStyle="1" w:styleId="FPProductPicture">
    <w:name w:val="FP Product Picture"/>
    <w:next w:val="FPProductLogo"/>
    <w:semiHidden/>
    <w:rsid w:val="008348C9"/>
    <w:pPr>
      <w:jc w:val="right"/>
    </w:pPr>
    <w:rPr>
      <w:rFonts w:ascii="Helvetica" w:hAnsi="Helvetica"/>
      <w:sz w:val="24"/>
      <w:szCs w:val="24"/>
      <w:lang w:val="en-GB" w:eastAsia="en-GB"/>
    </w:rPr>
  </w:style>
  <w:style w:type="paragraph" w:styleId="Header">
    <w:name w:val="header"/>
    <w:aliases w:val="Header style"/>
    <w:rsid w:val="00CD6E26"/>
    <w:pPr>
      <w:pBdr>
        <w:bottom w:val="single" w:sz="4" w:space="1" w:color="003366"/>
      </w:pBdr>
      <w:tabs>
        <w:tab w:val="right" w:pos="9072"/>
      </w:tabs>
      <w:spacing w:before="60" w:after="180" w:line="300" w:lineRule="auto"/>
    </w:pPr>
    <w:rPr>
      <w:rFonts w:ascii="Helvetica" w:hAnsi="Helvetica"/>
      <w:color w:val="282282"/>
      <w:lang w:eastAsia="en-GB"/>
    </w:rPr>
  </w:style>
  <w:style w:type="character" w:styleId="Hyperlink">
    <w:name w:val="Hyperlink"/>
    <w:basedOn w:val="DefaultParagraphFont"/>
    <w:rsid w:val="008348C9"/>
    <w:rPr>
      <w:color w:val="0000FF"/>
      <w:u w:val="single"/>
    </w:rPr>
  </w:style>
  <w:style w:type="paragraph" w:styleId="Index1">
    <w:name w:val="index 1"/>
    <w:basedOn w:val="Normal"/>
    <w:next w:val="Normal"/>
    <w:autoRedefine/>
    <w:semiHidden/>
    <w:rsid w:val="008348C9"/>
    <w:pPr>
      <w:tabs>
        <w:tab w:val="clear" w:pos="1134"/>
      </w:tabs>
      <w:ind w:left="200" w:hanging="200"/>
    </w:pPr>
  </w:style>
  <w:style w:type="character" w:customStyle="1" w:styleId="Italic">
    <w:name w:val="Italic"/>
    <w:rsid w:val="008348C9"/>
    <w:rPr>
      <w:i/>
    </w:rPr>
  </w:style>
  <w:style w:type="paragraph" w:customStyle="1" w:styleId="NumberedList">
    <w:name w:val="Numbered List"/>
    <w:rsid w:val="0046286F"/>
    <w:pPr>
      <w:tabs>
        <w:tab w:val="left" w:pos="1134"/>
      </w:tabs>
      <w:spacing w:before="120" w:after="120" w:line="300" w:lineRule="auto"/>
      <w:ind w:left="1134" w:hanging="567"/>
    </w:pPr>
    <w:rPr>
      <w:rFonts w:ascii="Helvetica" w:hAnsi="Helvetica"/>
      <w:lang w:eastAsia="en-GB"/>
    </w:rPr>
  </w:style>
  <w:style w:type="paragraph" w:customStyle="1" w:styleId="Appendix">
    <w:name w:val="Appendix"/>
    <w:next w:val="Normal"/>
    <w:semiHidden/>
    <w:rsid w:val="008348C9"/>
    <w:pPr>
      <w:keepNext/>
      <w:pageBreakBefore/>
      <w:numPr>
        <w:numId w:val="3"/>
      </w:numPr>
      <w:tabs>
        <w:tab w:val="clear" w:pos="432"/>
        <w:tab w:val="left" w:pos="1134"/>
      </w:tabs>
      <w:spacing w:before="60" w:after="240" w:line="300" w:lineRule="auto"/>
      <w:ind w:left="1134" w:hanging="1134"/>
    </w:pPr>
    <w:rPr>
      <w:rFonts w:ascii="Helvetica" w:hAnsi="Helvetica" w:cs="Arial"/>
      <w:b/>
      <w:bCs/>
      <w:color w:val="98968A"/>
      <w:kern w:val="32"/>
      <w:sz w:val="48"/>
      <w:szCs w:val="48"/>
      <w:lang w:val="en-GB" w:eastAsia="en-GB"/>
    </w:rPr>
  </w:style>
  <w:style w:type="paragraph" w:customStyle="1" w:styleId="TableText">
    <w:name w:val="TableText"/>
    <w:basedOn w:val="Normal"/>
    <w:rsid w:val="0046286F"/>
    <w:pPr>
      <w:tabs>
        <w:tab w:val="clear" w:pos="1134"/>
      </w:tabs>
      <w:spacing w:before="40" w:after="40" w:line="240" w:lineRule="auto"/>
    </w:pPr>
    <w:rPr>
      <w:rFonts w:eastAsia="Times New Roman"/>
      <w:sz w:val="18"/>
      <w:szCs w:val="24"/>
      <w:lang w:eastAsia="en-US"/>
    </w:rPr>
  </w:style>
  <w:style w:type="paragraph" w:styleId="TOC1">
    <w:name w:val="toc 1"/>
    <w:next w:val="Normal"/>
    <w:semiHidden/>
    <w:rsid w:val="00B64BC2"/>
    <w:pPr>
      <w:spacing w:before="120" w:after="120" w:line="300" w:lineRule="auto"/>
    </w:pPr>
    <w:rPr>
      <w:rFonts w:ascii="Arial" w:hAnsi="Arial"/>
      <w:bCs/>
      <w:sz w:val="24"/>
      <w:lang w:val="en-GB" w:eastAsia="en-GB"/>
    </w:rPr>
  </w:style>
  <w:style w:type="paragraph" w:styleId="TOC2">
    <w:name w:val="toc 2"/>
    <w:next w:val="Normal"/>
    <w:semiHidden/>
    <w:rsid w:val="008C77F6"/>
    <w:pPr>
      <w:spacing w:before="120" w:after="60" w:line="300" w:lineRule="auto"/>
      <w:ind w:left="144"/>
    </w:pPr>
    <w:rPr>
      <w:rFonts w:ascii="Arial" w:hAnsi="Arial"/>
      <w:smallCaps/>
      <w:lang w:val="en-GB" w:eastAsia="en-GB"/>
    </w:rPr>
  </w:style>
  <w:style w:type="paragraph" w:styleId="TOC3">
    <w:name w:val="toc 3"/>
    <w:basedOn w:val="Normal"/>
    <w:next w:val="Normal"/>
    <w:semiHidden/>
    <w:rsid w:val="0095746F"/>
    <w:pPr>
      <w:tabs>
        <w:tab w:val="clear" w:pos="1134"/>
      </w:tabs>
      <w:spacing w:before="60" w:after="60"/>
      <w:ind w:left="144"/>
    </w:pPr>
    <w:rPr>
      <w:iCs/>
      <w:sz w:val="20"/>
    </w:rPr>
  </w:style>
  <w:style w:type="paragraph" w:customStyle="1" w:styleId="TOCHeader">
    <w:name w:val="TOC Header"/>
    <w:rsid w:val="008348C9"/>
    <w:pPr>
      <w:keepNext/>
      <w:spacing w:before="60" w:after="240"/>
    </w:pPr>
    <w:rPr>
      <w:rFonts w:ascii="Helvetica" w:hAnsi="Helvetica"/>
      <w:b/>
      <w:color w:val="98968A"/>
      <w:kern w:val="48"/>
      <w:sz w:val="48"/>
      <w:szCs w:val="48"/>
      <w:lang w:val="en-GB" w:eastAsia="en-GB"/>
    </w:rPr>
  </w:style>
  <w:style w:type="paragraph" w:customStyle="1" w:styleId="BulletedList2">
    <w:name w:val="Bulleted List 2"/>
    <w:rsid w:val="00CD6E26"/>
    <w:pPr>
      <w:numPr>
        <w:numId w:val="4"/>
      </w:numPr>
      <w:tabs>
        <w:tab w:val="clear" w:pos="1494"/>
        <w:tab w:val="left" w:pos="1701"/>
      </w:tabs>
      <w:spacing w:before="60" w:after="60" w:line="300" w:lineRule="auto"/>
      <w:ind w:left="1701" w:hanging="567"/>
    </w:pPr>
    <w:rPr>
      <w:rFonts w:ascii="Helvetica" w:eastAsia="Times New Roman" w:hAnsi="Helvetica"/>
      <w:lang w:eastAsia="en-GB"/>
    </w:rPr>
  </w:style>
  <w:style w:type="paragraph" w:customStyle="1" w:styleId="Comments">
    <w:name w:val="Comments"/>
    <w:rsid w:val="009960DB"/>
    <w:pPr>
      <w:pBdr>
        <w:top w:val="single" w:sz="4" w:space="1" w:color="282282"/>
        <w:left w:val="single" w:sz="4" w:space="4" w:color="282282"/>
        <w:bottom w:val="single" w:sz="4" w:space="1" w:color="282282"/>
        <w:right w:val="single" w:sz="4" w:space="4" w:color="282282"/>
      </w:pBdr>
      <w:shd w:val="clear" w:color="auto" w:fill="EAEAEA"/>
      <w:spacing w:before="120" w:after="120" w:line="300" w:lineRule="auto"/>
      <w:ind w:left="113"/>
    </w:pPr>
    <w:rPr>
      <w:rFonts w:ascii="Helvetica" w:hAnsi="Helvetica"/>
      <w:color w:val="282282"/>
      <w:lang w:eastAsia="en-GB"/>
    </w:rPr>
  </w:style>
  <w:style w:type="character" w:customStyle="1" w:styleId="Style18ptCustomColor">
    <w:name w:val="Style 18 pt Custom Color"/>
    <w:basedOn w:val="DefaultParagraphFont"/>
    <w:rsid w:val="0046286F"/>
    <w:rPr>
      <w:color w:val="282282"/>
      <w:sz w:val="36"/>
      <w:lang w:val="en-US"/>
    </w:rPr>
  </w:style>
  <w:style w:type="paragraph" w:customStyle="1" w:styleId="BulletedList3">
    <w:name w:val="Bulleted List 3"/>
    <w:rsid w:val="00CD6E26"/>
    <w:pPr>
      <w:tabs>
        <w:tab w:val="left" w:pos="2268"/>
      </w:tabs>
      <w:snapToGrid w:val="0"/>
      <w:spacing w:before="60" w:after="60" w:line="300" w:lineRule="auto"/>
      <w:ind w:left="2268" w:hanging="567"/>
    </w:pPr>
    <w:rPr>
      <w:rFonts w:ascii="Helvetica" w:eastAsia="MS PGothic" w:hAnsi="Helvetica"/>
      <w:lang w:eastAsia="en-GB"/>
    </w:rPr>
  </w:style>
  <w:style w:type="paragraph" w:customStyle="1" w:styleId="DocumentVersion">
    <w:name w:val="Document Version"/>
    <w:basedOn w:val="VersionNumber"/>
    <w:semiHidden/>
    <w:rsid w:val="0046286F"/>
    <w:rPr>
      <w:color w:val="AD052E"/>
      <w:szCs w:val="20"/>
      <w:lang w:val="en-US"/>
    </w:rPr>
  </w:style>
  <w:style w:type="paragraph" w:styleId="BodyText">
    <w:name w:val="Body Text"/>
    <w:aliases w:val="Bullet"/>
    <w:basedOn w:val="Normal"/>
    <w:rsid w:val="008348C9"/>
    <w:pPr>
      <w:numPr>
        <w:numId w:val="8"/>
      </w:numPr>
    </w:pPr>
  </w:style>
  <w:style w:type="paragraph" w:customStyle="1" w:styleId="ReviewGate">
    <w:name w:val="Review Gate"/>
    <w:rsid w:val="00770AE3"/>
    <w:pPr>
      <w:tabs>
        <w:tab w:val="right" w:pos="5580"/>
      </w:tabs>
      <w:adjustRightInd w:val="0"/>
      <w:spacing w:before="100" w:beforeAutospacing="1" w:after="240"/>
      <w:jc w:val="center"/>
    </w:pPr>
    <w:rPr>
      <w:rFonts w:ascii="Helvetica" w:hAnsi="Helvetica" w:cs="Arial"/>
      <w:b/>
      <w:bCs/>
      <w:color w:val="98968A"/>
      <w:kern w:val="32"/>
      <w:sz w:val="56"/>
      <w:szCs w:val="44"/>
      <w:lang w:eastAsia="en-GB"/>
    </w:rPr>
  </w:style>
  <w:style w:type="paragraph" w:customStyle="1" w:styleId="TableHeading">
    <w:name w:val="Table Heading"/>
    <w:rsid w:val="007E4356"/>
    <w:pPr>
      <w:spacing w:before="60" w:after="60"/>
    </w:pPr>
    <w:rPr>
      <w:rFonts w:ascii="Helvetica" w:hAnsi="Helvetica" w:cs="Arial"/>
      <w:b/>
      <w:bCs/>
      <w:color w:val="282282"/>
      <w:kern w:val="32"/>
      <w:sz w:val="22"/>
      <w:szCs w:val="28"/>
      <w:lang w:eastAsia="en-GB"/>
    </w:rPr>
  </w:style>
  <w:style w:type="paragraph" w:customStyle="1" w:styleId="BalloonText1">
    <w:name w:val="Balloon Text1"/>
    <w:basedOn w:val="Normal"/>
    <w:semiHidden/>
    <w:rsid w:val="008348C9"/>
    <w:rPr>
      <w:rFonts w:ascii="Tahoma" w:hAnsi="Tahoma" w:cs="Tahoma"/>
      <w:sz w:val="16"/>
      <w:szCs w:val="16"/>
    </w:rPr>
  </w:style>
  <w:style w:type="paragraph" w:styleId="Caption">
    <w:name w:val="caption"/>
    <w:basedOn w:val="Normal"/>
    <w:next w:val="Normal"/>
    <w:qFormat/>
    <w:rsid w:val="00095ADD"/>
    <w:pPr>
      <w:jc w:val="center"/>
    </w:pPr>
    <w:rPr>
      <w:bCs/>
      <w:i/>
    </w:rPr>
  </w:style>
  <w:style w:type="paragraph" w:styleId="HTMLPreformatted">
    <w:name w:val="HTML Preformatted"/>
    <w:basedOn w:val="Normal"/>
    <w:rsid w:val="008348C9"/>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Arial Unicode MS" w:eastAsia="Courier New" w:hAnsi="Arial Unicode MS" w:cs="Courier New"/>
      <w:lang w:eastAsia="en-US"/>
    </w:rPr>
  </w:style>
  <w:style w:type="character" w:styleId="HTMLCode">
    <w:name w:val="HTML Code"/>
    <w:basedOn w:val="DefaultParagraphFont"/>
    <w:rsid w:val="008348C9"/>
    <w:rPr>
      <w:rFonts w:ascii="Arial Unicode MS" w:eastAsia="Courier New" w:hAnsi="Arial Unicode MS" w:cs="Courier New"/>
      <w:sz w:val="20"/>
      <w:szCs w:val="20"/>
    </w:rPr>
  </w:style>
  <w:style w:type="paragraph" w:styleId="BalloonText">
    <w:name w:val="Balloon Text"/>
    <w:basedOn w:val="Normal"/>
    <w:semiHidden/>
    <w:rsid w:val="008348C9"/>
    <w:rPr>
      <w:rFonts w:ascii="Tahoma" w:hAnsi="Tahoma" w:cs="Tahoma"/>
      <w:sz w:val="16"/>
      <w:szCs w:val="16"/>
    </w:rPr>
  </w:style>
  <w:style w:type="paragraph" w:styleId="TableofFigures">
    <w:name w:val="table of figures"/>
    <w:basedOn w:val="Normal"/>
    <w:next w:val="Normal"/>
    <w:semiHidden/>
    <w:rsid w:val="008348C9"/>
    <w:pPr>
      <w:tabs>
        <w:tab w:val="clear" w:pos="1134"/>
      </w:tabs>
      <w:spacing w:before="0" w:after="0"/>
    </w:pPr>
    <w:rPr>
      <w:rFonts w:ascii="Times New Roman" w:hAnsi="Times New Roman"/>
      <w:i/>
      <w:iCs/>
    </w:rPr>
  </w:style>
  <w:style w:type="paragraph" w:styleId="NormalWeb">
    <w:name w:val="Normal (Web)"/>
    <w:basedOn w:val="Normal"/>
    <w:rsid w:val="008348C9"/>
    <w:pPr>
      <w:tabs>
        <w:tab w:val="clear" w:pos="1134"/>
      </w:tabs>
      <w:spacing w:before="100" w:beforeAutospacing="1" w:after="100" w:afterAutospacing="1" w:line="240" w:lineRule="auto"/>
    </w:pPr>
    <w:rPr>
      <w:rFonts w:ascii="Times New Roman" w:hAnsi="Times New Roman"/>
      <w:sz w:val="24"/>
      <w:szCs w:val="24"/>
      <w:lang w:eastAsia="ja-JP"/>
    </w:rPr>
  </w:style>
  <w:style w:type="character" w:styleId="CommentReference">
    <w:name w:val="annotation reference"/>
    <w:basedOn w:val="DefaultParagraphFont"/>
    <w:semiHidden/>
    <w:rsid w:val="008348C9"/>
    <w:rPr>
      <w:sz w:val="16"/>
      <w:szCs w:val="16"/>
    </w:rPr>
  </w:style>
  <w:style w:type="paragraph" w:styleId="CommentText">
    <w:name w:val="annotation text"/>
    <w:basedOn w:val="Normal"/>
    <w:semiHidden/>
    <w:rsid w:val="008348C9"/>
  </w:style>
  <w:style w:type="paragraph" w:styleId="CommentSubject">
    <w:name w:val="annotation subject"/>
    <w:basedOn w:val="CommentText"/>
    <w:next w:val="CommentText"/>
    <w:semiHidden/>
    <w:rsid w:val="008348C9"/>
    <w:rPr>
      <w:b/>
      <w:bCs/>
    </w:rPr>
  </w:style>
  <w:style w:type="character" w:customStyle="1" w:styleId="HTMLCode1">
    <w:name w:val="HTML Code1"/>
    <w:basedOn w:val="DefaultParagraphFont"/>
    <w:rsid w:val="008348C9"/>
    <w:rPr>
      <w:rFonts w:ascii="Courier New" w:eastAsia="MS Mincho" w:hAnsi="Courier New" w:cs="Courier New"/>
      <w:color w:val="333333"/>
      <w:sz w:val="18"/>
      <w:szCs w:val="18"/>
    </w:rPr>
  </w:style>
  <w:style w:type="paragraph" w:styleId="TOC4">
    <w:name w:val="toc 4"/>
    <w:basedOn w:val="Normal"/>
    <w:next w:val="Normal"/>
    <w:autoRedefine/>
    <w:semiHidden/>
    <w:rsid w:val="004C5402"/>
    <w:pPr>
      <w:tabs>
        <w:tab w:val="clear" w:pos="1134"/>
      </w:tabs>
      <w:spacing w:before="0" w:after="0"/>
      <w:ind w:left="600"/>
    </w:pPr>
    <w:rPr>
      <w:sz w:val="18"/>
      <w:szCs w:val="18"/>
    </w:rPr>
  </w:style>
  <w:style w:type="paragraph" w:styleId="TOC5">
    <w:name w:val="toc 5"/>
    <w:basedOn w:val="Normal"/>
    <w:next w:val="Normal"/>
    <w:autoRedefine/>
    <w:semiHidden/>
    <w:rsid w:val="008348C9"/>
    <w:pPr>
      <w:tabs>
        <w:tab w:val="clear" w:pos="1134"/>
      </w:tabs>
      <w:spacing w:before="0" w:after="0"/>
      <w:ind w:left="800"/>
    </w:pPr>
    <w:rPr>
      <w:rFonts w:ascii="Times New Roman" w:hAnsi="Times New Roman"/>
      <w:sz w:val="18"/>
      <w:szCs w:val="18"/>
    </w:rPr>
  </w:style>
  <w:style w:type="paragraph" w:styleId="TOC6">
    <w:name w:val="toc 6"/>
    <w:basedOn w:val="Normal"/>
    <w:next w:val="Normal"/>
    <w:autoRedefine/>
    <w:semiHidden/>
    <w:rsid w:val="008348C9"/>
    <w:pPr>
      <w:tabs>
        <w:tab w:val="clear" w:pos="1134"/>
      </w:tabs>
      <w:spacing w:before="0" w:after="0"/>
      <w:ind w:left="1000"/>
    </w:pPr>
    <w:rPr>
      <w:rFonts w:ascii="Times New Roman" w:hAnsi="Times New Roman"/>
      <w:sz w:val="18"/>
      <w:szCs w:val="18"/>
    </w:rPr>
  </w:style>
  <w:style w:type="paragraph" w:styleId="TOC7">
    <w:name w:val="toc 7"/>
    <w:basedOn w:val="Normal"/>
    <w:next w:val="Normal"/>
    <w:autoRedefine/>
    <w:semiHidden/>
    <w:rsid w:val="008348C9"/>
    <w:pPr>
      <w:tabs>
        <w:tab w:val="clear" w:pos="1134"/>
      </w:tabs>
      <w:spacing w:before="0" w:after="0"/>
      <w:ind w:left="1200"/>
    </w:pPr>
    <w:rPr>
      <w:rFonts w:ascii="Times New Roman" w:hAnsi="Times New Roman"/>
      <w:sz w:val="18"/>
      <w:szCs w:val="18"/>
    </w:rPr>
  </w:style>
  <w:style w:type="paragraph" w:styleId="TOC8">
    <w:name w:val="toc 8"/>
    <w:basedOn w:val="Normal"/>
    <w:next w:val="Normal"/>
    <w:autoRedefine/>
    <w:semiHidden/>
    <w:rsid w:val="008348C9"/>
    <w:pPr>
      <w:tabs>
        <w:tab w:val="clear" w:pos="1134"/>
      </w:tabs>
      <w:spacing w:before="0" w:after="0"/>
      <w:ind w:left="1400"/>
    </w:pPr>
    <w:rPr>
      <w:rFonts w:ascii="Times New Roman" w:hAnsi="Times New Roman"/>
      <w:sz w:val="18"/>
      <w:szCs w:val="18"/>
    </w:rPr>
  </w:style>
  <w:style w:type="paragraph" w:styleId="TOC9">
    <w:name w:val="toc 9"/>
    <w:basedOn w:val="Normal"/>
    <w:next w:val="Normal"/>
    <w:autoRedefine/>
    <w:semiHidden/>
    <w:rsid w:val="008348C9"/>
    <w:pPr>
      <w:tabs>
        <w:tab w:val="clear" w:pos="1134"/>
      </w:tabs>
      <w:spacing w:before="0" w:after="0"/>
      <w:ind w:left="1600"/>
    </w:pPr>
    <w:rPr>
      <w:rFonts w:ascii="Times New Roman" w:hAnsi="Times New Roman"/>
      <w:sz w:val="18"/>
      <w:szCs w:val="18"/>
    </w:rPr>
  </w:style>
  <w:style w:type="character" w:styleId="FootnoteReference">
    <w:name w:val="footnote reference"/>
    <w:basedOn w:val="DefaultParagraphFont"/>
    <w:semiHidden/>
    <w:rsid w:val="001962B1"/>
    <w:rPr>
      <w:vertAlign w:val="superscript"/>
    </w:rPr>
  </w:style>
  <w:style w:type="paragraph" w:customStyle="1" w:styleId="Question">
    <w:name w:val="Question"/>
    <w:basedOn w:val="Normal"/>
    <w:next w:val="Normal"/>
    <w:rsid w:val="0046286F"/>
    <w:pPr>
      <w:numPr>
        <w:numId w:val="7"/>
      </w:numPr>
      <w:pBdr>
        <w:top w:val="single" w:sz="4" w:space="1" w:color="auto"/>
        <w:bottom w:val="single" w:sz="4" w:space="1" w:color="auto"/>
      </w:pBdr>
      <w:spacing w:after="240"/>
    </w:pPr>
    <w:rPr>
      <w:i/>
      <w:color w:val="FF6600"/>
      <w:sz w:val="18"/>
      <w:szCs w:val="18"/>
    </w:rPr>
  </w:style>
  <w:style w:type="table" w:styleId="TableGrid">
    <w:name w:val="Table Grid"/>
    <w:basedOn w:val="TableNormal"/>
    <w:rsid w:val="00380BC5"/>
    <w:pPr>
      <w:tabs>
        <w:tab w:val="left" w:pos="1134"/>
      </w:tabs>
      <w:spacing w:before="120"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 B"/>
    <w:basedOn w:val="Heading2"/>
    <w:rsid w:val="00931723"/>
    <w:pPr>
      <w:pBdr>
        <w:top w:val="single" w:sz="6" w:space="1" w:color="auto"/>
      </w:pBdr>
      <w:tabs>
        <w:tab w:val="num" w:pos="504"/>
      </w:tabs>
      <w:overflowPunct w:val="0"/>
      <w:autoSpaceDE w:val="0"/>
      <w:autoSpaceDN w:val="0"/>
      <w:adjustRightInd w:val="0"/>
      <w:spacing w:before="425" w:after="113" w:line="240" w:lineRule="auto"/>
      <w:ind w:left="144"/>
      <w:textAlignment w:val="baseline"/>
      <w:outlineLvl w:val="9"/>
    </w:pPr>
    <w:rPr>
      <w:rFonts w:ascii="Arial" w:eastAsia="Times New Roman" w:hAnsi="Arial" w:cs="Times New Roman"/>
      <w:b/>
      <w:bCs w:val="0"/>
      <w:iCs w:val="0"/>
      <w:color w:val="000080"/>
      <w:szCs w:val="20"/>
      <w:lang w:eastAsia="en-US"/>
    </w:rPr>
  </w:style>
  <w:style w:type="paragraph" w:customStyle="1" w:styleId="Table-Text">
    <w:name w:val="Table - Text"/>
    <w:basedOn w:val="Normal"/>
    <w:autoRedefine/>
    <w:rsid w:val="00E02719"/>
    <w:pPr>
      <w:tabs>
        <w:tab w:val="clear" w:pos="1134"/>
      </w:tabs>
      <w:suppressAutoHyphens/>
      <w:spacing w:before="60" w:after="60" w:line="240" w:lineRule="auto"/>
    </w:pPr>
    <w:rPr>
      <w:rFonts w:eastAsia="Times New Roman"/>
      <w:lang w:eastAsia="en-US"/>
    </w:rPr>
  </w:style>
  <w:style w:type="paragraph" w:customStyle="1" w:styleId="StyleHeadingALeft0Hanging045">
    <w:name w:val="Style Heading A + Left:  0&quot; Hanging:  0.45&quot;"/>
    <w:basedOn w:val="Normal"/>
    <w:next w:val="BodyText"/>
    <w:rsid w:val="00931723"/>
    <w:pPr>
      <w:keepNext/>
      <w:keepLines/>
      <w:pageBreakBefore/>
      <w:pBdr>
        <w:top w:val="single" w:sz="18" w:space="1" w:color="auto"/>
      </w:pBdr>
      <w:tabs>
        <w:tab w:val="clear" w:pos="1134"/>
        <w:tab w:val="num" w:pos="504"/>
      </w:tabs>
      <w:overflowPunct w:val="0"/>
      <w:autoSpaceDE w:val="0"/>
      <w:autoSpaceDN w:val="0"/>
      <w:adjustRightInd w:val="0"/>
      <w:spacing w:before="142" w:after="113" w:line="240" w:lineRule="auto"/>
      <w:ind w:left="652" w:hanging="652"/>
      <w:textAlignment w:val="baseline"/>
    </w:pPr>
    <w:rPr>
      <w:rFonts w:eastAsia="Times New Roman"/>
      <w:b/>
      <w:bCs/>
      <w:color w:val="808080"/>
      <w:kern w:val="28"/>
      <w:sz w:val="44"/>
      <w:lang w:eastAsia="en-US"/>
    </w:rPr>
  </w:style>
  <w:style w:type="paragraph" w:customStyle="1" w:styleId="StyleHeadingBFirstline0">
    <w:name w:val="Style Heading B + First line:  0&quot;"/>
    <w:basedOn w:val="HeadingB"/>
    <w:rsid w:val="00FF1FAB"/>
    <w:pPr>
      <w:spacing w:before="480" w:after="120"/>
      <w:ind w:left="0" w:firstLine="0"/>
    </w:pPr>
    <w:rPr>
      <w:bCs/>
    </w:rPr>
  </w:style>
  <w:style w:type="paragraph" w:customStyle="1" w:styleId="Instructions">
    <w:name w:val="Instructions"/>
    <w:link w:val="InstructionsChar"/>
    <w:rsid w:val="00AA0434"/>
    <w:pPr>
      <w:spacing w:before="120" w:after="120"/>
      <w:ind w:left="288"/>
    </w:pPr>
    <w:rPr>
      <w:rFonts w:ascii="Arial" w:hAnsi="Arial"/>
      <w:i/>
      <w:color w:val="333399"/>
      <w:lang w:eastAsia="en-GB"/>
    </w:rPr>
  </w:style>
  <w:style w:type="paragraph" w:customStyle="1" w:styleId="TableText0">
    <w:name w:val="Table Text"/>
    <w:basedOn w:val="Normal"/>
    <w:rsid w:val="001A4ED3"/>
    <w:pPr>
      <w:tabs>
        <w:tab w:val="clear" w:pos="1134"/>
      </w:tabs>
      <w:spacing w:before="0" w:after="0" w:line="220" w:lineRule="exact"/>
    </w:pPr>
    <w:rPr>
      <w:rFonts w:eastAsia="Times New Roman"/>
      <w:sz w:val="18"/>
      <w:szCs w:val="24"/>
      <w:lang w:eastAsia="en-US"/>
    </w:rPr>
  </w:style>
  <w:style w:type="paragraph" w:customStyle="1" w:styleId="InsideSectionHeading">
    <w:name w:val="Inside Section Heading"/>
    <w:basedOn w:val="Normal"/>
    <w:autoRedefine/>
    <w:rsid w:val="00B65E3B"/>
    <w:pPr>
      <w:keepNext/>
      <w:tabs>
        <w:tab w:val="clear" w:pos="1134"/>
      </w:tabs>
      <w:spacing w:before="0" w:after="240" w:line="240" w:lineRule="auto"/>
      <w:ind w:right="-115"/>
    </w:pPr>
    <w:rPr>
      <w:rFonts w:ascii="Palatino Linotype" w:eastAsia="Times New Roman" w:hAnsi="Palatino Linotype"/>
      <w:b/>
      <w:bCs/>
      <w:sz w:val="24"/>
      <w:lang w:eastAsia="en-US"/>
    </w:rPr>
  </w:style>
  <w:style w:type="character" w:customStyle="1" w:styleId="Heading2Char">
    <w:name w:val="Heading 2 Char"/>
    <w:basedOn w:val="DefaultParagraphFont"/>
    <w:link w:val="Heading2"/>
    <w:rsid w:val="00DB7D9D"/>
    <w:rPr>
      <w:rFonts w:ascii="Helvetica" w:hAnsi="Helvetica" w:cs="Arial"/>
      <w:bCs/>
      <w:iCs/>
      <w:color w:val="282282"/>
      <w:sz w:val="32"/>
      <w:szCs w:val="32"/>
      <w:lang w:val="en-US" w:eastAsia="en-GB" w:bidi="ar-SA"/>
    </w:rPr>
  </w:style>
  <w:style w:type="paragraph" w:customStyle="1" w:styleId="WhiteSpace">
    <w:name w:val="White Space"/>
    <w:basedOn w:val="Heading2"/>
    <w:rsid w:val="00B65E3B"/>
    <w:pPr>
      <w:numPr>
        <w:ilvl w:val="0"/>
        <w:numId w:val="0"/>
      </w:numPr>
      <w:spacing w:before="8000" w:after="240" w:line="240" w:lineRule="auto"/>
    </w:pPr>
    <w:rPr>
      <w:rFonts w:ascii="Garamond" w:eastAsia="Times New Roman" w:hAnsi="Garamond" w:cs="Times New Roman"/>
      <w:b/>
      <w:iCs w:val="0"/>
      <w:color w:val="auto"/>
      <w:sz w:val="28"/>
      <w:szCs w:val="24"/>
      <w:lang w:eastAsia="en-US"/>
    </w:rPr>
  </w:style>
  <w:style w:type="paragraph" w:customStyle="1" w:styleId="NormalItalic">
    <w:name w:val="Normal  + Italic"/>
    <w:basedOn w:val="Normal"/>
    <w:link w:val="NormalItalicChar"/>
    <w:rsid w:val="00B65E3B"/>
    <w:pPr>
      <w:tabs>
        <w:tab w:val="clear" w:pos="1134"/>
      </w:tabs>
      <w:spacing w:before="0" w:after="240" w:line="240" w:lineRule="auto"/>
      <w:ind w:right="-115"/>
    </w:pPr>
    <w:rPr>
      <w:rFonts w:ascii="Palatino Linotype" w:hAnsi="Palatino Linotype"/>
      <w:bCs/>
      <w:i/>
      <w:iCs/>
      <w:sz w:val="24"/>
      <w:lang w:eastAsia="en-US"/>
    </w:rPr>
  </w:style>
  <w:style w:type="character" w:customStyle="1" w:styleId="NormalItalicChar">
    <w:name w:val="Normal  + Italic Char"/>
    <w:basedOn w:val="DefaultParagraphFont"/>
    <w:link w:val="NormalItalic"/>
    <w:rsid w:val="00B65E3B"/>
    <w:rPr>
      <w:rFonts w:ascii="Palatino Linotype" w:eastAsia="MS Mincho" w:hAnsi="Palatino Linotype"/>
      <w:bCs/>
      <w:i/>
      <w:iCs/>
      <w:sz w:val="24"/>
      <w:lang w:val="en-US" w:eastAsia="en-US" w:bidi="ar-SA"/>
    </w:rPr>
  </w:style>
  <w:style w:type="paragraph" w:customStyle="1" w:styleId="TableHeaders">
    <w:name w:val="Table Headers"/>
    <w:basedOn w:val="Normal"/>
    <w:rsid w:val="00B65E3B"/>
    <w:pPr>
      <w:tabs>
        <w:tab w:val="clear" w:pos="1134"/>
      </w:tabs>
      <w:spacing w:line="240" w:lineRule="auto"/>
      <w:ind w:left="-29" w:right="-29"/>
    </w:pPr>
    <w:rPr>
      <w:rFonts w:ascii="Palatino Linotype" w:eastAsia="Times New Roman" w:hAnsi="Palatino Linotype"/>
      <w:b/>
      <w:bCs/>
      <w:sz w:val="18"/>
      <w:lang w:eastAsia="en-US"/>
    </w:rPr>
  </w:style>
  <w:style w:type="paragraph" w:customStyle="1" w:styleId="ContactInformation">
    <w:name w:val="Contact Information"/>
    <w:basedOn w:val="Normal"/>
    <w:rsid w:val="00B65E3B"/>
    <w:pPr>
      <w:tabs>
        <w:tab w:val="clear" w:pos="1134"/>
      </w:tabs>
      <w:spacing w:before="0" w:after="0" w:line="240" w:lineRule="auto"/>
    </w:pPr>
    <w:rPr>
      <w:rFonts w:ascii="Palatino Linotype" w:eastAsia="Times New Roman" w:hAnsi="Palatino Linotype"/>
      <w:sz w:val="24"/>
      <w:szCs w:val="24"/>
      <w:lang w:eastAsia="en-US"/>
    </w:rPr>
  </w:style>
  <w:style w:type="character" w:styleId="PageNumber">
    <w:name w:val="page number"/>
    <w:rsid w:val="00E161FE"/>
    <w:rPr>
      <w:b/>
    </w:rPr>
  </w:style>
  <w:style w:type="paragraph" w:customStyle="1" w:styleId="IndexBase">
    <w:name w:val="Index Base"/>
    <w:basedOn w:val="Normal"/>
    <w:rsid w:val="0020616A"/>
    <w:pPr>
      <w:tabs>
        <w:tab w:val="clear" w:pos="1134"/>
      </w:tabs>
      <w:autoSpaceDE w:val="0"/>
      <w:autoSpaceDN w:val="0"/>
      <w:spacing w:before="0" w:after="0" w:line="240" w:lineRule="atLeast"/>
      <w:ind w:left="360" w:hanging="360"/>
    </w:pPr>
    <w:rPr>
      <w:rFonts w:ascii="Garamond" w:eastAsia="SimSun" w:hAnsi="Garamond" w:cs="Garamond"/>
      <w:szCs w:val="22"/>
      <w:lang w:eastAsia="zh-CN"/>
    </w:rPr>
  </w:style>
  <w:style w:type="paragraph" w:styleId="BodyTextIndent">
    <w:name w:val="Body Text Indent"/>
    <w:basedOn w:val="Normal"/>
    <w:rsid w:val="00BC6B2E"/>
    <w:pPr>
      <w:ind w:left="360"/>
    </w:pPr>
  </w:style>
  <w:style w:type="character" w:customStyle="1" w:styleId="InstructionsChar">
    <w:name w:val="Instructions Char"/>
    <w:basedOn w:val="DefaultParagraphFont"/>
    <w:link w:val="Instructions"/>
    <w:rsid w:val="00427397"/>
    <w:rPr>
      <w:rFonts w:ascii="Arial" w:hAnsi="Arial"/>
      <w:i/>
      <w:color w:val="333399"/>
      <w:lang w:val="en-US"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8574">
      <w:bodyDiv w:val="1"/>
      <w:marLeft w:val="0"/>
      <w:marRight w:val="0"/>
      <w:marTop w:val="0"/>
      <w:marBottom w:val="0"/>
      <w:divBdr>
        <w:top w:val="none" w:sz="0" w:space="0" w:color="auto"/>
        <w:left w:val="none" w:sz="0" w:space="0" w:color="auto"/>
        <w:bottom w:val="none" w:sz="0" w:space="0" w:color="auto"/>
        <w:right w:val="none" w:sz="0" w:space="0" w:color="auto"/>
      </w:divBdr>
      <w:divsChild>
        <w:div w:id="786654358">
          <w:marLeft w:val="0"/>
          <w:marRight w:val="0"/>
          <w:marTop w:val="0"/>
          <w:marBottom w:val="0"/>
          <w:divBdr>
            <w:top w:val="none" w:sz="0" w:space="0" w:color="auto"/>
            <w:left w:val="none" w:sz="0" w:space="0" w:color="auto"/>
            <w:bottom w:val="none" w:sz="0" w:space="0" w:color="auto"/>
            <w:right w:val="none" w:sz="0" w:space="0" w:color="auto"/>
          </w:divBdr>
          <w:divsChild>
            <w:div w:id="452946597">
              <w:marLeft w:val="0"/>
              <w:marRight w:val="0"/>
              <w:marTop w:val="0"/>
              <w:marBottom w:val="0"/>
              <w:divBdr>
                <w:top w:val="none" w:sz="0" w:space="0" w:color="auto"/>
                <w:left w:val="none" w:sz="0" w:space="0" w:color="auto"/>
                <w:bottom w:val="none" w:sz="0" w:space="0" w:color="auto"/>
                <w:right w:val="none" w:sz="0" w:space="0" w:color="auto"/>
              </w:divBdr>
            </w:div>
            <w:div w:id="1506558178">
              <w:marLeft w:val="0"/>
              <w:marRight w:val="0"/>
              <w:marTop w:val="0"/>
              <w:marBottom w:val="0"/>
              <w:divBdr>
                <w:top w:val="none" w:sz="0" w:space="0" w:color="auto"/>
                <w:left w:val="none" w:sz="0" w:space="0" w:color="auto"/>
                <w:bottom w:val="none" w:sz="0" w:space="0" w:color="auto"/>
                <w:right w:val="none" w:sz="0" w:space="0" w:color="auto"/>
              </w:divBdr>
            </w:div>
            <w:div w:id="19956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2302">
      <w:bodyDiv w:val="1"/>
      <w:marLeft w:val="0"/>
      <w:marRight w:val="0"/>
      <w:marTop w:val="0"/>
      <w:marBottom w:val="0"/>
      <w:divBdr>
        <w:top w:val="none" w:sz="0" w:space="0" w:color="auto"/>
        <w:left w:val="none" w:sz="0" w:space="0" w:color="auto"/>
        <w:bottom w:val="none" w:sz="0" w:space="0" w:color="auto"/>
        <w:right w:val="none" w:sz="0" w:space="0" w:color="auto"/>
      </w:divBdr>
    </w:div>
    <w:div w:id="58209538">
      <w:bodyDiv w:val="1"/>
      <w:marLeft w:val="0"/>
      <w:marRight w:val="0"/>
      <w:marTop w:val="0"/>
      <w:marBottom w:val="0"/>
      <w:divBdr>
        <w:top w:val="none" w:sz="0" w:space="0" w:color="auto"/>
        <w:left w:val="none" w:sz="0" w:space="0" w:color="auto"/>
        <w:bottom w:val="none" w:sz="0" w:space="0" w:color="auto"/>
        <w:right w:val="none" w:sz="0" w:space="0" w:color="auto"/>
      </w:divBdr>
    </w:div>
    <w:div w:id="163203153">
      <w:bodyDiv w:val="1"/>
      <w:marLeft w:val="0"/>
      <w:marRight w:val="0"/>
      <w:marTop w:val="0"/>
      <w:marBottom w:val="0"/>
      <w:divBdr>
        <w:top w:val="none" w:sz="0" w:space="0" w:color="auto"/>
        <w:left w:val="none" w:sz="0" w:space="0" w:color="auto"/>
        <w:bottom w:val="none" w:sz="0" w:space="0" w:color="auto"/>
        <w:right w:val="none" w:sz="0" w:space="0" w:color="auto"/>
      </w:divBdr>
    </w:div>
    <w:div w:id="355623117">
      <w:bodyDiv w:val="1"/>
      <w:marLeft w:val="0"/>
      <w:marRight w:val="0"/>
      <w:marTop w:val="0"/>
      <w:marBottom w:val="0"/>
      <w:divBdr>
        <w:top w:val="none" w:sz="0" w:space="0" w:color="auto"/>
        <w:left w:val="none" w:sz="0" w:space="0" w:color="auto"/>
        <w:bottom w:val="none" w:sz="0" w:space="0" w:color="auto"/>
        <w:right w:val="none" w:sz="0" w:space="0" w:color="auto"/>
      </w:divBdr>
    </w:div>
    <w:div w:id="400175096">
      <w:bodyDiv w:val="1"/>
      <w:marLeft w:val="0"/>
      <w:marRight w:val="0"/>
      <w:marTop w:val="0"/>
      <w:marBottom w:val="0"/>
      <w:divBdr>
        <w:top w:val="none" w:sz="0" w:space="0" w:color="auto"/>
        <w:left w:val="none" w:sz="0" w:space="0" w:color="auto"/>
        <w:bottom w:val="none" w:sz="0" w:space="0" w:color="auto"/>
        <w:right w:val="none" w:sz="0" w:space="0" w:color="auto"/>
      </w:divBdr>
    </w:div>
    <w:div w:id="589655906">
      <w:bodyDiv w:val="1"/>
      <w:marLeft w:val="0"/>
      <w:marRight w:val="0"/>
      <w:marTop w:val="0"/>
      <w:marBottom w:val="0"/>
      <w:divBdr>
        <w:top w:val="none" w:sz="0" w:space="0" w:color="auto"/>
        <w:left w:val="none" w:sz="0" w:space="0" w:color="auto"/>
        <w:bottom w:val="none" w:sz="0" w:space="0" w:color="auto"/>
        <w:right w:val="none" w:sz="0" w:space="0" w:color="auto"/>
      </w:divBdr>
    </w:div>
    <w:div w:id="623536404">
      <w:bodyDiv w:val="1"/>
      <w:marLeft w:val="0"/>
      <w:marRight w:val="0"/>
      <w:marTop w:val="0"/>
      <w:marBottom w:val="0"/>
      <w:divBdr>
        <w:top w:val="none" w:sz="0" w:space="0" w:color="auto"/>
        <w:left w:val="none" w:sz="0" w:space="0" w:color="auto"/>
        <w:bottom w:val="none" w:sz="0" w:space="0" w:color="auto"/>
        <w:right w:val="none" w:sz="0" w:space="0" w:color="auto"/>
      </w:divBdr>
    </w:div>
    <w:div w:id="674698030">
      <w:bodyDiv w:val="1"/>
      <w:marLeft w:val="0"/>
      <w:marRight w:val="0"/>
      <w:marTop w:val="0"/>
      <w:marBottom w:val="0"/>
      <w:divBdr>
        <w:top w:val="none" w:sz="0" w:space="0" w:color="auto"/>
        <w:left w:val="none" w:sz="0" w:space="0" w:color="auto"/>
        <w:bottom w:val="none" w:sz="0" w:space="0" w:color="auto"/>
        <w:right w:val="none" w:sz="0" w:space="0" w:color="auto"/>
      </w:divBdr>
    </w:div>
    <w:div w:id="863245595">
      <w:bodyDiv w:val="1"/>
      <w:marLeft w:val="0"/>
      <w:marRight w:val="0"/>
      <w:marTop w:val="0"/>
      <w:marBottom w:val="0"/>
      <w:divBdr>
        <w:top w:val="none" w:sz="0" w:space="0" w:color="auto"/>
        <w:left w:val="none" w:sz="0" w:space="0" w:color="auto"/>
        <w:bottom w:val="none" w:sz="0" w:space="0" w:color="auto"/>
        <w:right w:val="none" w:sz="0" w:space="0" w:color="auto"/>
      </w:divBdr>
    </w:div>
    <w:div w:id="931276109">
      <w:bodyDiv w:val="1"/>
      <w:marLeft w:val="0"/>
      <w:marRight w:val="0"/>
      <w:marTop w:val="0"/>
      <w:marBottom w:val="0"/>
      <w:divBdr>
        <w:top w:val="none" w:sz="0" w:space="0" w:color="auto"/>
        <w:left w:val="none" w:sz="0" w:space="0" w:color="auto"/>
        <w:bottom w:val="none" w:sz="0" w:space="0" w:color="auto"/>
        <w:right w:val="none" w:sz="0" w:space="0" w:color="auto"/>
      </w:divBdr>
    </w:div>
    <w:div w:id="1016467192">
      <w:bodyDiv w:val="1"/>
      <w:marLeft w:val="0"/>
      <w:marRight w:val="0"/>
      <w:marTop w:val="0"/>
      <w:marBottom w:val="0"/>
      <w:divBdr>
        <w:top w:val="none" w:sz="0" w:space="0" w:color="auto"/>
        <w:left w:val="none" w:sz="0" w:space="0" w:color="auto"/>
        <w:bottom w:val="none" w:sz="0" w:space="0" w:color="auto"/>
        <w:right w:val="none" w:sz="0" w:space="0" w:color="auto"/>
      </w:divBdr>
    </w:div>
    <w:div w:id="1085761707">
      <w:bodyDiv w:val="1"/>
      <w:marLeft w:val="0"/>
      <w:marRight w:val="0"/>
      <w:marTop w:val="0"/>
      <w:marBottom w:val="0"/>
      <w:divBdr>
        <w:top w:val="none" w:sz="0" w:space="0" w:color="auto"/>
        <w:left w:val="none" w:sz="0" w:space="0" w:color="auto"/>
        <w:bottom w:val="none" w:sz="0" w:space="0" w:color="auto"/>
        <w:right w:val="none" w:sz="0" w:space="0" w:color="auto"/>
      </w:divBdr>
    </w:div>
    <w:div w:id="1173641297">
      <w:bodyDiv w:val="1"/>
      <w:marLeft w:val="0"/>
      <w:marRight w:val="0"/>
      <w:marTop w:val="0"/>
      <w:marBottom w:val="0"/>
      <w:divBdr>
        <w:top w:val="none" w:sz="0" w:space="0" w:color="auto"/>
        <w:left w:val="none" w:sz="0" w:space="0" w:color="auto"/>
        <w:bottom w:val="none" w:sz="0" w:space="0" w:color="auto"/>
        <w:right w:val="none" w:sz="0" w:space="0" w:color="auto"/>
      </w:divBdr>
    </w:div>
    <w:div w:id="1205868216">
      <w:bodyDiv w:val="1"/>
      <w:marLeft w:val="0"/>
      <w:marRight w:val="0"/>
      <w:marTop w:val="0"/>
      <w:marBottom w:val="0"/>
      <w:divBdr>
        <w:top w:val="none" w:sz="0" w:space="0" w:color="auto"/>
        <w:left w:val="none" w:sz="0" w:space="0" w:color="auto"/>
        <w:bottom w:val="none" w:sz="0" w:space="0" w:color="auto"/>
        <w:right w:val="none" w:sz="0" w:space="0" w:color="auto"/>
      </w:divBdr>
    </w:div>
    <w:div w:id="1315139336">
      <w:bodyDiv w:val="1"/>
      <w:marLeft w:val="0"/>
      <w:marRight w:val="0"/>
      <w:marTop w:val="0"/>
      <w:marBottom w:val="0"/>
      <w:divBdr>
        <w:top w:val="none" w:sz="0" w:space="0" w:color="auto"/>
        <w:left w:val="none" w:sz="0" w:space="0" w:color="auto"/>
        <w:bottom w:val="none" w:sz="0" w:space="0" w:color="auto"/>
        <w:right w:val="none" w:sz="0" w:space="0" w:color="auto"/>
      </w:divBdr>
    </w:div>
    <w:div w:id="1324697218">
      <w:bodyDiv w:val="1"/>
      <w:marLeft w:val="0"/>
      <w:marRight w:val="0"/>
      <w:marTop w:val="0"/>
      <w:marBottom w:val="0"/>
      <w:divBdr>
        <w:top w:val="none" w:sz="0" w:space="0" w:color="auto"/>
        <w:left w:val="none" w:sz="0" w:space="0" w:color="auto"/>
        <w:bottom w:val="none" w:sz="0" w:space="0" w:color="auto"/>
        <w:right w:val="none" w:sz="0" w:space="0" w:color="auto"/>
      </w:divBdr>
    </w:div>
    <w:div w:id="1371687884">
      <w:bodyDiv w:val="1"/>
      <w:marLeft w:val="0"/>
      <w:marRight w:val="0"/>
      <w:marTop w:val="0"/>
      <w:marBottom w:val="0"/>
      <w:divBdr>
        <w:top w:val="none" w:sz="0" w:space="0" w:color="auto"/>
        <w:left w:val="none" w:sz="0" w:space="0" w:color="auto"/>
        <w:bottom w:val="none" w:sz="0" w:space="0" w:color="auto"/>
        <w:right w:val="none" w:sz="0" w:space="0" w:color="auto"/>
      </w:divBdr>
    </w:div>
    <w:div w:id="1392539249">
      <w:bodyDiv w:val="1"/>
      <w:marLeft w:val="0"/>
      <w:marRight w:val="0"/>
      <w:marTop w:val="0"/>
      <w:marBottom w:val="0"/>
      <w:divBdr>
        <w:top w:val="none" w:sz="0" w:space="0" w:color="auto"/>
        <w:left w:val="none" w:sz="0" w:space="0" w:color="auto"/>
        <w:bottom w:val="none" w:sz="0" w:space="0" w:color="auto"/>
        <w:right w:val="none" w:sz="0" w:space="0" w:color="auto"/>
      </w:divBdr>
    </w:div>
    <w:div w:id="1531257213">
      <w:bodyDiv w:val="1"/>
      <w:marLeft w:val="0"/>
      <w:marRight w:val="0"/>
      <w:marTop w:val="0"/>
      <w:marBottom w:val="0"/>
      <w:divBdr>
        <w:top w:val="none" w:sz="0" w:space="0" w:color="auto"/>
        <w:left w:val="none" w:sz="0" w:space="0" w:color="auto"/>
        <w:bottom w:val="none" w:sz="0" w:space="0" w:color="auto"/>
        <w:right w:val="none" w:sz="0" w:space="0" w:color="auto"/>
      </w:divBdr>
    </w:div>
    <w:div w:id="1571191771">
      <w:bodyDiv w:val="1"/>
      <w:marLeft w:val="0"/>
      <w:marRight w:val="0"/>
      <w:marTop w:val="0"/>
      <w:marBottom w:val="0"/>
      <w:divBdr>
        <w:top w:val="none" w:sz="0" w:space="0" w:color="auto"/>
        <w:left w:val="none" w:sz="0" w:space="0" w:color="auto"/>
        <w:bottom w:val="none" w:sz="0" w:space="0" w:color="auto"/>
        <w:right w:val="none" w:sz="0" w:space="0" w:color="auto"/>
      </w:divBdr>
    </w:div>
    <w:div w:id="1607889086">
      <w:bodyDiv w:val="1"/>
      <w:marLeft w:val="0"/>
      <w:marRight w:val="0"/>
      <w:marTop w:val="0"/>
      <w:marBottom w:val="0"/>
      <w:divBdr>
        <w:top w:val="none" w:sz="0" w:space="0" w:color="auto"/>
        <w:left w:val="none" w:sz="0" w:space="0" w:color="auto"/>
        <w:bottom w:val="none" w:sz="0" w:space="0" w:color="auto"/>
        <w:right w:val="none" w:sz="0" w:space="0" w:color="auto"/>
      </w:divBdr>
    </w:div>
    <w:div w:id="1680086893">
      <w:bodyDiv w:val="1"/>
      <w:marLeft w:val="0"/>
      <w:marRight w:val="0"/>
      <w:marTop w:val="0"/>
      <w:marBottom w:val="0"/>
      <w:divBdr>
        <w:top w:val="none" w:sz="0" w:space="0" w:color="auto"/>
        <w:left w:val="none" w:sz="0" w:space="0" w:color="auto"/>
        <w:bottom w:val="none" w:sz="0" w:space="0" w:color="auto"/>
        <w:right w:val="none" w:sz="0" w:space="0" w:color="auto"/>
      </w:divBdr>
    </w:div>
    <w:div w:id="1866360492">
      <w:bodyDiv w:val="1"/>
      <w:marLeft w:val="0"/>
      <w:marRight w:val="0"/>
      <w:marTop w:val="0"/>
      <w:marBottom w:val="0"/>
      <w:divBdr>
        <w:top w:val="none" w:sz="0" w:space="0" w:color="auto"/>
        <w:left w:val="none" w:sz="0" w:space="0" w:color="auto"/>
        <w:bottom w:val="none" w:sz="0" w:space="0" w:color="auto"/>
        <w:right w:val="none" w:sz="0" w:space="0" w:color="auto"/>
      </w:divBdr>
    </w:div>
    <w:div w:id="2036543560">
      <w:bodyDiv w:val="1"/>
      <w:marLeft w:val="0"/>
      <w:marRight w:val="0"/>
      <w:marTop w:val="0"/>
      <w:marBottom w:val="0"/>
      <w:divBdr>
        <w:top w:val="none" w:sz="0" w:space="0" w:color="auto"/>
        <w:left w:val="none" w:sz="0" w:space="0" w:color="auto"/>
        <w:bottom w:val="none" w:sz="0" w:space="0" w:color="auto"/>
        <w:right w:val="none" w:sz="0" w:space="0" w:color="auto"/>
      </w:divBdr>
    </w:div>
    <w:div w:id="2101679654">
      <w:bodyDiv w:val="1"/>
      <w:marLeft w:val="0"/>
      <w:marRight w:val="0"/>
      <w:marTop w:val="0"/>
      <w:marBottom w:val="0"/>
      <w:divBdr>
        <w:top w:val="none" w:sz="0" w:space="0" w:color="auto"/>
        <w:left w:val="none" w:sz="0" w:space="0" w:color="auto"/>
        <w:bottom w:val="none" w:sz="0" w:space="0" w:color="auto"/>
        <w:right w:val="none" w:sz="0" w:space="0" w:color="auto"/>
      </w:divBdr>
    </w:div>
    <w:div w:id="21325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walsh\My%20Documents\1.%20Templates%20To%20Do\SDLC\SoftwareDevelopmentLifecycl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561497326203398E-2"/>
          <c:y val="7.6045627376425909E-2"/>
          <c:w val="0.71122994652406513"/>
          <c:h val="0.76806083650190238"/>
        </c:manualLayout>
      </c:layout>
      <c:bar3DChart>
        <c:barDir val="col"/>
        <c:grouping val="clustered"/>
        <c:varyColors val="0"/>
        <c:ser>
          <c:idx val="0"/>
          <c:order val="0"/>
          <c:tx>
            <c:strRef>
              <c:f>Sheet1!$A$2</c:f>
              <c:strCache>
                <c:ptCount val="1"/>
                <c:pt idx="0">
                  <c:v>Product #1</c:v>
                </c:pt>
              </c:strCache>
            </c:strRef>
          </c:tx>
          <c:spPr>
            <a:solidFill>
              <a:srgbClr val="9999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100</c:v>
                </c:pt>
                <c:pt idx="1">
                  <c:v>200</c:v>
                </c:pt>
                <c:pt idx="2">
                  <c:v>300</c:v>
                </c:pt>
                <c:pt idx="3">
                  <c:v>400</c:v>
                </c:pt>
                <c:pt idx="4">
                  <c:v>500</c:v>
                </c:pt>
              </c:numCache>
            </c:numRef>
          </c:val>
          <c:extLst>
            <c:ext xmlns:c16="http://schemas.microsoft.com/office/drawing/2014/chart" uri="{C3380CC4-5D6E-409C-BE32-E72D297353CC}">
              <c16:uniqueId val="{00000000-4602-472B-8822-AE646E300AC3}"/>
            </c:ext>
          </c:extLst>
        </c:ser>
        <c:ser>
          <c:idx val="1"/>
          <c:order val="1"/>
          <c:tx>
            <c:strRef>
              <c:f>Sheet1!$A$3</c:f>
              <c:strCache>
                <c:ptCount val="1"/>
                <c:pt idx="0">
                  <c:v>Product #2</c:v>
                </c:pt>
              </c:strCache>
            </c:strRef>
          </c:tx>
          <c:spPr>
            <a:solidFill>
              <a:srgbClr val="993366"/>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Sheet1!$B$3:$F$3</c:f>
              <c:numCache>
                <c:formatCode>General</c:formatCode>
                <c:ptCount val="5"/>
                <c:pt idx="0">
                  <c:v>200</c:v>
                </c:pt>
                <c:pt idx="1">
                  <c:v>400</c:v>
                </c:pt>
                <c:pt idx="2">
                  <c:v>600</c:v>
                </c:pt>
                <c:pt idx="3">
                  <c:v>800</c:v>
                </c:pt>
                <c:pt idx="4">
                  <c:v>900</c:v>
                </c:pt>
              </c:numCache>
            </c:numRef>
          </c:val>
          <c:extLst>
            <c:ext xmlns:c16="http://schemas.microsoft.com/office/drawing/2014/chart" uri="{C3380CC4-5D6E-409C-BE32-E72D297353CC}">
              <c16:uniqueId val="{00000001-4602-472B-8822-AE646E300AC3}"/>
            </c:ext>
          </c:extLst>
        </c:ser>
        <c:ser>
          <c:idx val="2"/>
          <c:order val="2"/>
          <c:tx>
            <c:strRef>
              <c:f>Sheet1!$A$4</c:f>
              <c:strCache>
                <c:ptCount val="1"/>
                <c:pt idx="0">
                  <c:v>Product #3</c:v>
                </c:pt>
              </c:strCache>
            </c:strRef>
          </c:tx>
          <c:spPr>
            <a:solidFill>
              <a:srgbClr val="FFFFCC"/>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Sheet1!$B$4:$F$4</c:f>
              <c:numCache>
                <c:formatCode>General</c:formatCode>
                <c:ptCount val="5"/>
                <c:pt idx="0">
                  <c:v>300</c:v>
                </c:pt>
                <c:pt idx="1">
                  <c:v>600</c:v>
                </c:pt>
                <c:pt idx="2">
                  <c:v>900</c:v>
                </c:pt>
                <c:pt idx="3">
                  <c:v>1200</c:v>
                </c:pt>
                <c:pt idx="4">
                  <c:v>1400</c:v>
                </c:pt>
              </c:numCache>
            </c:numRef>
          </c:val>
          <c:extLst>
            <c:ext xmlns:c16="http://schemas.microsoft.com/office/drawing/2014/chart" uri="{C3380CC4-5D6E-409C-BE32-E72D297353CC}">
              <c16:uniqueId val="{00000002-4602-472B-8822-AE646E300AC3}"/>
            </c:ext>
          </c:extLst>
        </c:ser>
        <c:ser>
          <c:idx val="3"/>
          <c:order val="3"/>
          <c:tx>
            <c:strRef>
              <c:f>Sheet1!$A$5</c:f>
              <c:strCache>
                <c:ptCount val="1"/>
                <c:pt idx="0">
                  <c:v>Total</c:v>
                </c:pt>
              </c:strCache>
            </c:strRef>
          </c:tx>
          <c:spPr>
            <a:solidFill>
              <a:srgbClr val="CCFF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Sheet1!$B$5:$F$5</c:f>
              <c:numCache>
                <c:formatCode>General</c:formatCode>
                <c:ptCount val="5"/>
                <c:pt idx="0">
                  <c:v>600</c:v>
                </c:pt>
                <c:pt idx="1">
                  <c:v>1200</c:v>
                </c:pt>
                <c:pt idx="2">
                  <c:v>1800</c:v>
                </c:pt>
                <c:pt idx="3">
                  <c:v>2400</c:v>
                </c:pt>
                <c:pt idx="4">
                  <c:v>2800</c:v>
                </c:pt>
              </c:numCache>
            </c:numRef>
          </c:val>
          <c:extLst>
            <c:ext xmlns:c16="http://schemas.microsoft.com/office/drawing/2014/chart" uri="{C3380CC4-5D6E-409C-BE32-E72D297353CC}">
              <c16:uniqueId val="{00000003-4602-472B-8822-AE646E300AC3}"/>
            </c:ext>
          </c:extLst>
        </c:ser>
        <c:dLbls>
          <c:showLegendKey val="0"/>
          <c:showVal val="0"/>
          <c:showCatName val="0"/>
          <c:showSerName val="0"/>
          <c:showPercent val="0"/>
          <c:showBubbleSize val="0"/>
        </c:dLbls>
        <c:gapWidth val="150"/>
        <c:gapDepth val="0"/>
        <c:shape val="box"/>
        <c:axId val="81971072"/>
        <c:axId val="81972608"/>
        <c:axId val="0"/>
      </c:bar3DChart>
      <c:catAx>
        <c:axId val="81971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81972608"/>
        <c:crosses val="autoZero"/>
        <c:auto val="1"/>
        <c:lblAlgn val="ctr"/>
        <c:lblOffset val="100"/>
        <c:tickLblSkip val="1"/>
        <c:tickMarkSkip val="1"/>
        <c:noMultiLvlLbl val="0"/>
      </c:catAx>
      <c:valAx>
        <c:axId val="819726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81971072"/>
        <c:crosses val="autoZero"/>
        <c:crossBetween val="between"/>
      </c:valAx>
      <c:spPr>
        <a:noFill/>
        <a:ln w="25400">
          <a:noFill/>
        </a:ln>
      </c:spPr>
    </c:plotArea>
    <c:legend>
      <c:legendPos val="r"/>
      <c:layout>
        <c:manualLayout>
          <c:xMode val="edge"/>
          <c:yMode val="edge"/>
          <c:x val="0.81639928698752262"/>
          <c:y val="0.32319391634981065"/>
          <c:w val="0.17647058823529421"/>
          <c:h val="0.35361216730038092"/>
        </c:manualLayout>
      </c:layout>
      <c:overlay val="0"/>
      <c:spPr>
        <a:noFill/>
        <a:ln w="3175">
          <a:solidFill>
            <a:srgbClr val="000000"/>
          </a:solidFill>
          <a:prstDash val="solid"/>
        </a:ln>
      </c:spPr>
      <c:txPr>
        <a:bodyPr/>
        <a:lstStyle/>
        <a:p>
          <a:pPr>
            <a:defRPr sz="105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5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301247771836024E-2"/>
          <c:y val="8.3650190114068754E-2"/>
          <c:w val="0.72549019607843235"/>
          <c:h val="0.76045627376425851"/>
        </c:manualLayout>
      </c:layout>
      <c:bar3DChart>
        <c:barDir val="col"/>
        <c:grouping val="clustered"/>
        <c:varyColors val="0"/>
        <c:ser>
          <c:idx val="0"/>
          <c:order val="0"/>
          <c:tx>
            <c:strRef>
              <c:f>Sheet1!$A$2</c:f>
              <c:strCache>
                <c:ptCount val="1"/>
                <c:pt idx="0">
                  <c:v>Product #1</c:v>
                </c:pt>
              </c:strCache>
            </c:strRef>
          </c:tx>
          <c:spPr>
            <a:solidFill>
              <a:srgbClr val="9999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125</c:v>
                </c:pt>
                <c:pt idx="1">
                  <c:v>200</c:v>
                </c:pt>
                <c:pt idx="2">
                  <c:v>300</c:v>
                </c:pt>
                <c:pt idx="3">
                  <c:v>400</c:v>
                </c:pt>
                <c:pt idx="4">
                  <c:v>400</c:v>
                </c:pt>
              </c:numCache>
            </c:numRef>
          </c:val>
          <c:extLst>
            <c:ext xmlns:c16="http://schemas.microsoft.com/office/drawing/2014/chart" uri="{C3380CC4-5D6E-409C-BE32-E72D297353CC}">
              <c16:uniqueId val="{00000000-C3AD-44C8-9165-72A2FF5BFA53}"/>
            </c:ext>
          </c:extLst>
        </c:ser>
        <c:ser>
          <c:idx val="1"/>
          <c:order val="1"/>
          <c:tx>
            <c:strRef>
              <c:f>Sheet1!$A$3</c:f>
              <c:strCache>
                <c:ptCount val="1"/>
                <c:pt idx="0">
                  <c:v>Product #2</c:v>
                </c:pt>
              </c:strCache>
            </c:strRef>
          </c:tx>
          <c:spPr>
            <a:solidFill>
              <a:srgbClr val="993366"/>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Sheet1!$B$3:$F$3</c:f>
              <c:numCache>
                <c:formatCode>General</c:formatCode>
                <c:ptCount val="5"/>
                <c:pt idx="0">
                  <c:v>100</c:v>
                </c:pt>
                <c:pt idx="1">
                  <c:v>400</c:v>
                </c:pt>
                <c:pt idx="2">
                  <c:v>600</c:v>
                </c:pt>
                <c:pt idx="3">
                  <c:v>800</c:v>
                </c:pt>
                <c:pt idx="4">
                  <c:v>800</c:v>
                </c:pt>
              </c:numCache>
            </c:numRef>
          </c:val>
          <c:extLst>
            <c:ext xmlns:c16="http://schemas.microsoft.com/office/drawing/2014/chart" uri="{C3380CC4-5D6E-409C-BE32-E72D297353CC}">
              <c16:uniqueId val="{00000001-C3AD-44C8-9165-72A2FF5BFA53}"/>
            </c:ext>
          </c:extLst>
        </c:ser>
        <c:ser>
          <c:idx val="2"/>
          <c:order val="2"/>
          <c:tx>
            <c:strRef>
              <c:f>Sheet1!$A$4</c:f>
              <c:strCache>
                <c:ptCount val="1"/>
                <c:pt idx="0">
                  <c:v>Product #3</c:v>
                </c:pt>
              </c:strCache>
            </c:strRef>
          </c:tx>
          <c:spPr>
            <a:solidFill>
              <a:srgbClr val="FFFFCC"/>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Sheet1!$B$4:$F$4</c:f>
              <c:numCache>
                <c:formatCode>General</c:formatCode>
                <c:ptCount val="5"/>
                <c:pt idx="0">
                  <c:v>500</c:v>
                </c:pt>
                <c:pt idx="1">
                  <c:v>100</c:v>
                </c:pt>
                <c:pt idx="2">
                  <c:v>200</c:v>
                </c:pt>
                <c:pt idx="3">
                  <c:v>400</c:v>
                </c:pt>
                <c:pt idx="4">
                  <c:v>400</c:v>
                </c:pt>
              </c:numCache>
            </c:numRef>
          </c:val>
          <c:extLst>
            <c:ext xmlns:c16="http://schemas.microsoft.com/office/drawing/2014/chart" uri="{C3380CC4-5D6E-409C-BE32-E72D297353CC}">
              <c16:uniqueId val="{00000002-C3AD-44C8-9165-72A2FF5BFA53}"/>
            </c:ext>
          </c:extLst>
        </c:ser>
        <c:ser>
          <c:idx val="3"/>
          <c:order val="3"/>
          <c:tx>
            <c:strRef>
              <c:f>Sheet1!$A$5</c:f>
              <c:strCache>
                <c:ptCount val="1"/>
                <c:pt idx="0">
                  <c:v>Total</c:v>
                </c:pt>
              </c:strCache>
            </c:strRef>
          </c:tx>
          <c:spPr>
            <a:solidFill>
              <a:srgbClr val="CCFF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Sheet1!$B$5:$F$5</c:f>
              <c:numCache>
                <c:formatCode>General</c:formatCode>
                <c:ptCount val="5"/>
                <c:pt idx="0">
                  <c:v>480</c:v>
                </c:pt>
                <c:pt idx="1">
                  <c:v>618</c:v>
                </c:pt>
                <c:pt idx="2">
                  <c:v>750</c:v>
                </c:pt>
                <c:pt idx="3">
                  <c:v>880</c:v>
                </c:pt>
                <c:pt idx="4">
                  <c:v>880</c:v>
                </c:pt>
              </c:numCache>
            </c:numRef>
          </c:val>
          <c:extLst>
            <c:ext xmlns:c16="http://schemas.microsoft.com/office/drawing/2014/chart" uri="{C3380CC4-5D6E-409C-BE32-E72D297353CC}">
              <c16:uniqueId val="{00000003-C3AD-44C8-9165-72A2FF5BFA53}"/>
            </c:ext>
          </c:extLst>
        </c:ser>
        <c:ser>
          <c:idx val="4"/>
          <c:order val="4"/>
          <c:tx>
            <c:strRef>
              <c:f>Sheet1!$A$6</c:f>
              <c:strCache>
                <c:ptCount val="1"/>
              </c:strCache>
            </c:strRef>
          </c:tx>
          <c:spPr>
            <a:solidFill>
              <a:srgbClr val="660066"/>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Sheet1!$B$6:$F$6</c:f>
              <c:numCache>
                <c:formatCode>General</c:formatCode>
                <c:ptCount val="5"/>
              </c:numCache>
            </c:numRef>
          </c:val>
          <c:extLst>
            <c:ext xmlns:c16="http://schemas.microsoft.com/office/drawing/2014/chart" uri="{C3380CC4-5D6E-409C-BE32-E72D297353CC}">
              <c16:uniqueId val="{00000004-C3AD-44C8-9165-72A2FF5BFA53}"/>
            </c:ext>
          </c:extLst>
        </c:ser>
        <c:ser>
          <c:idx val="5"/>
          <c:order val="5"/>
          <c:tx>
            <c:strRef>
              <c:f>Sheet1!$A$7</c:f>
              <c:strCache>
                <c:ptCount val="1"/>
              </c:strCache>
            </c:strRef>
          </c:tx>
          <c:spPr>
            <a:solidFill>
              <a:srgbClr val="FF8080"/>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Sheet1!$B$7:$F$7</c:f>
              <c:numCache>
                <c:formatCode>General</c:formatCode>
                <c:ptCount val="5"/>
              </c:numCache>
            </c:numRef>
          </c:val>
          <c:extLst>
            <c:ext xmlns:c16="http://schemas.microsoft.com/office/drawing/2014/chart" uri="{C3380CC4-5D6E-409C-BE32-E72D297353CC}">
              <c16:uniqueId val="{00000005-C3AD-44C8-9165-72A2FF5BFA53}"/>
            </c:ext>
          </c:extLst>
        </c:ser>
        <c:ser>
          <c:idx val="6"/>
          <c:order val="6"/>
          <c:tx>
            <c:strRef>
              <c:f>Sheet1!$A$8</c:f>
              <c:strCache>
                <c:ptCount val="1"/>
              </c:strCache>
            </c:strRef>
          </c:tx>
          <c:spPr>
            <a:solidFill>
              <a:srgbClr val="0066CC"/>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Sheet1!$B$8:$F$8</c:f>
              <c:numCache>
                <c:formatCode>General</c:formatCode>
                <c:ptCount val="5"/>
              </c:numCache>
            </c:numRef>
          </c:val>
          <c:extLst>
            <c:ext xmlns:c16="http://schemas.microsoft.com/office/drawing/2014/chart" uri="{C3380CC4-5D6E-409C-BE32-E72D297353CC}">
              <c16:uniqueId val="{00000006-C3AD-44C8-9165-72A2FF5BFA53}"/>
            </c:ext>
          </c:extLst>
        </c:ser>
        <c:ser>
          <c:idx val="7"/>
          <c:order val="7"/>
          <c:tx>
            <c:strRef>
              <c:f>Sheet1!$A$9</c:f>
              <c:strCache>
                <c:ptCount val="1"/>
              </c:strCache>
            </c:strRef>
          </c:tx>
          <c:spPr>
            <a:solidFill>
              <a:srgbClr val="CCCC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Sheet1!$B$9:$F$9</c:f>
              <c:numCache>
                <c:formatCode>General</c:formatCode>
                <c:ptCount val="5"/>
              </c:numCache>
            </c:numRef>
          </c:val>
          <c:extLst>
            <c:ext xmlns:c16="http://schemas.microsoft.com/office/drawing/2014/chart" uri="{C3380CC4-5D6E-409C-BE32-E72D297353CC}">
              <c16:uniqueId val="{00000007-C3AD-44C8-9165-72A2FF5BFA53}"/>
            </c:ext>
          </c:extLst>
        </c:ser>
        <c:ser>
          <c:idx val="8"/>
          <c:order val="8"/>
          <c:tx>
            <c:strRef>
              <c:f>Sheet1!$A$10</c:f>
              <c:strCache>
                <c:ptCount val="1"/>
              </c:strCache>
            </c:strRef>
          </c:tx>
          <c:spPr>
            <a:solidFill>
              <a:srgbClr val="000080"/>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Sheet1!$B$10:$F$10</c:f>
              <c:numCache>
                <c:formatCode>General</c:formatCode>
                <c:ptCount val="5"/>
              </c:numCache>
            </c:numRef>
          </c:val>
          <c:extLst>
            <c:ext xmlns:c16="http://schemas.microsoft.com/office/drawing/2014/chart" uri="{C3380CC4-5D6E-409C-BE32-E72D297353CC}">
              <c16:uniqueId val="{00000008-C3AD-44C8-9165-72A2FF5BFA53}"/>
            </c:ext>
          </c:extLst>
        </c:ser>
        <c:ser>
          <c:idx val="9"/>
          <c:order val="9"/>
          <c:tx>
            <c:strRef>
              <c:f>Sheet1!$A$11</c:f>
              <c:strCache>
                <c:ptCount val="1"/>
              </c:strCache>
            </c:strRef>
          </c:tx>
          <c:spPr>
            <a:solidFill>
              <a:srgbClr val="FF00FF"/>
            </a:solidFill>
            <a:ln w="12700">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Sheet1!$B$11:$F$11</c:f>
              <c:numCache>
                <c:formatCode>General</c:formatCode>
                <c:ptCount val="5"/>
              </c:numCache>
            </c:numRef>
          </c:val>
          <c:extLst>
            <c:ext xmlns:c16="http://schemas.microsoft.com/office/drawing/2014/chart" uri="{C3380CC4-5D6E-409C-BE32-E72D297353CC}">
              <c16:uniqueId val="{00000009-C3AD-44C8-9165-72A2FF5BFA53}"/>
            </c:ext>
          </c:extLst>
        </c:ser>
        <c:dLbls>
          <c:showLegendKey val="0"/>
          <c:showVal val="0"/>
          <c:showCatName val="0"/>
          <c:showSerName val="0"/>
          <c:showPercent val="0"/>
          <c:showBubbleSize val="0"/>
        </c:dLbls>
        <c:gapWidth val="150"/>
        <c:gapDepth val="0"/>
        <c:shape val="box"/>
        <c:axId val="81213696"/>
        <c:axId val="81219584"/>
        <c:axId val="0"/>
      </c:bar3DChart>
      <c:catAx>
        <c:axId val="812136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81219584"/>
        <c:crosses val="autoZero"/>
        <c:auto val="1"/>
        <c:lblAlgn val="ctr"/>
        <c:lblOffset val="100"/>
        <c:tickLblSkip val="1"/>
        <c:tickMarkSkip val="1"/>
        <c:noMultiLvlLbl val="0"/>
      </c:catAx>
      <c:valAx>
        <c:axId val="812195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81213696"/>
        <c:crosses val="autoZero"/>
        <c:crossBetween val="between"/>
      </c:valAx>
      <c:spPr>
        <a:noFill/>
        <a:ln w="25400">
          <a:noFill/>
        </a:ln>
      </c:spPr>
    </c:plotArea>
    <c:legend>
      <c:legendPos val="r"/>
      <c:layout>
        <c:manualLayout>
          <c:xMode val="edge"/>
          <c:yMode val="edge"/>
          <c:x val="0.81639928698752262"/>
          <c:y val="6.0836501901140858E-2"/>
          <c:w val="0.17647058823529421"/>
          <c:h val="0.8783269961977187"/>
        </c:manualLayout>
      </c:layout>
      <c:overlay val="0"/>
      <c:spPr>
        <a:noFill/>
        <a:ln w="3175">
          <a:solidFill>
            <a:srgbClr val="000000"/>
          </a:solidFill>
          <a:prstDash val="solid"/>
        </a:ln>
      </c:spPr>
      <c:txPr>
        <a:bodyPr/>
        <a:lstStyle/>
        <a:p>
          <a:pPr>
            <a:defRPr sz="105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50" b="1" i="0" u="none" strike="noStrike" baseline="0">
          <a:solidFill>
            <a:srgbClr val="000000"/>
          </a:solidFill>
          <a:latin typeface="Arial"/>
          <a:ea typeface="Arial"/>
          <a:cs typeface="Aria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F0A89-DC6D-4702-BFBC-66F5FB93004A}" type="doc">
      <dgm:prSet loTypeId="urn:microsoft.com/office/officeart/2005/8/layout/orgChart1" loCatId="hierarchy" qsTypeId="urn:microsoft.com/office/officeart/2005/8/quickstyle/simple1" qsCatId="simple" csTypeId="urn:microsoft.com/office/officeart/2005/8/colors/accent1_2" csCatId="accent1"/>
      <dgm:spPr/>
    </dgm:pt>
    <dgm:pt modelId="{058D5E67-998D-4CA8-8C53-C5A188B25876}">
      <dgm:prSet/>
      <dgm:spPr/>
      <dgm:t>
        <a:bodyPr/>
        <a:lstStyle/>
        <a:p>
          <a:pPr marR="0" algn="ctr" rtl="0"/>
          <a:r>
            <a:rPr lang="en-GB" b="1" baseline="0">
              <a:latin typeface="Calibri"/>
            </a:rPr>
            <a:t>Marketing Mgr</a:t>
          </a:r>
          <a:endParaRPr lang="en-US"/>
        </a:p>
      </dgm:t>
    </dgm:pt>
    <dgm:pt modelId="{8B65F70C-3DCA-4AEC-90F9-F619C1F82E91}" type="parTrans" cxnId="{8D23AC6E-C6EC-4441-90D2-2B65B423FF81}">
      <dgm:prSet/>
      <dgm:spPr/>
    </dgm:pt>
    <dgm:pt modelId="{CCD93A3E-4B2D-4BC2-B9E8-B017BB188A71}" type="sibTrans" cxnId="{8D23AC6E-C6EC-4441-90D2-2B65B423FF81}">
      <dgm:prSet/>
      <dgm:spPr/>
    </dgm:pt>
    <dgm:pt modelId="{90D0FD0F-89AE-46D5-899F-D2414D36F33F}">
      <dgm:prSet/>
      <dgm:spPr/>
      <dgm:t>
        <a:bodyPr/>
        <a:lstStyle/>
        <a:p>
          <a:pPr marR="0" algn="ctr" rtl="0"/>
          <a:r>
            <a:rPr lang="en-GB" baseline="0">
              <a:latin typeface="Calibri"/>
            </a:rPr>
            <a:t>Sales Mgr</a:t>
          </a:r>
          <a:endParaRPr lang="en-US"/>
        </a:p>
      </dgm:t>
    </dgm:pt>
    <dgm:pt modelId="{A7B307C7-9A8E-4E1D-9C21-4FC4B10CA082}" type="parTrans" cxnId="{34E986AA-2892-443F-B367-198104FC645C}">
      <dgm:prSet/>
      <dgm:spPr/>
    </dgm:pt>
    <dgm:pt modelId="{084C0C64-6630-4FFB-AD45-51BC11853D31}" type="sibTrans" cxnId="{34E986AA-2892-443F-B367-198104FC645C}">
      <dgm:prSet/>
      <dgm:spPr/>
    </dgm:pt>
    <dgm:pt modelId="{22A01450-9E24-4A96-AADD-C0B3BA3E60EA}">
      <dgm:prSet/>
      <dgm:spPr/>
      <dgm:t>
        <a:bodyPr/>
        <a:lstStyle/>
        <a:p>
          <a:pPr marR="0" algn="ctr" rtl="0"/>
          <a:r>
            <a:rPr lang="en-GB" baseline="0">
              <a:latin typeface="Calibri"/>
            </a:rPr>
            <a:t>Role Name</a:t>
          </a:r>
          <a:endParaRPr lang="en-US"/>
        </a:p>
      </dgm:t>
    </dgm:pt>
    <dgm:pt modelId="{565D2651-22F9-4B83-8F8D-6264D3DC6BD4}" type="parTrans" cxnId="{12C21C20-51E6-4B9A-8F18-4083B3B9E978}">
      <dgm:prSet/>
      <dgm:spPr/>
    </dgm:pt>
    <dgm:pt modelId="{0D8416F2-C333-437A-BCE5-60B0C89BFC23}" type="sibTrans" cxnId="{12C21C20-51E6-4B9A-8F18-4083B3B9E978}">
      <dgm:prSet/>
      <dgm:spPr/>
    </dgm:pt>
    <dgm:pt modelId="{D778352E-DDAB-47F9-8754-5294BAD030E3}">
      <dgm:prSet/>
      <dgm:spPr/>
      <dgm:t>
        <a:bodyPr/>
        <a:lstStyle/>
        <a:p>
          <a:pPr marR="0" algn="ctr" rtl="0"/>
          <a:r>
            <a:rPr lang="en-GB" baseline="0">
              <a:latin typeface="Calibri"/>
            </a:rPr>
            <a:t>Marketing Staff #1</a:t>
          </a:r>
          <a:endParaRPr lang="en-US"/>
        </a:p>
      </dgm:t>
    </dgm:pt>
    <dgm:pt modelId="{C24F03D2-C0F1-4A48-A3D7-5D144B8DA4E3}" type="parTrans" cxnId="{2F785161-76E4-4523-A63D-807CBDD84963}">
      <dgm:prSet/>
      <dgm:spPr/>
    </dgm:pt>
    <dgm:pt modelId="{FAF43230-00D6-4DE1-A940-2141E09960D9}" type="sibTrans" cxnId="{2F785161-76E4-4523-A63D-807CBDD84963}">
      <dgm:prSet/>
      <dgm:spPr/>
    </dgm:pt>
    <dgm:pt modelId="{3A646951-CD36-4DFC-ADD8-DFCF09FD1F04}">
      <dgm:prSet/>
      <dgm:spPr/>
      <dgm:t>
        <a:bodyPr/>
        <a:lstStyle/>
        <a:p>
          <a:pPr marR="0" algn="ctr" rtl="0"/>
          <a:r>
            <a:rPr lang="en-GB" baseline="0">
              <a:latin typeface="Calibri"/>
            </a:rPr>
            <a:t>Role Name</a:t>
          </a:r>
          <a:endParaRPr lang="en-GB" baseline="0">
            <a:latin typeface="Times New Roman"/>
          </a:endParaRPr>
        </a:p>
      </dgm:t>
    </dgm:pt>
    <dgm:pt modelId="{4621B75D-D04A-4C63-8B07-2A2914ADB6BF}" type="parTrans" cxnId="{1D89C80E-8077-4DAB-8C40-26C5946D0429}">
      <dgm:prSet/>
      <dgm:spPr/>
    </dgm:pt>
    <dgm:pt modelId="{C87CE7A7-3D58-4E95-9BC6-B32BCDD7EAC2}" type="sibTrans" cxnId="{1D89C80E-8077-4DAB-8C40-26C5946D0429}">
      <dgm:prSet/>
      <dgm:spPr/>
    </dgm:pt>
    <dgm:pt modelId="{5D8373F8-EC0E-47B1-9CFE-96934BC5E830}">
      <dgm:prSet/>
      <dgm:spPr/>
      <dgm:t>
        <a:bodyPr/>
        <a:lstStyle/>
        <a:p>
          <a:pPr marR="0" algn="ctr" rtl="0"/>
          <a:r>
            <a:rPr lang="en-GB" baseline="0">
              <a:latin typeface="Calibri"/>
            </a:rPr>
            <a:t>Marketing Staff #2</a:t>
          </a:r>
          <a:endParaRPr lang="en-US"/>
        </a:p>
      </dgm:t>
    </dgm:pt>
    <dgm:pt modelId="{26012B5B-B8E2-4119-B018-AB1B5425B094}" type="parTrans" cxnId="{E5E1FF02-4400-48BA-B1DB-BABB5A7F506A}">
      <dgm:prSet/>
      <dgm:spPr/>
    </dgm:pt>
    <dgm:pt modelId="{7BF832ED-E0D1-4277-B9AB-B115BAAC508D}" type="sibTrans" cxnId="{E5E1FF02-4400-48BA-B1DB-BABB5A7F506A}">
      <dgm:prSet/>
      <dgm:spPr/>
    </dgm:pt>
    <dgm:pt modelId="{B3EA5FA0-72CD-4806-84F1-A312FAA7BEB6}">
      <dgm:prSet/>
      <dgm:spPr/>
      <dgm:t>
        <a:bodyPr/>
        <a:lstStyle/>
        <a:p>
          <a:pPr marR="0" algn="ctr" rtl="0"/>
          <a:r>
            <a:rPr lang="en-GB" baseline="0">
              <a:latin typeface="Calibri"/>
            </a:rPr>
            <a:t>Role Name</a:t>
          </a:r>
          <a:endParaRPr lang="en-GB" baseline="0">
            <a:latin typeface="Times New Roman"/>
          </a:endParaRPr>
        </a:p>
      </dgm:t>
    </dgm:pt>
    <dgm:pt modelId="{92160D48-06A1-44CD-843C-4E2B798B11AA}" type="parTrans" cxnId="{F8B67914-B1FA-4CD7-A7EA-9E3F9E345007}">
      <dgm:prSet/>
      <dgm:spPr/>
    </dgm:pt>
    <dgm:pt modelId="{F429F069-19D4-43C1-A212-127D016605E5}" type="sibTrans" cxnId="{F8B67914-B1FA-4CD7-A7EA-9E3F9E345007}">
      <dgm:prSet/>
      <dgm:spPr/>
    </dgm:pt>
    <dgm:pt modelId="{1C3DE44A-CC2A-4E9E-88C5-3CC0E8D59753}" type="pres">
      <dgm:prSet presAssocID="{FDBF0A89-DC6D-4702-BFBC-66F5FB93004A}" presName="hierChild1" presStyleCnt="0">
        <dgm:presLayoutVars>
          <dgm:orgChart val="1"/>
          <dgm:chPref val="1"/>
          <dgm:dir/>
          <dgm:animOne val="branch"/>
          <dgm:animLvl val="lvl"/>
          <dgm:resizeHandles/>
        </dgm:presLayoutVars>
      </dgm:prSet>
      <dgm:spPr/>
    </dgm:pt>
    <dgm:pt modelId="{49023626-3298-45A4-9FB3-97F69B156F39}" type="pres">
      <dgm:prSet presAssocID="{058D5E67-998D-4CA8-8C53-C5A188B25876}" presName="hierRoot1" presStyleCnt="0">
        <dgm:presLayoutVars>
          <dgm:hierBranch/>
        </dgm:presLayoutVars>
      </dgm:prSet>
      <dgm:spPr/>
    </dgm:pt>
    <dgm:pt modelId="{087EDD7A-B16F-4D92-B04F-4F15EB7727ED}" type="pres">
      <dgm:prSet presAssocID="{058D5E67-998D-4CA8-8C53-C5A188B25876}" presName="rootComposite1" presStyleCnt="0"/>
      <dgm:spPr/>
    </dgm:pt>
    <dgm:pt modelId="{8E5C7D8E-F97C-43FA-8B4C-10B6E9C27615}" type="pres">
      <dgm:prSet presAssocID="{058D5E67-998D-4CA8-8C53-C5A188B25876}" presName="rootText1" presStyleLbl="node0" presStyleIdx="0" presStyleCnt="1">
        <dgm:presLayoutVars>
          <dgm:chPref val="3"/>
        </dgm:presLayoutVars>
      </dgm:prSet>
      <dgm:spPr/>
    </dgm:pt>
    <dgm:pt modelId="{2876395F-CDB6-4488-AEFB-0714158AF74C}" type="pres">
      <dgm:prSet presAssocID="{058D5E67-998D-4CA8-8C53-C5A188B25876}" presName="rootConnector1" presStyleLbl="node1" presStyleIdx="0" presStyleCnt="0"/>
      <dgm:spPr/>
    </dgm:pt>
    <dgm:pt modelId="{992AB0EB-01FD-4E06-814D-208233E1C9FA}" type="pres">
      <dgm:prSet presAssocID="{058D5E67-998D-4CA8-8C53-C5A188B25876}" presName="hierChild2" presStyleCnt="0"/>
      <dgm:spPr/>
    </dgm:pt>
    <dgm:pt modelId="{907269CA-0F42-4F24-B24E-7C5E40C646FE}" type="pres">
      <dgm:prSet presAssocID="{A7B307C7-9A8E-4E1D-9C21-4FC4B10CA082}" presName="Name35" presStyleLbl="parChTrans1D2" presStyleIdx="0" presStyleCnt="3"/>
      <dgm:spPr/>
    </dgm:pt>
    <dgm:pt modelId="{41B8595C-FC2F-481B-9458-38337F0BAFB9}" type="pres">
      <dgm:prSet presAssocID="{90D0FD0F-89AE-46D5-899F-D2414D36F33F}" presName="hierRoot2" presStyleCnt="0">
        <dgm:presLayoutVars>
          <dgm:hierBranch/>
        </dgm:presLayoutVars>
      </dgm:prSet>
      <dgm:spPr/>
    </dgm:pt>
    <dgm:pt modelId="{37192357-988A-45FC-90CD-A645B8067565}" type="pres">
      <dgm:prSet presAssocID="{90D0FD0F-89AE-46D5-899F-D2414D36F33F}" presName="rootComposite" presStyleCnt="0"/>
      <dgm:spPr/>
    </dgm:pt>
    <dgm:pt modelId="{1B6375A4-99ED-4A37-8048-90E3ECDA44F0}" type="pres">
      <dgm:prSet presAssocID="{90D0FD0F-89AE-46D5-899F-D2414D36F33F}" presName="rootText" presStyleLbl="node2" presStyleIdx="0" presStyleCnt="3">
        <dgm:presLayoutVars>
          <dgm:chPref val="3"/>
        </dgm:presLayoutVars>
      </dgm:prSet>
      <dgm:spPr/>
    </dgm:pt>
    <dgm:pt modelId="{56B93C74-4D57-4E98-8B6E-146DE7F657C9}" type="pres">
      <dgm:prSet presAssocID="{90D0FD0F-89AE-46D5-899F-D2414D36F33F}" presName="rootConnector" presStyleLbl="node2" presStyleIdx="0" presStyleCnt="3"/>
      <dgm:spPr/>
    </dgm:pt>
    <dgm:pt modelId="{AB176D37-A547-4A34-9706-F85B25875B16}" type="pres">
      <dgm:prSet presAssocID="{90D0FD0F-89AE-46D5-899F-D2414D36F33F}" presName="hierChild4" presStyleCnt="0"/>
      <dgm:spPr/>
    </dgm:pt>
    <dgm:pt modelId="{A785D563-D7C8-4B5D-94E0-FCB860A49D8F}" type="pres">
      <dgm:prSet presAssocID="{565D2651-22F9-4B83-8F8D-6264D3DC6BD4}" presName="Name35" presStyleLbl="parChTrans1D3" presStyleIdx="0" presStyleCnt="3"/>
      <dgm:spPr/>
    </dgm:pt>
    <dgm:pt modelId="{76C0EEBA-A98F-45EE-9875-62FC6E77D430}" type="pres">
      <dgm:prSet presAssocID="{22A01450-9E24-4A96-AADD-C0B3BA3E60EA}" presName="hierRoot2" presStyleCnt="0">
        <dgm:presLayoutVars>
          <dgm:hierBranch val="r"/>
        </dgm:presLayoutVars>
      </dgm:prSet>
      <dgm:spPr/>
    </dgm:pt>
    <dgm:pt modelId="{C85CCC6D-4E22-4C3F-8489-F5539A677C85}" type="pres">
      <dgm:prSet presAssocID="{22A01450-9E24-4A96-AADD-C0B3BA3E60EA}" presName="rootComposite" presStyleCnt="0"/>
      <dgm:spPr/>
    </dgm:pt>
    <dgm:pt modelId="{93A55D33-3937-473C-AEE8-3B7B2BE39210}" type="pres">
      <dgm:prSet presAssocID="{22A01450-9E24-4A96-AADD-C0B3BA3E60EA}" presName="rootText" presStyleLbl="node3" presStyleIdx="0" presStyleCnt="3">
        <dgm:presLayoutVars>
          <dgm:chPref val="3"/>
        </dgm:presLayoutVars>
      </dgm:prSet>
      <dgm:spPr/>
    </dgm:pt>
    <dgm:pt modelId="{C7142196-7028-4E0B-BB23-A1AD5EE129D3}" type="pres">
      <dgm:prSet presAssocID="{22A01450-9E24-4A96-AADD-C0B3BA3E60EA}" presName="rootConnector" presStyleLbl="node3" presStyleIdx="0" presStyleCnt="3"/>
      <dgm:spPr/>
    </dgm:pt>
    <dgm:pt modelId="{DBF7937E-36E1-4996-A4F6-080F0B1D3BE9}" type="pres">
      <dgm:prSet presAssocID="{22A01450-9E24-4A96-AADD-C0B3BA3E60EA}" presName="hierChild4" presStyleCnt="0"/>
      <dgm:spPr/>
    </dgm:pt>
    <dgm:pt modelId="{E4AD0756-9B4B-4794-96CA-F36B9FA1B48C}" type="pres">
      <dgm:prSet presAssocID="{22A01450-9E24-4A96-AADD-C0B3BA3E60EA}" presName="hierChild5" presStyleCnt="0"/>
      <dgm:spPr/>
    </dgm:pt>
    <dgm:pt modelId="{32F29707-3575-4F49-87DA-02B5AD237A06}" type="pres">
      <dgm:prSet presAssocID="{90D0FD0F-89AE-46D5-899F-D2414D36F33F}" presName="hierChild5" presStyleCnt="0"/>
      <dgm:spPr/>
    </dgm:pt>
    <dgm:pt modelId="{2A12C64C-4687-4FD9-A087-7BEF8C656F44}" type="pres">
      <dgm:prSet presAssocID="{C24F03D2-C0F1-4A48-A3D7-5D144B8DA4E3}" presName="Name35" presStyleLbl="parChTrans1D2" presStyleIdx="1" presStyleCnt="3"/>
      <dgm:spPr/>
    </dgm:pt>
    <dgm:pt modelId="{8850CBFC-873D-49DA-B260-5AABA7589B22}" type="pres">
      <dgm:prSet presAssocID="{D778352E-DDAB-47F9-8754-5294BAD030E3}" presName="hierRoot2" presStyleCnt="0">
        <dgm:presLayoutVars>
          <dgm:hierBranch/>
        </dgm:presLayoutVars>
      </dgm:prSet>
      <dgm:spPr/>
    </dgm:pt>
    <dgm:pt modelId="{C5E37E59-19B3-4A0F-8049-5EDA3831F045}" type="pres">
      <dgm:prSet presAssocID="{D778352E-DDAB-47F9-8754-5294BAD030E3}" presName="rootComposite" presStyleCnt="0"/>
      <dgm:spPr/>
    </dgm:pt>
    <dgm:pt modelId="{0D2B0E94-E5B1-4607-967C-6D3B59CCE9B0}" type="pres">
      <dgm:prSet presAssocID="{D778352E-DDAB-47F9-8754-5294BAD030E3}" presName="rootText" presStyleLbl="node2" presStyleIdx="1" presStyleCnt="3">
        <dgm:presLayoutVars>
          <dgm:chPref val="3"/>
        </dgm:presLayoutVars>
      </dgm:prSet>
      <dgm:spPr/>
    </dgm:pt>
    <dgm:pt modelId="{A9ED7537-14D6-4676-A742-FCD6460C1588}" type="pres">
      <dgm:prSet presAssocID="{D778352E-DDAB-47F9-8754-5294BAD030E3}" presName="rootConnector" presStyleLbl="node2" presStyleIdx="1" presStyleCnt="3"/>
      <dgm:spPr/>
    </dgm:pt>
    <dgm:pt modelId="{7BF71C80-2108-4F38-8114-3E13BB18978A}" type="pres">
      <dgm:prSet presAssocID="{D778352E-DDAB-47F9-8754-5294BAD030E3}" presName="hierChild4" presStyleCnt="0"/>
      <dgm:spPr/>
    </dgm:pt>
    <dgm:pt modelId="{897BD069-F0F6-42B7-80F2-57C5409E3676}" type="pres">
      <dgm:prSet presAssocID="{4621B75D-D04A-4C63-8B07-2A2914ADB6BF}" presName="Name35" presStyleLbl="parChTrans1D3" presStyleIdx="1" presStyleCnt="3"/>
      <dgm:spPr/>
    </dgm:pt>
    <dgm:pt modelId="{DA3DAFB2-E57A-42CA-A71E-46B83BE70102}" type="pres">
      <dgm:prSet presAssocID="{3A646951-CD36-4DFC-ADD8-DFCF09FD1F04}" presName="hierRoot2" presStyleCnt="0">
        <dgm:presLayoutVars>
          <dgm:hierBranch val="r"/>
        </dgm:presLayoutVars>
      </dgm:prSet>
      <dgm:spPr/>
    </dgm:pt>
    <dgm:pt modelId="{0C9FD67F-11C1-4578-8722-D34A8AB79BA8}" type="pres">
      <dgm:prSet presAssocID="{3A646951-CD36-4DFC-ADD8-DFCF09FD1F04}" presName="rootComposite" presStyleCnt="0"/>
      <dgm:spPr/>
    </dgm:pt>
    <dgm:pt modelId="{69BCF58E-B265-4721-B1CA-6F7FE7BC4439}" type="pres">
      <dgm:prSet presAssocID="{3A646951-CD36-4DFC-ADD8-DFCF09FD1F04}" presName="rootText" presStyleLbl="node3" presStyleIdx="1" presStyleCnt="3">
        <dgm:presLayoutVars>
          <dgm:chPref val="3"/>
        </dgm:presLayoutVars>
      </dgm:prSet>
      <dgm:spPr/>
    </dgm:pt>
    <dgm:pt modelId="{550F0B63-DA13-40F9-B57B-B0315F9C781A}" type="pres">
      <dgm:prSet presAssocID="{3A646951-CD36-4DFC-ADD8-DFCF09FD1F04}" presName="rootConnector" presStyleLbl="node3" presStyleIdx="1" presStyleCnt="3"/>
      <dgm:spPr/>
    </dgm:pt>
    <dgm:pt modelId="{C911BCA9-8821-4270-8B66-D1746CA34F73}" type="pres">
      <dgm:prSet presAssocID="{3A646951-CD36-4DFC-ADD8-DFCF09FD1F04}" presName="hierChild4" presStyleCnt="0"/>
      <dgm:spPr/>
    </dgm:pt>
    <dgm:pt modelId="{E0F1A18D-3B64-4892-9CD0-57DAA30FCE06}" type="pres">
      <dgm:prSet presAssocID="{3A646951-CD36-4DFC-ADD8-DFCF09FD1F04}" presName="hierChild5" presStyleCnt="0"/>
      <dgm:spPr/>
    </dgm:pt>
    <dgm:pt modelId="{82021800-6B40-4868-962C-BD21CA47A2F8}" type="pres">
      <dgm:prSet presAssocID="{D778352E-DDAB-47F9-8754-5294BAD030E3}" presName="hierChild5" presStyleCnt="0"/>
      <dgm:spPr/>
    </dgm:pt>
    <dgm:pt modelId="{69779ABC-415A-4732-946A-03EAF48B7E62}" type="pres">
      <dgm:prSet presAssocID="{26012B5B-B8E2-4119-B018-AB1B5425B094}" presName="Name35" presStyleLbl="parChTrans1D2" presStyleIdx="2" presStyleCnt="3"/>
      <dgm:spPr/>
    </dgm:pt>
    <dgm:pt modelId="{CFF68571-EF85-4943-9E59-B8F543597E7B}" type="pres">
      <dgm:prSet presAssocID="{5D8373F8-EC0E-47B1-9CFE-96934BC5E830}" presName="hierRoot2" presStyleCnt="0">
        <dgm:presLayoutVars>
          <dgm:hierBranch/>
        </dgm:presLayoutVars>
      </dgm:prSet>
      <dgm:spPr/>
    </dgm:pt>
    <dgm:pt modelId="{5D140873-7437-4AC7-82A5-561E9AAC17F1}" type="pres">
      <dgm:prSet presAssocID="{5D8373F8-EC0E-47B1-9CFE-96934BC5E830}" presName="rootComposite" presStyleCnt="0"/>
      <dgm:spPr/>
    </dgm:pt>
    <dgm:pt modelId="{FC357E64-3BE6-4E86-9C1A-8A6450910912}" type="pres">
      <dgm:prSet presAssocID="{5D8373F8-EC0E-47B1-9CFE-96934BC5E830}" presName="rootText" presStyleLbl="node2" presStyleIdx="2" presStyleCnt="3">
        <dgm:presLayoutVars>
          <dgm:chPref val="3"/>
        </dgm:presLayoutVars>
      </dgm:prSet>
      <dgm:spPr/>
    </dgm:pt>
    <dgm:pt modelId="{AEB99982-C762-41EF-A3FD-EE72303670CF}" type="pres">
      <dgm:prSet presAssocID="{5D8373F8-EC0E-47B1-9CFE-96934BC5E830}" presName="rootConnector" presStyleLbl="node2" presStyleIdx="2" presStyleCnt="3"/>
      <dgm:spPr/>
    </dgm:pt>
    <dgm:pt modelId="{5A78D801-0F4A-40C2-9A26-B6D84DB0088D}" type="pres">
      <dgm:prSet presAssocID="{5D8373F8-EC0E-47B1-9CFE-96934BC5E830}" presName="hierChild4" presStyleCnt="0"/>
      <dgm:spPr/>
    </dgm:pt>
    <dgm:pt modelId="{DC3BBB9D-9E33-4BD2-9B1C-1D55012F5093}" type="pres">
      <dgm:prSet presAssocID="{92160D48-06A1-44CD-843C-4E2B798B11AA}" presName="Name35" presStyleLbl="parChTrans1D3" presStyleIdx="2" presStyleCnt="3"/>
      <dgm:spPr/>
    </dgm:pt>
    <dgm:pt modelId="{669D8179-8980-44DC-88B0-49546374923D}" type="pres">
      <dgm:prSet presAssocID="{B3EA5FA0-72CD-4806-84F1-A312FAA7BEB6}" presName="hierRoot2" presStyleCnt="0">
        <dgm:presLayoutVars>
          <dgm:hierBranch val="r"/>
        </dgm:presLayoutVars>
      </dgm:prSet>
      <dgm:spPr/>
    </dgm:pt>
    <dgm:pt modelId="{5BD5C6DE-6480-4166-BE18-96800F0A9C45}" type="pres">
      <dgm:prSet presAssocID="{B3EA5FA0-72CD-4806-84F1-A312FAA7BEB6}" presName="rootComposite" presStyleCnt="0"/>
      <dgm:spPr/>
    </dgm:pt>
    <dgm:pt modelId="{ED15D3A7-C094-4568-9F0B-2D7D88E5AE3F}" type="pres">
      <dgm:prSet presAssocID="{B3EA5FA0-72CD-4806-84F1-A312FAA7BEB6}" presName="rootText" presStyleLbl="node3" presStyleIdx="2" presStyleCnt="3">
        <dgm:presLayoutVars>
          <dgm:chPref val="3"/>
        </dgm:presLayoutVars>
      </dgm:prSet>
      <dgm:spPr/>
    </dgm:pt>
    <dgm:pt modelId="{8D4A0AA8-B032-4DE1-958C-EE3F2A3899A0}" type="pres">
      <dgm:prSet presAssocID="{B3EA5FA0-72CD-4806-84F1-A312FAA7BEB6}" presName="rootConnector" presStyleLbl="node3" presStyleIdx="2" presStyleCnt="3"/>
      <dgm:spPr/>
    </dgm:pt>
    <dgm:pt modelId="{4B0D0345-33A4-4084-995A-CCCAAEE8DA82}" type="pres">
      <dgm:prSet presAssocID="{B3EA5FA0-72CD-4806-84F1-A312FAA7BEB6}" presName="hierChild4" presStyleCnt="0"/>
      <dgm:spPr/>
    </dgm:pt>
    <dgm:pt modelId="{D8D7FE32-3B97-4D0D-B0F2-4893E8E7355A}" type="pres">
      <dgm:prSet presAssocID="{B3EA5FA0-72CD-4806-84F1-A312FAA7BEB6}" presName="hierChild5" presStyleCnt="0"/>
      <dgm:spPr/>
    </dgm:pt>
    <dgm:pt modelId="{0707D34B-7211-40FA-9FF7-44BF224396BA}" type="pres">
      <dgm:prSet presAssocID="{5D8373F8-EC0E-47B1-9CFE-96934BC5E830}" presName="hierChild5" presStyleCnt="0"/>
      <dgm:spPr/>
    </dgm:pt>
    <dgm:pt modelId="{90A794DB-7300-46EF-BB20-73DC1F566465}" type="pres">
      <dgm:prSet presAssocID="{058D5E67-998D-4CA8-8C53-C5A188B25876}" presName="hierChild3" presStyleCnt="0"/>
      <dgm:spPr/>
    </dgm:pt>
  </dgm:ptLst>
  <dgm:cxnLst>
    <dgm:cxn modelId="{E5E1FF02-4400-48BA-B1DB-BABB5A7F506A}" srcId="{058D5E67-998D-4CA8-8C53-C5A188B25876}" destId="{5D8373F8-EC0E-47B1-9CFE-96934BC5E830}" srcOrd="2" destOrd="0" parTransId="{26012B5B-B8E2-4119-B018-AB1B5425B094}" sibTransId="{7BF832ED-E0D1-4277-B9AB-B115BAAC508D}"/>
    <dgm:cxn modelId="{1D89C80E-8077-4DAB-8C40-26C5946D0429}" srcId="{D778352E-DDAB-47F9-8754-5294BAD030E3}" destId="{3A646951-CD36-4DFC-ADD8-DFCF09FD1F04}" srcOrd="0" destOrd="0" parTransId="{4621B75D-D04A-4C63-8B07-2A2914ADB6BF}" sibTransId="{C87CE7A7-3D58-4E95-9BC6-B32BCDD7EAC2}"/>
    <dgm:cxn modelId="{F8B67914-B1FA-4CD7-A7EA-9E3F9E345007}" srcId="{5D8373F8-EC0E-47B1-9CFE-96934BC5E830}" destId="{B3EA5FA0-72CD-4806-84F1-A312FAA7BEB6}" srcOrd="0" destOrd="0" parTransId="{92160D48-06A1-44CD-843C-4E2B798B11AA}" sibTransId="{F429F069-19D4-43C1-A212-127D016605E5}"/>
    <dgm:cxn modelId="{583D211C-B821-4D71-B993-2066B8657307}" type="presOf" srcId="{058D5E67-998D-4CA8-8C53-C5A188B25876}" destId="{8E5C7D8E-F97C-43FA-8B4C-10B6E9C27615}" srcOrd="0" destOrd="0" presId="urn:microsoft.com/office/officeart/2005/8/layout/orgChart1"/>
    <dgm:cxn modelId="{12C21C20-51E6-4B9A-8F18-4083B3B9E978}" srcId="{90D0FD0F-89AE-46D5-899F-D2414D36F33F}" destId="{22A01450-9E24-4A96-AADD-C0B3BA3E60EA}" srcOrd="0" destOrd="0" parTransId="{565D2651-22F9-4B83-8F8D-6264D3DC6BD4}" sibTransId="{0D8416F2-C333-437A-BCE5-60B0C89BFC23}"/>
    <dgm:cxn modelId="{2FE96B2C-D6E2-4DC4-8418-DF2E88D07B79}" type="presOf" srcId="{FDBF0A89-DC6D-4702-BFBC-66F5FB93004A}" destId="{1C3DE44A-CC2A-4E9E-88C5-3CC0E8D59753}" srcOrd="0" destOrd="0" presId="urn:microsoft.com/office/officeart/2005/8/layout/orgChart1"/>
    <dgm:cxn modelId="{F16B5433-EC6C-45BD-8231-1B01623BF0AC}" type="presOf" srcId="{90D0FD0F-89AE-46D5-899F-D2414D36F33F}" destId="{56B93C74-4D57-4E98-8B6E-146DE7F657C9}" srcOrd="1" destOrd="0" presId="urn:microsoft.com/office/officeart/2005/8/layout/orgChart1"/>
    <dgm:cxn modelId="{2F785161-76E4-4523-A63D-807CBDD84963}" srcId="{058D5E67-998D-4CA8-8C53-C5A188B25876}" destId="{D778352E-DDAB-47F9-8754-5294BAD030E3}" srcOrd="1" destOrd="0" parTransId="{C24F03D2-C0F1-4A48-A3D7-5D144B8DA4E3}" sibTransId="{FAF43230-00D6-4DE1-A940-2141E09960D9}"/>
    <dgm:cxn modelId="{58AB9848-FB99-4011-ADC8-847289E63A91}" type="presOf" srcId="{3A646951-CD36-4DFC-ADD8-DFCF09FD1F04}" destId="{69BCF58E-B265-4721-B1CA-6F7FE7BC4439}" srcOrd="0" destOrd="0" presId="urn:microsoft.com/office/officeart/2005/8/layout/orgChart1"/>
    <dgm:cxn modelId="{A361E54B-A69A-442A-AE87-EAA3B9A1EDBC}" type="presOf" srcId="{A7B307C7-9A8E-4E1D-9C21-4FC4B10CA082}" destId="{907269CA-0F42-4F24-B24E-7C5E40C646FE}" srcOrd="0" destOrd="0" presId="urn:microsoft.com/office/officeart/2005/8/layout/orgChart1"/>
    <dgm:cxn modelId="{8D23AC6E-C6EC-4441-90D2-2B65B423FF81}" srcId="{FDBF0A89-DC6D-4702-BFBC-66F5FB93004A}" destId="{058D5E67-998D-4CA8-8C53-C5A188B25876}" srcOrd="0" destOrd="0" parTransId="{8B65F70C-3DCA-4AEC-90F9-F619C1F82E91}" sibTransId="{CCD93A3E-4B2D-4BC2-B9E8-B017BB188A71}"/>
    <dgm:cxn modelId="{33DE474F-6BC0-4DBA-BE1C-158D105055DC}" type="presOf" srcId="{5D8373F8-EC0E-47B1-9CFE-96934BC5E830}" destId="{AEB99982-C762-41EF-A3FD-EE72303670CF}" srcOrd="1" destOrd="0" presId="urn:microsoft.com/office/officeart/2005/8/layout/orgChart1"/>
    <dgm:cxn modelId="{604B0B70-5AB9-43C9-96A9-5B84B485477C}" type="presOf" srcId="{B3EA5FA0-72CD-4806-84F1-A312FAA7BEB6}" destId="{ED15D3A7-C094-4568-9F0B-2D7D88E5AE3F}" srcOrd="0" destOrd="0" presId="urn:microsoft.com/office/officeart/2005/8/layout/orgChart1"/>
    <dgm:cxn modelId="{D3963C74-B6B6-4A17-9A0A-BE7C44EB4163}" type="presOf" srcId="{22A01450-9E24-4A96-AADD-C0B3BA3E60EA}" destId="{93A55D33-3937-473C-AEE8-3B7B2BE39210}" srcOrd="0" destOrd="0" presId="urn:microsoft.com/office/officeart/2005/8/layout/orgChart1"/>
    <dgm:cxn modelId="{27CEE176-6376-45DE-83EC-AB5FB3A19A72}" type="presOf" srcId="{26012B5B-B8E2-4119-B018-AB1B5425B094}" destId="{69779ABC-415A-4732-946A-03EAF48B7E62}" srcOrd="0" destOrd="0" presId="urn:microsoft.com/office/officeart/2005/8/layout/orgChart1"/>
    <dgm:cxn modelId="{FD1F3778-DBFA-458D-8EEA-C2F7AA229CC4}" type="presOf" srcId="{D778352E-DDAB-47F9-8754-5294BAD030E3}" destId="{0D2B0E94-E5B1-4607-967C-6D3B59CCE9B0}" srcOrd="0" destOrd="0" presId="urn:microsoft.com/office/officeart/2005/8/layout/orgChart1"/>
    <dgm:cxn modelId="{DDF5525A-9D61-4566-AEDA-CF488BC453C2}" type="presOf" srcId="{565D2651-22F9-4B83-8F8D-6264D3DC6BD4}" destId="{A785D563-D7C8-4B5D-94E0-FCB860A49D8F}" srcOrd="0" destOrd="0" presId="urn:microsoft.com/office/officeart/2005/8/layout/orgChart1"/>
    <dgm:cxn modelId="{360CFE8A-B842-485A-88B7-94C079116E85}" type="presOf" srcId="{B3EA5FA0-72CD-4806-84F1-A312FAA7BEB6}" destId="{8D4A0AA8-B032-4DE1-958C-EE3F2A3899A0}" srcOrd="1" destOrd="0" presId="urn:microsoft.com/office/officeart/2005/8/layout/orgChart1"/>
    <dgm:cxn modelId="{34E986AA-2892-443F-B367-198104FC645C}" srcId="{058D5E67-998D-4CA8-8C53-C5A188B25876}" destId="{90D0FD0F-89AE-46D5-899F-D2414D36F33F}" srcOrd="0" destOrd="0" parTransId="{A7B307C7-9A8E-4E1D-9C21-4FC4B10CA082}" sibTransId="{084C0C64-6630-4FFB-AD45-51BC11853D31}"/>
    <dgm:cxn modelId="{0DD6F6AE-B424-4CCD-B9B8-C13963E31820}" type="presOf" srcId="{92160D48-06A1-44CD-843C-4E2B798B11AA}" destId="{DC3BBB9D-9E33-4BD2-9B1C-1D55012F5093}" srcOrd="0" destOrd="0" presId="urn:microsoft.com/office/officeart/2005/8/layout/orgChart1"/>
    <dgm:cxn modelId="{DAE066AF-4B4A-40E0-B39B-ABB7C94931AB}" type="presOf" srcId="{058D5E67-998D-4CA8-8C53-C5A188B25876}" destId="{2876395F-CDB6-4488-AEFB-0714158AF74C}" srcOrd="1" destOrd="0" presId="urn:microsoft.com/office/officeart/2005/8/layout/orgChart1"/>
    <dgm:cxn modelId="{6FFE71C7-3AE2-4ECE-8380-C5E336518DEE}" type="presOf" srcId="{5D8373F8-EC0E-47B1-9CFE-96934BC5E830}" destId="{FC357E64-3BE6-4E86-9C1A-8A6450910912}" srcOrd="0" destOrd="0" presId="urn:microsoft.com/office/officeart/2005/8/layout/orgChart1"/>
    <dgm:cxn modelId="{11A32DC8-BBC5-4DB1-A1D7-FAF03849052D}" type="presOf" srcId="{22A01450-9E24-4A96-AADD-C0B3BA3E60EA}" destId="{C7142196-7028-4E0B-BB23-A1AD5EE129D3}" srcOrd="1" destOrd="0" presId="urn:microsoft.com/office/officeart/2005/8/layout/orgChart1"/>
    <dgm:cxn modelId="{5D16F4C9-55E4-48BB-8A98-F93267431414}" type="presOf" srcId="{4621B75D-D04A-4C63-8B07-2A2914ADB6BF}" destId="{897BD069-F0F6-42B7-80F2-57C5409E3676}" srcOrd="0" destOrd="0" presId="urn:microsoft.com/office/officeart/2005/8/layout/orgChart1"/>
    <dgm:cxn modelId="{70A8F3DA-77C3-40FC-905A-37AC2F6A195E}" type="presOf" srcId="{3A646951-CD36-4DFC-ADD8-DFCF09FD1F04}" destId="{550F0B63-DA13-40F9-B57B-B0315F9C781A}" srcOrd="1" destOrd="0" presId="urn:microsoft.com/office/officeart/2005/8/layout/orgChart1"/>
    <dgm:cxn modelId="{21376FE0-DF20-475B-8E48-80D1817AD449}" type="presOf" srcId="{90D0FD0F-89AE-46D5-899F-D2414D36F33F}" destId="{1B6375A4-99ED-4A37-8048-90E3ECDA44F0}" srcOrd="0" destOrd="0" presId="urn:microsoft.com/office/officeart/2005/8/layout/orgChart1"/>
    <dgm:cxn modelId="{35982BF0-94B4-47D4-95B8-090DEB30725A}" type="presOf" srcId="{C24F03D2-C0F1-4A48-A3D7-5D144B8DA4E3}" destId="{2A12C64C-4687-4FD9-A087-7BEF8C656F44}" srcOrd="0" destOrd="0" presId="urn:microsoft.com/office/officeart/2005/8/layout/orgChart1"/>
    <dgm:cxn modelId="{E25E38FE-4ABD-4803-9EDE-108A7AD722CC}" type="presOf" srcId="{D778352E-DDAB-47F9-8754-5294BAD030E3}" destId="{A9ED7537-14D6-4676-A742-FCD6460C1588}" srcOrd="1" destOrd="0" presId="urn:microsoft.com/office/officeart/2005/8/layout/orgChart1"/>
    <dgm:cxn modelId="{DB447762-D2D6-45A6-ACF3-46DF016C61A6}" type="presParOf" srcId="{1C3DE44A-CC2A-4E9E-88C5-3CC0E8D59753}" destId="{49023626-3298-45A4-9FB3-97F69B156F39}" srcOrd="0" destOrd="0" presId="urn:microsoft.com/office/officeart/2005/8/layout/orgChart1"/>
    <dgm:cxn modelId="{E00DAF4C-90A0-4A00-9A93-7A8A836558A1}" type="presParOf" srcId="{49023626-3298-45A4-9FB3-97F69B156F39}" destId="{087EDD7A-B16F-4D92-B04F-4F15EB7727ED}" srcOrd="0" destOrd="0" presId="urn:microsoft.com/office/officeart/2005/8/layout/orgChart1"/>
    <dgm:cxn modelId="{9D7A29C8-FAA1-4EE4-89CA-DD54E1598B33}" type="presParOf" srcId="{087EDD7A-B16F-4D92-B04F-4F15EB7727ED}" destId="{8E5C7D8E-F97C-43FA-8B4C-10B6E9C27615}" srcOrd="0" destOrd="0" presId="urn:microsoft.com/office/officeart/2005/8/layout/orgChart1"/>
    <dgm:cxn modelId="{66429095-0768-4A31-87B3-3B229138F15A}" type="presParOf" srcId="{087EDD7A-B16F-4D92-B04F-4F15EB7727ED}" destId="{2876395F-CDB6-4488-AEFB-0714158AF74C}" srcOrd="1" destOrd="0" presId="urn:microsoft.com/office/officeart/2005/8/layout/orgChart1"/>
    <dgm:cxn modelId="{30D7BB24-21F3-4775-91D7-91CDC1480F84}" type="presParOf" srcId="{49023626-3298-45A4-9FB3-97F69B156F39}" destId="{992AB0EB-01FD-4E06-814D-208233E1C9FA}" srcOrd="1" destOrd="0" presId="urn:microsoft.com/office/officeart/2005/8/layout/orgChart1"/>
    <dgm:cxn modelId="{A03529C4-36EB-4826-9C3C-3B5D6F388CD8}" type="presParOf" srcId="{992AB0EB-01FD-4E06-814D-208233E1C9FA}" destId="{907269CA-0F42-4F24-B24E-7C5E40C646FE}" srcOrd="0" destOrd="0" presId="urn:microsoft.com/office/officeart/2005/8/layout/orgChart1"/>
    <dgm:cxn modelId="{8CC77A42-A12B-47D3-BFE4-56B321786A79}" type="presParOf" srcId="{992AB0EB-01FD-4E06-814D-208233E1C9FA}" destId="{41B8595C-FC2F-481B-9458-38337F0BAFB9}" srcOrd="1" destOrd="0" presId="urn:microsoft.com/office/officeart/2005/8/layout/orgChart1"/>
    <dgm:cxn modelId="{D4BAD6B6-7641-4555-8CBE-2B2A07645E94}" type="presParOf" srcId="{41B8595C-FC2F-481B-9458-38337F0BAFB9}" destId="{37192357-988A-45FC-90CD-A645B8067565}" srcOrd="0" destOrd="0" presId="urn:microsoft.com/office/officeart/2005/8/layout/orgChart1"/>
    <dgm:cxn modelId="{91391F19-EF52-48F9-8ABE-3BF7CE6089BA}" type="presParOf" srcId="{37192357-988A-45FC-90CD-A645B8067565}" destId="{1B6375A4-99ED-4A37-8048-90E3ECDA44F0}" srcOrd="0" destOrd="0" presId="urn:microsoft.com/office/officeart/2005/8/layout/orgChart1"/>
    <dgm:cxn modelId="{CB719729-E44F-456D-9499-49D49EBB8173}" type="presParOf" srcId="{37192357-988A-45FC-90CD-A645B8067565}" destId="{56B93C74-4D57-4E98-8B6E-146DE7F657C9}" srcOrd="1" destOrd="0" presId="urn:microsoft.com/office/officeart/2005/8/layout/orgChart1"/>
    <dgm:cxn modelId="{4DC73670-C0D5-41F5-A2DE-65090E923A32}" type="presParOf" srcId="{41B8595C-FC2F-481B-9458-38337F0BAFB9}" destId="{AB176D37-A547-4A34-9706-F85B25875B16}" srcOrd="1" destOrd="0" presId="urn:microsoft.com/office/officeart/2005/8/layout/orgChart1"/>
    <dgm:cxn modelId="{AE3A2FFA-6A8A-440C-95B4-8888D8FAFC17}" type="presParOf" srcId="{AB176D37-A547-4A34-9706-F85B25875B16}" destId="{A785D563-D7C8-4B5D-94E0-FCB860A49D8F}" srcOrd="0" destOrd="0" presId="urn:microsoft.com/office/officeart/2005/8/layout/orgChart1"/>
    <dgm:cxn modelId="{E0BB5ECA-14F8-4EF0-9E1A-83F4FC5B6825}" type="presParOf" srcId="{AB176D37-A547-4A34-9706-F85B25875B16}" destId="{76C0EEBA-A98F-45EE-9875-62FC6E77D430}" srcOrd="1" destOrd="0" presId="urn:microsoft.com/office/officeart/2005/8/layout/orgChart1"/>
    <dgm:cxn modelId="{DF821B1D-0C30-458F-81ED-CC3EBBB52D67}" type="presParOf" srcId="{76C0EEBA-A98F-45EE-9875-62FC6E77D430}" destId="{C85CCC6D-4E22-4C3F-8489-F5539A677C85}" srcOrd="0" destOrd="0" presId="urn:microsoft.com/office/officeart/2005/8/layout/orgChart1"/>
    <dgm:cxn modelId="{522A247C-31E0-40DD-8ABB-BCF8AB3B617B}" type="presParOf" srcId="{C85CCC6D-4E22-4C3F-8489-F5539A677C85}" destId="{93A55D33-3937-473C-AEE8-3B7B2BE39210}" srcOrd="0" destOrd="0" presId="urn:microsoft.com/office/officeart/2005/8/layout/orgChart1"/>
    <dgm:cxn modelId="{D746D9F3-D53C-443C-8A99-8449329D3E0B}" type="presParOf" srcId="{C85CCC6D-4E22-4C3F-8489-F5539A677C85}" destId="{C7142196-7028-4E0B-BB23-A1AD5EE129D3}" srcOrd="1" destOrd="0" presId="urn:microsoft.com/office/officeart/2005/8/layout/orgChart1"/>
    <dgm:cxn modelId="{CAA1F345-7449-4B9A-92D9-28804503ACE7}" type="presParOf" srcId="{76C0EEBA-A98F-45EE-9875-62FC6E77D430}" destId="{DBF7937E-36E1-4996-A4F6-080F0B1D3BE9}" srcOrd="1" destOrd="0" presId="urn:microsoft.com/office/officeart/2005/8/layout/orgChart1"/>
    <dgm:cxn modelId="{97E3CE3F-8C85-4403-9973-708F53583C0C}" type="presParOf" srcId="{76C0EEBA-A98F-45EE-9875-62FC6E77D430}" destId="{E4AD0756-9B4B-4794-96CA-F36B9FA1B48C}" srcOrd="2" destOrd="0" presId="urn:microsoft.com/office/officeart/2005/8/layout/orgChart1"/>
    <dgm:cxn modelId="{4FC3E119-BA1E-4506-B0C6-1A88B3DF68F3}" type="presParOf" srcId="{41B8595C-FC2F-481B-9458-38337F0BAFB9}" destId="{32F29707-3575-4F49-87DA-02B5AD237A06}" srcOrd="2" destOrd="0" presId="urn:microsoft.com/office/officeart/2005/8/layout/orgChart1"/>
    <dgm:cxn modelId="{918908AB-40F9-4021-AA42-414821620D16}" type="presParOf" srcId="{992AB0EB-01FD-4E06-814D-208233E1C9FA}" destId="{2A12C64C-4687-4FD9-A087-7BEF8C656F44}" srcOrd="2" destOrd="0" presId="urn:microsoft.com/office/officeart/2005/8/layout/orgChart1"/>
    <dgm:cxn modelId="{98C40CE7-F22C-4B28-8F93-87570517E86D}" type="presParOf" srcId="{992AB0EB-01FD-4E06-814D-208233E1C9FA}" destId="{8850CBFC-873D-49DA-B260-5AABA7589B22}" srcOrd="3" destOrd="0" presId="urn:microsoft.com/office/officeart/2005/8/layout/orgChart1"/>
    <dgm:cxn modelId="{23086074-6886-4DE5-8E61-0ABC3BB6C4E0}" type="presParOf" srcId="{8850CBFC-873D-49DA-B260-5AABA7589B22}" destId="{C5E37E59-19B3-4A0F-8049-5EDA3831F045}" srcOrd="0" destOrd="0" presId="urn:microsoft.com/office/officeart/2005/8/layout/orgChart1"/>
    <dgm:cxn modelId="{208362AF-1DFC-4152-A23F-23B0E51B3753}" type="presParOf" srcId="{C5E37E59-19B3-4A0F-8049-5EDA3831F045}" destId="{0D2B0E94-E5B1-4607-967C-6D3B59CCE9B0}" srcOrd="0" destOrd="0" presId="urn:microsoft.com/office/officeart/2005/8/layout/orgChart1"/>
    <dgm:cxn modelId="{8932EAC5-9947-457A-B6E8-4629DA8648B5}" type="presParOf" srcId="{C5E37E59-19B3-4A0F-8049-5EDA3831F045}" destId="{A9ED7537-14D6-4676-A742-FCD6460C1588}" srcOrd="1" destOrd="0" presId="urn:microsoft.com/office/officeart/2005/8/layout/orgChart1"/>
    <dgm:cxn modelId="{46602E4C-F7EE-4610-93EA-32127FCBBA03}" type="presParOf" srcId="{8850CBFC-873D-49DA-B260-5AABA7589B22}" destId="{7BF71C80-2108-4F38-8114-3E13BB18978A}" srcOrd="1" destOrd="0" presId="urn:microsoft.com/office/officeart/2005/8/layout/orgChart1"/>
    <dgm:cxn modelId="{AE0FCC55-E2BE-45C3-8828-B7711B56950B}" type="presParOf" srcId="{7BF71C80-2108-4F38-8114-3E13BB18978A}" destId="{897BD069-F0F6-42B7-80F2-57C5409E3676}" srcOrd="0" destOrd="0" presId="urn:microsoft.com/office/officeart/2005/8/layout/orgChart1"/>
    <dgm:cxn modelId="{E5461C5C-7825-4E57-8BE7-1CAE4075A388}" type="presParOf" srcId="{7BF71C80-2108-4F38-8114-3E13BB18978A}" destId="{DA3DAFB2-E57A-42CA-A71E-46B83BE70102}" srcOrd="1" destOrd="0" presId="urn:microsoft.com/office/officeart/2005/8/layout/orgChart1"/>
    <dgm:cxn modelId="{D85A3CE2-901D-4C3D-9DA2-5D3EC9442E04}" type="presParOf" srcId="{DA3DAFB2-E57A-42CA-A71E-46B83BE70102}" destId="{0C9FD67F-11C1-4578-8722-D34A8AB79BA8}" srcOrd="0" destOrd="0" presId="urn:microsoft.com/office/officeart/2005/8/layout/orgChart1"/>
    <dgm:cxn modelId="{6B2D11EF-C178-4078-BCAF-FFC6F59F2A1B}" type="presParOf" srcId="{0C9FD67F-11C1-4578-8722-D34A8AB79BA8}" destId="{69BCF58E-B265-4721-B1CA-6F7FE7BC4439}" srcOrd="0" destOrd="0" presId="urn:microsoft.com/office/officeart/2005/8/layout/orgChart1"/>
    <dgm:cxn modelId="{B5C6BB0D-0F6E-4B47-A731-27D0EAF01811}" type="presParOf" srcId="{0C9FD67F-11C1-4578-8722-D34A8AB79BA8}" destId="{550F0B63-DA13-40F9-B57B-B0315F9C781A}" srcOrd="1" destOrd="0" presId="urn:microsoft.com/office/officeart/2005/8/layout/orgChart1"/>
    <dgm:cxn modelId="{796F6F59-F909-462D-9D6F-50B1AF1854D1}" type="presParOf" srcId="{DA3DAFB2-E57A-42CA-A71E-46B83BE70102}" destId="{C911BCA9-8821-4270-8B66-D1746CA34F73}" srcOrd="1" destOrd="0" presId="urn:microsoft.com/office/officeart/2005/8/layout/orgChart1"/>
    <dgm:cxn modelId="{4D0FF5B4-CDB6-48E9-B510-0AECDF996F03}" type="presParOf" srcId="{DA3DAFB2-E57A-42CA-A71E-46B83BE70102}" destId="{E0F1A18D-3B64-4892-9CD0-57DAA30FCE06}" srcOrd="2" destOrd="0" presId="urn:microsoft.com/office/officeart/2005/8/layout/orgChart1"/>
    <dgm:cxn modelId="{22580D94-A02E-45B5-8DE2-F11E7B468782}" type="presParOf" srcId="{8850CBFC-873D-49DA-B260-5AABA7589B22}" destId="{82021800-6B40-4868-962C-BD21CA47A2F8}" srcOrd="2" destOrd="0" presId="urn:microsoft.com/office/officeart/2005/8/layout/orgChart1"/>
    <dgm:cxn modelId="{06D10A99-8D19-4F74-A276-F918075EDA67}" type="presParOf" srcId="{992AB0EB-01FD-4E06-814D-208233E1C9FA}" destId="{69779ABC-415A-4732-946A-03EAF48B7E62}" srcOrd="4" destOrd="0" presId="urn:microsoft.com/office/officeart/2005/8/layout/orgChart1"/>
    <dgm:cxn modelId="{E82C1CDE-0783-4E0F-B029-801E0D336BCC}" type="presParOf" srcId="{992AB0EB-01FD-4E06-814D-208233E1C9FA}" destId="{CFF68571-EF85-4943-9E59-B8F543597E7B}" srcOrd="5" destOrd="0" presId="urn:microsoft.com/office/officeart/2005/8/layout/orgChart1"/>
    <dgm:cxn modelId="{AAB616F5-FBB7-4A25-AB31-AD0B7279B7DA}" type="presParOf" srcId="{CFF68571-EF85-4943-9E59-B8F543597E7B}" destId="{5D140873-7437-4AC7-82A5-561E9AAC17F1}" srcOrd="0" destOrd="0" presId="urn:microsoft.com/office/officeart/2005/8/layout/orgChart1"/>
    <dgm:cxn modelId="{A89EE64A-B984-41E3-8CDD-5A0218BBDA91}" type="presParOf" srcId="{5D140873-7437-4AC7-82A5-561E9AAC17F1}" destId="{FC357E64-3BE6-4E86-9C1A-8A6450910912}" srcOrd="0" destOrd="0" presId="urn:microsoft.com/office/officeart/2005/8/layout/orgChart1"/>
    <dgm:cxn modelId="{34897C5E-128F-4771-A620-918E00AEDF3E}" type="presParOf" srcId="{5D140873-7437-4AC7-82A5-561E9AAC17F1}" destId="{AEB99982-C762-41EF-A3FD-EE72303670CF}" srcOrd="1" destOrd="0" presId="urn:microsoft.com/office/officeart/2005/8/layout/orgChart1"/>
    <dgm:cxn modelId="{F981DC68-2426-4CFF-BAD9-FD5A8D19FF10}" type="presParOf" srcId="{CFF68571-EF85-4943-9E59-B8F543597E7B}" destId="{5A78D801-0F4A-40C2-9A26-B6D84DB0088D}" srcOrd="1" destOrd="0" presId="urn:microsoft.com/office/officeart/2005/8/layout/orgChart1"/>
    <dgm:cxn modelId="{47EE9EB0-420F-44AC-8CB4-8AD59D1E6AF7}" type="presParOf" srcId="{5A78D801-0F4A-40C2-9A26-B6D84DB0088D}" destId="{DC3BBB9D-9E33-4BD2-9B1C-1D55012F5093}" srcOrd="0" destOrd="0" presId="urn:microsoft.com/office/officeart/2005/8/layout/orgChart1"/>
    <dgm:cxn modelId="{6ECD316C-2652-425C-A0C6-720862DAF986}" type="presParOf" srcId="{5A78D801-0F4A-40C2-9A26-B6D84DB0088D}" destId="{669D8179-8980-44DC-88B0-49546374923D}" srcOrd="1" destOrd="0" presId="urn:microsoft.com/office/officeart/2005/8/layout/orgChart1"/>
    <dgm:cxn modelId="{28B1265A-7890-4540-93AE-74618EAD4448}" type="presParOf" srcId="{669D8179-8980-44DC-88B0-49546374923D}" destId="{5BD5C6DE-6480-4166-BE18-96800F0A9C45}" srcOrd="0" destOrd="0" presId="urn:microsoft.com/office/officeart/2005/8/layout/orgChart1"/>
    <dgm:cxn modelId="{D6C15345-A1DC-4BFC-ADEC-4F356A57152E}" type="presParOf" srcId="{5BD5C6DE-6480-4166-BE18-96800F0A9C45}" destId="{ED15D3A7-C094-4568-9F0B-2D7D88E5AE3F}" srcOrd="0" destOrd="0" presId="urn:microsoft.com/office/officeart/2005/8/layout/orgChart1"/>
    <dgm:cxn modelId="{E458321F-F2B5-4A16-9B4B-CEEED3DA83E7}" type="presParOf" srcId="{5BD5C6DE-6480-4166-BE18-96800F0A9C45}" destId="{8D4A0AA8-B032-4DE1-958C-EE3F2A3899A0}" srcOrd="1" destOrd="0" presId="urn:microsoft.com/office/officeart/2005/8/layout/orgChart1"/>
    <dgm:cxn modelId="{0BAD1D61-A497-481A-9112-18716493EB35}" type="presParOf" srcId="{669D8179-8980-44DC-88B0-49546374923D}" destId="{4B0D0345-33A4-4084-995A-CCCAAEE8DA82}" srcOrd="1" destOrd="0" presId="urn:microsoft.com/office/officeart/2005/8/layout/orgChart1"/>
    <dgm:cxn modelId="{AF861C96-4E61-4BF4-AD77-210147F73802}" type="presParOf" srcId="{669D8179-8980-44DC-88B0-49546374923D}" destId="{D8D7FE32-3B97-4D0D-B0F2-4893E8E7355A}" srcOrd="2" destOrd="0" presId="urn:microsoft.com/office/officeart/2005/8/layout/orgChart1"/>
    <dgm:cxn modelId="{8D0E28B8-020F-4A28-887A-A0E3A07FE8B9}" type="presParOf" srcId="{CFF68571-EF85-4943-9E59-B8F543597E7B}" destId="{0707D34B-7211-40FA-9FF7-44BF224396BA}" srcOrd="2" destOrd="0" presId="urn:microsoft.com/office/officeart/2005/8/layout/orgChart1"/>
    <dgm:cxn modelId="{F58EF0B7-56F5-4EEA-B22B-D5476ADC1BB9}" type="presParOf" srcId="{49023626-3298-45A4-9FB3-97F69B156F39}" destId="{90A794DB-7300-46EF-BB20-73DC1F56646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BBB9D-9E33-4BD2-9B1C-1D55012F5093}">
      <dsp:nvSpPr>
        <dsp:cNvPr id="0" name=""/>
        <dsp:cNvSpPr/>
      </dsp:nvSpPr>
      <dsp:spPr>
        <a:xfrm>
          <a:off x="4425592"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779ABC-415A-4732-946A-03EAF48B7E62}">
      <dsp:nvSpPr>
        <dsp:cNvPr id="0" name=""/>
        <dsp:cNvSpPr/>
      </dsp:nvSpPr>
      <dsp:spPr>
        <a:xfrm>
          <a:off x="2743200" y="714631"/>
          <a:ext cx="1728112" cy="299920"/>
        </a:xfrm>
        <a:custGeom>
          <a:avLst/>
          <a:gdLst/>
          <a:ahLst/>
          <a:cxnLst/>
          <a:rect l="0" t="0" r="0" b="0"/>
          <a:pathLst>
            <a:path>
              <a:moveTo>
                <a:pt x="0" y="0"/>
              </a:moveTo>
              <a:lnTo>
                <a:pt x="0" y="149960"/>
              </a:lnTo>
              <a:lnTo>
                <a:pt x="1728112" y="149960"/>
              </a:lnTo>
              <a:lnTo>
                <a:pt x="1728112"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BD069-F0F6-42B7-80F2-57C5409E3676}">
      <dsp:nvSpPr>
        <dsp:cNvPr id="0" name=""/>
        <dsp:cNvSpPr/>
      </dsp:nvSpPr>
      <dsp:spPr>
        <a:xfrm>
          <a:off x="2697480"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2C64C-4687-4FD9-A087-7BEF8C656F44}">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5D563-D7C8-4B5D-94E0-FCB860A49D8F}">
      <dsp:nvSpPr>
        <dsp:cNvPr id="0" name=""/>
        <dsp:cNvSpPr/>
      </dsp:nvSpPr>
      <dsp:spPr>
        <a:xfrm>
          <a:off x="969367"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269CA-0F42-4F24-B24E-7C5E40C646FE}">
      <dsp:nvSpPr>
        <dsp:cNvPr id="0" name=""/>
        <dsp:cNvSpPr/>
      </dsp:nvSpPr>
      <dsp:spPr>
        <a:xfrm>
          <a:off x="1015087" y="714631"/>
          <a:ext cx="1728112" cy="299920"/>
        </a:xfrm>
        <a:custGeom>
          <a:avLst/>
          <a:gdLst/>
          <a:ahLst/>
          <a:cxnLst/>
          <a:rect l="0" t="0" r="0" b="0"/>
          <a:pathLst>
            <a:path>
              <a:moveTo>
                <a:pt x="1728112" y="0"/>
              </a:moveTo>
              <a:lnTo>
                <a:pt x="1728112" y="149960"/>
              </a:lnTo>
              <a:lnTo>
                <a:pt x="0" y="149960"/>
              </a:lnTo>
              <a:lnTo>
                <a:pt x="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C7D8E-F97C-43FA-8B4C-10B6E9C27615}">
      <dsp:nvSpPr>
        <dsp:cNvPr id="0" name=""/>
        <dsp:cNvSpPr/>
      </dsp:nvSpPr>
      <dsp:spPr>
        <a:xfrm>
          <a:off x="2029104"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1" kern="1200" baseline="0">
              <a:latin typeface="Calibri"/>
            </a:rPr>
            <a:t>Marketing Mgr</a:t>
          </a:r>
          <a:endParaRPr lang="en-US" sz="2400" kern="1200"/>
        </a:p>
      </dsp:txBody>
      <dsp:txXfrm>
        <a:off x="2029104" y="535"/>
        <a:ext cx="1428191" cy="714095"/>
      </dsp:txXfrm>
    </dsp:sp>
    <dsp:sp modelId="{1B6375A4-99ED-4A37-8048-90E3ECDA44F0}">
      <dsp:nvSpPr>
        <dsp:cNvPr id="0" name=""/>
        <dsp:cNvSpPr/>
      </dsp:nvSpPr>
      <dsp:spPr>
        <a:xfrm>
          <a:off x="300991"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Sales Mgr</a:t>
          </a:r>
          <a:endParaRPr lang="en-US" sz="2400" kern="1200"/>
        </a:p>
      </dsp:txBody>
      <dsp:txXfrm>
        <a:off x="300991" y="1014552"/>
        <a:ext cx="1428191" cy="714095"/>
      </dsp:txXfrm>
    </dsp:sp>
    <dsp:sp modelId="{93A55D33-3937-473C-AEE8-3B7B2BE39210}">
      <dsp:nvSpPr>
        <dsp:cNvPr id="0" name=""/>
        <dsp:cNvSpPr/>
      </dsp:nvSpPr>
      <dsp:spPr>
        <a:xfrm>
          <a:off x="300991"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Role Name</a:t>
          </a:r>
          <a:endParaRPr lang="en-US" sz="2400" kern="1200"/>
        </a:p>
      </dsp:txBody>
      <dsp:txXfrm>
        <a:off x="300991" y="2028568"/>
        <a:ext cx="1428191" cy="714095"/>
      </dsp:txXfrm>
    </dsp:sp>
    <dsp:sp modelId="{0D2B0E94-E5B1-4607-967C-6D3B59CCE9B0}">
      <dsp:nvSpPr>
        <dsp:cNvPr id="0" name=""/>
        <dsp:cNvSpPr/>
      </dsp:nvSpPr>
      <dsp:spPr>
        <a:xfrm>
          <a:off x="2029104"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Marketing Staff #1</a:t>
          </a:r>
          <a:endParaRPr lang="en-US" sz="2400" kern="1200"/>
        </a:p>
      </dsp:txBody>
      <dsp:txXfrm>
        <a:off x="2029104" y="1014552"/>
        <a:ext cx="1428191" cy="714095"/>
      </dsp:txXfrm>
    </dsp:sp>
    <dsp:sp modelId="{69BCF58E-B265-4721-B1CA-6F7FE7BC4439}">
      <dsp:nvSpPr>
        <dsp:cNvPr id="0" name=""/>
        <dsp:cNvSpPr/>
      </dsp:nvSpPr>
      <dsp:spPr>
        <a:xfrm>
          <a:off x="2029104"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Role Name</a:t>
          </a:r>
          <a:endParaRPr lang="en-GB" sz="2400" kern="1200" baseline="0">
            <a:latin typeface="Times New Roman"/>
          </a:endParaRPr>
        </a:p>
      </dsp:txBody>
      <dsp:txXfrm>
        <a:off x="2029104" y="2028568"/>
        <a:ext cx="1428191" cy="714095"/>
      </dsp:txXfrm>
    </dsp:sp>
    <dsp:sp modelId="{FC357E64-3BE6-4E86-9C1A-8A6450910912}">
      <dsp:nvSpPr>
        <dsp:cNvPr id="0" name=""/>
        <dsp:cNvSpPr/>
      </dsp:nvSpPr>
      <dsp:spPr>
        <a:xfrm>
          <a:off x="3757216"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Marketing Staff #2</a:t>
          </a:r>
          <a:endParaRPr lang="en-US" sz="2400" kern="1200"/>
        </a:p>
      </dsp:txBody>
      <dsp:txXfrm>
        <a:off x="3757216" y="1014552"/>
        <a:ext cx="1428191" cy="714095"/>
      </dsp:txXfrm>
    </dsp:sp>
    <dsp:sp modelId="{ED15D3A7-C094-4568-9F0B-2D7D88E5AE3F}">
      <dsp:nvSpPr>
        <dsp:cNvPr id="0" name=""/>
        <dsp:cNvSpPr/>
      </dsp:nvSpPr>
      <dsp:spPr>
        <a:xfrm>
          <a:off x="3757216"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baseline="0">
              <a:latin typeface="Calibri"/>
            </a:rPr>
            <a:t>Role Name</a:t>
          </a:r>
          <a:endParaRPr lang="en-GB" sz="2400" kern="1200" baseline="0">
            <a:latin typeface="Times New Roman"/>
          </a:endParaRPr>
        </a:p>
      </dsp:txBody>
      <dsp:txXfrm>
        <a:off x="3757216"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SoftwareDevelopmentLifecycle</Template>
  <TotalTime>0</TotalTime>
  <Pages>13</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Marketing Plan Template</vt:lpstr>
    </vt:vector>
  </TitlesOfParts>
  <Company>Klariti.com</Company>
  <LinksUpToDate>false</LinksUpToDate>
  <CharactersWithSpaces>48243</CharactersWithSpaces>
  <SharedDoc>false</SharedDoc>
  <HLinks>
    <vt:vector size="336" baseType="variant">
      <vt:variant>
        <vt:i4>1638454</vt:i4>
      </vt:variant>
      <vt:variant>
        <vt:i4>332</vt:i4>
      </vt:variant>
      <vt:variant>
        <vt:i4>0</vt:i4>
      </vt:variant>
      <vt:variant>
        <vt:i4>5</vt:i4>
      </vt:variant>
      <vt:variant>
        <vt:lpwstr/>
      </vt:variant>
      <vt:variant>
        <vt:lpwstr>_Toc212364080</vt:lpwstr>
      </vt:variant>
      <vt:variant>
        <vt:i4>1441846</vt:i4>
      </vt:variant>
      <vt:variant>
        <vt:i4>326</vt:i4>
      </vt:variant>
      <vt:variant>
        <vt:i4>0</vt:i4>
      </vt:variant>
      <vt:variant>
        <vt:i4>5</vt:i4>
      </vt:variant>
      <vt:variant>
        <vt:lpwstr/>
      </vt:variant>
      <vt:variant>
        <vt:lpwstr>_Toc212364079</vt:lpwstr>
      </vt:variant>
      <vt:variant>
        <vt:i4>1441846</vt:i4>
      </vt:variant>
      <vt:variant>
        <vt:i4>320</vt:i4>
      </vt:variant>
      <vt:variant>
        <vt:i4>0</vt:i4>
      </vt:variant>
      <vt:variant>
        <vt:i4>5</vt:i4>
      </vt:variant>
      <vt:variant>
        <vt:lpwstr/>
      </vt:variant>
      <vt:variant>
        <vt:lpwstr>_Toc212364078</vt:lpwstr>
      </vt:variant>
      <vt:variant>
        <vt:i4>1441846</vt:i4>
      </vt:variant>
      <vt:variant>
        <vt:i4>314</vt:i4>
      </vt:variant>
      <vt:variant>
        <vt:i4>0</vt:i4>
      </vt:variant>
      <vt:variant>
        <vt:i4>5</vt:i4>
      </vt:variant>
      <vt:variant>
        <vt:lpwstr/>
      </vt:variant>
      <vt:variant>
        <vt:lpwstr>_Toc212364077</vt:lpwstr>
      </vt:variant>
      <vt:variant>
        <vt:i4>1441846</vt:i4>
      </vt:variant>
      <vt:variant>
        <vt:i4>308</vt:i4>
      </vt:variant>
      <vt:variant>
        <vt:i4>0</vt:i4>
      </vt:variant>
      <vt:variant>
        <vt:i4>5</vt:i4>
      </vt:variant>
      <vt:variant>
        <vt:lpwstr/>
      </vt:variant>
      <vt:variant>
        <vt:lpwstr>_Toc212364076</vt:lpwstr>
      </vt:variant>
      <vt:variant>
        <vt:i4>1441846</vt:i4>
      </vt:variant>
      <vt:variant>
        <vt:i4>302</vt:i4>
      </vt:variant>
      <vt:variant>
        <vt:i4>0</vt:i4>
      </vt:variant>
      <vt:variant>
        <vt:i4>5</vt:i4>
      </vt:variant>
      <vt:variant>
        <vt:lpwstr/>
      </vt:variant>
      <vt:variant>
        <vt:lpwstr>_Toc212364075</vt:lpwstr>
      </vt:variant>
      <vt:variant>
        <vt:i4>1441846</vt:i4>
      </vt:variant>
      <vt:variant>
        <vt:i4>296</vt:i4>
      </vt:variant>
      <vt:variant>
        <vt:i4>0</vt:i4>
      </vt:variant>
      <vt:variant>
        <vt:i4>5</vt:i4>
      </vt:variant>
      <vt:variant>
        <vt:lpwstr/>
      </vt:variant>
      <vt:variant>
        <vt:lpwstr>_Toc212364074</vt:lpwstr>
      </vt:variant>
      <vt:variant>
        <vt:i4>1441846</vt:i4>
      </vt:variant>
      <vt:variant>
        <vt:i4>290</vt:i4>
      </vt:variant>
      <vt:variant>
        <vt:i4>0</vt:i4>
      </vt:variant>
      <vt:variant>
        <vt:i4>5</vt:i4>
      </vt:variant>
      <vt:variant>
        <vt:lpwstr/>
      </vt:variant>
      <vt:variant>
        <vt:lpwstr>_Toc212364073</vt:lpwstr>
      </vt:variant>
      <vt:variant>
        <vt:i4>1441846</vt:i4>
      </vt:variant>
      <vt:variant>
        <vt:i4>284</vt:i4>
      </vt:variant>
      <vt:variant>
        <vt:i4>0</vt:i4>
      </vt:variant>
      <vt:variant>
        <vt:i4>5</vt:i4>
      </vt:variant>
      <vt:variant>
        <vt:lpwstr/>
      </vt:variant>
      <vt:variant>
        <vt:lpwstr>_Toc212364072</vt:lpwstr>
      </vt:variant>
      <vt:variant>
        <vt:i4>1441846</vt:i4>
      </vt:variant>
      <vt:variant>
        <vt:i4>278</vt:i4>
      </vt:variant>
      <vt:variant>
        <vt:i4>0</vt:i4>
      </vt:variant>
      <vt:variant>
        <vt:i4>5</vt:i4>
      </vt:variant>
      <vt:variant>
        <vt:lpwstr/>
      </vt:variant>
      <vt:variant>
        <vt:lpwstr>_Toc212364071</vt:lpwstr>
      </vt:variant>
      <vt:variant>
        <vt:i4>1441846</vt:i4>
      </vt:variant>
      <vt:variant>
        <vt:i4>272</vt:i4>
      </vt:variant>
      <vt:variant>
        <vt:i4>0</vt:i4>
      </vt:variant>
      <vt:variant>
        <vt:i4>5</vt:i4>
      </vt:variant>
      <vt:variant>
        <vt:lpwstr/>
      </vt:variant>
      <vt:variant>
        <vt:lpwstr>_Toc212364070</vt:lpwstr>
      </vt:variant>
      <vt:variant>
        <vt:i4>1507382</vt:i4>
      </vt:variant>
      <vt:variant>
        <vt:i4>266</vt:i4>
      </vt:variant>
      <vt:variant>
        <vt:i4>0</vt:i4>
      </vt:variant>
      <vt:variant>
        <vt:i4>5</vt:i4>
      </vt:variant>
      <vt:variant>
        <vt:lpwstr/>
      </vt:variant>
      <vt:variant>
        <vt:lpwstr>_Toc212364069</vt:lpwstr>
      </vt:variant>
      <vt:variant>
        <vt:i4>1507382</vt:i4>
      </vt:variant>
      <vt:variant>
        <vt:i4>260</vt:i4>
      </vt:variant>
      <vt:variant>
        <vt:i4>0</vt:i4>
      </vt:variant>
      <vt:variant>
        <vt:i4>5</vt:i4>
      </vt:variant>
      <vt:variant>
        <vt:lpwstr/>
      </vt:variant>
      <vt:variant>
        <vt:lpwstr>_Toc212364068</vt:lpwstr>
      </vt:variant>
      <vt:variant>
        <vt:i4>1507382</vt:i4>
      </vt:variant>
      <vt:variant>
        <vt:i4>254</vt:i4>
      </vt:variant>
      <vt:variant>
        <vt:i4>0</vt:i4>
      </vt:variant>
      <vt:variant>
        <vt:i4>5</vt:i4>
      </vt:variant>
      <vt:variant>
        <vt:lpwstr/>
      </vt:variant>
      <vt:variant>
        <vt:lpwstr>_Toc212364067</vt:lpwstr>
      </vt:variant>
      <vt:variant>
        <vt:i4>1507382</vt:i4>
      </vt:variant>
      <vt:variant>
        <vt:i4>248</vt:i4>
      </vt:variant>
      <vt:variant>
        <vt:i4>0</vt:i4>
      </vt:variant>
      <vt:variant>
        <vt:i4>5</vt:i4>
      </vt:variant>
      <vt:variant>
        <vt:lpwstr/>
      </vt:variant>
      <vt:variant>
        <vt:lpwstr>_Toc212364066</vt:lpwstr>
      </vt:variant>
      <vt:variant>
        <vt:i4>1507382</vt:i4>
      </vt:variant>
      <vt:variant>
        <vt:i4>242</vt:i4>
      </vt:variant>
      <vt:variant>
        <vt:i4>0</vt:i4>
      </vt:variant>
      <vt:variant>
        <vt:i4>5</vt:i4>
      </vt:variant>
      <vt:variant>
        <vt:lpwstr/>
      </vt:variant>
      <vt:variant>
        <vt:lpwstr>_Toc212364065</vt:lpwstr>
      </vt:variant>
      <vt:variant>
        <vt:i4>1507382</vt:i4>
      </vt:variant>
      <vt:variant>
        <vt:i4>236</vt:i4>
      </vt:variant>
      <vt:variant>
        <vt:i4>0</vt:i4>
      </vt:variant>
      <vt:variant>
        <vt:i4>5</vt:i4>
      </vt:variant>
      <vt:variant>
        <vt:lpwstr/>
      </vt:variant>
      <vt:variant>
        <vt:lpwstr>_Toc212364064</vt:lpwstr>
      </vt:variant>
      <vt:variant>
        <vt:i4>1507382</vt:i4>
      </vt:variant>
      <vt:variant>
        <vt:i4>230</vt:i4>
      </vt:variant>
      <vt:variant>
        <vt:i4>0</vt:i4>
      </vt:variant>
      <vt:variant>
        <vt:i4>5</vt:i4>
      </vt:variant>
      <vt:variant>
        <vt:lpwstr/>
      </vt:variant>
      <vt:variant>
        <vt:lpwstr>_Toc212364063</vt:lpwstr>
      </vt:variant>
      <vt:variant>
        <vt:i4>1507382</vt:i4>
      </vt:variant>
      <vt:variant>
        <vt:i4>224</vt:i4>
      </vt:variant>
      <vt:variant>
        <vt:i4>0</vt:i4>
      </vt:variant>
      <vt:variant>
        <vt:i4>5</vt:i4>
      </vt:variant>
      <vt:variant>
        <vt:lpwstr/>
      </vt:variant>
      <vt:variant>
        <vt:lpwstr>_Toc212364062</vt:lpwstr>
      </vt:variant>
      <vt:variant>
        <vt:i4>1507382</vt:i4>
      </vt:variant>
      <vt:variant>
        <vt:i4>218</vt:i4>
      </vt:variant>
      <vt:variant>
        <vt:i4>0</vt:i4>
      </vt:variant>
      <vt:variant>
        <vt:i4>5</vt:i4>
      </vt:variant>
      <vt:variant>
        <vt:lpwstr/>
      </vt:variant>
      <vt:variant>
        <vt:lpwstr>_Toc212364061</vt:lpwstr>
      </vt:variant>
      <vt:variant>
        <vt:i4>1507382</vt:i4>
      </vt:variant>
      <vt:variant>
        <vt:i4>212</vt:i4>
      </vt:variant>
      <vt:variant>
        <vt:i4>0</vt:i4>
      </vt:variant>
      <vt:variant>
        <vt:i4>5</vt:i4>
      </vt:variant>
      <vt:variant>
        <vt:lpwstr/>
      </vt:variant>
      <vt:variant>
        <vt:lpwstr>_Toc212364060</vt:lpwstr>
      </vt:variant>
      <vt:variant>
        <vt:i4>1310774</vt:i4>
      </vt:variant>
      <vt:variant>
        <vt:i4>206</vt:i4>
      </vt:variant>
      <vt:variant>
        <vt:i4>0</vt:i4>
      </vt:variant>
      <vt:variant>
        <vt:i4>5</vt:i4>
      </vt:variant>
      <vt:variant>
        <vt:lpwstr/>
      </vt:variant>
      <vt:variant>
        <vt:lpwstr>_Toc212364059</vt:lpwstr>
      </vt:variant>
      <vt:variant>
        <vt:i4>1310774</vt:i4>
      </vt:variant>
      <vt:variant>
        <vt:i4>200</vt:i4>
      </vt:variant>
      <vt:variant>
        <vt:i4>0</vt:i4>
      </vt:variant>
      <vt:variant>
        <vt:i4>5</vt:i4>
      </vt:variant>
      <vt:variant>
        <vt:lpwstr/>
      </vt:variant>
      <vt:variant>
        <vt:lpwstr>_Toc212364058</vt:lpwstr>
      </vt:variant>
      <vt:variant>
        <vt:i4>1310774</vt:i4>
      </vt:variant>
      <vt:variant>
        <vt:i4>194</vt:i4>
      </vt:variant>
      <vt:variant>
        <vt:i4>0</vt:i4>
      </vt:variant>
      <vt:variant>
        <vt:i4>5</vt:i4>
      </vt:variant>
      <vt:variant>
        <vt:lpwstr/>
      </vt:variant>
      <vt:variant>
        <vt:lpwstr>_Toc212364057</vt:lpwstr>
      </vt:variant>
      <vt:variant>
        <vt:i4>1310774</vt:i4>
      </vt:variant>
      <vt:variant>
        <vt:i4>188</vt:i4>
      </vt:variant>
      <vt:variant>
        <vt:i4>0</vt:i4>
      </vt:variant>
      <vt:variant>
        <vt:i4>5</vt:i4>
      </vt:variant>
      <vt:variant>
        <vt:lpwstr/>
      </vt:variant>
      <vt:variant>
        <vt:lpwstr>_Toc212364056</vt:lpwstr>
      </vt:variant>
      <vt:variant>
        <vt:i4>1310774</vt:i4>
      </vt:variant>
      <vt:variant>
        <vt:i4>182</vt:i4>
      </vt:variant>
      <vt:variant>
        <vt:i4>0</vt:i4>
      </vt:variant>
      <vt:variant>
        <vt:i4>5</vt:i4>
      </vt:variant>
      <vt:variant>
        <vt:lpwstr/>
      </vt:variant>
      <vt:variant>
        <vt:lpwstr>_Toc212364055</vt:lpwstr>
      </vt:variant>
      <vt:variant>
        <vt:i4>1310774</vt:i4>
      </vt:variant>
      <vt:variant>
        <vt:i4>176</vt:i4>
      </vt:variant>
      <vt:variant>
        <vt:i4>0</vt:i4>
      </vt:variant>
      <vt:variant>
        <vt:i4>5</vt:i4>
      </vt:variant>
      <vt:variant>
        <vt:lpwstr/>
      </vt:variant>
      <vt:variant>
        <vt:lpwstr>_Toc212364054</vt:lpwstr>
      </vt:variant>
      <vt:variant>
        <vt:i4>1310774</vt:i4>
      </vt:variant>
      <vt:variant>
        <vt:i4>170</vt:i4>
      </vt:variant>
      <vt:variant>
        <vt:i4>0</vt:i4>
      </vt:variant>
      <vt:variant>
        <vt:i4>5</vt:i4>
      </vt:variant>
      <vt:variant>
        <vt:lpwstr/>
      </vt:variant>
      <vt:variant>
        <vt:lpwstr>_Toc212364053</vt:lpwstr>
      </vt:variant>
      <vt:variant>
        <vt:i4>1310774</vt:i4>
      </vt:variant>
      <vt:variant>
        <vt:i4>164</vt:i4>
      </vt:variant>
      <vt:variant>
        <vt:i4>0</vt:i4>
      </vt:variant>
      <vt:variant>
        <vt:i4>5</vt:i4>
      </vt:variant>
      <vt:variant>
        <vt:lpwstr/>
      </vt:variant>
      <vt:variant>
        <vt:lpwstr>_Toc212364052</vt:lpwstr>
      </vt:variant>
      <vt:variant>
        <vt:i4>1310774</vt:i4>
      </vt:variant>
      <vt:variant>
        <vt:i4>158</vt:i4>
      </vt:variant>
      <vt:variant>
        <vt:i4>0</vt:i4>
      </vt:variant>
      <vt:variant>
        <vt:i4>5</vt:i4>
      </vt:variant>
      <vt:variant>
        <vt:lpwstr/>
      </vt:variant>
      <vt:variant>
        <vt:lpwstr>_Toc212364051</vt:lpwstr>
      </vt:variant>
      <vt:variant>
        <vt:i4>1310774</vt:i4>
      </vt:variant>
      <vt:variant>
        <vt:i4>152</vt:i4>
      </vt:variant>
      <vt:variant>
        <vt:i4>0</vt:i4>
      </vt:variant>
      <vt:variant>
        <vt:i4>5</vt:i4>
      </vt:variant>
      <vt:variant>
        <vt:lpwstr/>
      </vt:variant>
      <vt:variant>
        <vt:lpwstr>_Toc212364050</vt:lpwstr>
      </vt:variant>
      <vt:variant>
        <vt:i4>1376310</vt:i4>
      </vt:variant>
      <vt:variant>
        <vt:i4>146</vt:i4>
      </vt:variant>
      <vt:variant>
        <vt:i4>0</vt:i4>
      </vt:variant>
      <vt:variant>
        <vt:i4>5</vt:i4>
      </vt:variant>
      <vt:variant>
        <vt:lpwstr/>
      </vt:variant>
      <vt:variant>
        <vt:lpwstr>_Toc212364049</vt:lpwstr>
      </vt:variant>
      <vt:variant>
        <vt:i4>1376310</vt:i4>
      </vt:variant>
      <vt:variant>
        <vt:i4>140</vt:i4>
      </vt:variant>
      <vt:variant>
        <vt:i4>0</vt:i4>
      </vt:variant>
      <vt:variant>
        <vt:i4>5</vt:i4>
      </vt:variant>
      <vt:variant>
        <vt:lpwstr/>
      </vt:variant>
      <vt:variant>
        <vt:lpwstr>_Toc212364048</vt:lpwstr>
      </vt:variant>
      <vt:variant>
        <vt:i4>1376310</vt:i4>
      </vt:variant>
      <vt:variant>
        <vt:i4>134</vt:i4>
      </vt:variant>
      <vt:variant>
        <vt:i4>0</vt:i4>
      </vt:variant>
      <vt:variant>
        <vt:i4>5</vt:i4>
      </vt:variant>
      <vt:variant>
        <vt:lpwstr/>
      </vt:variant>
      <vt:variant>
        <vt:lpwstr>_Toc212364047</vt:lpwstr>
      </vt:variant>
      <vt:variant>
        <vt:i4>1376310</vt:i4>
      </vt:variant>
      <vt:variant>
        <vt:i4>128</vt:i4>
      </vt:variant>
      <vt:variant>
        <vt:i4>0</vt:i4>
      </vt:variant>
      <vt:variant>
        <vt:i4>5</vt:i4>
      </vt:variant>
      <vt:variant>
        <vt:lpwstr/>
      </vt:variant>
      <vt:variant>
        <vt:lpwstr>_Toc212364046</vt:lpwstr>
      </vt:variant>
      <vt:variant>
        <vt:i4>1376310</vt:i4>
      </vt:variant>
      <vt:variant>
        <vt:i4>122</vt:i4>
      </vt:variant>
      <vt:variant>
        <vt:i4>0</vt:i4>
      </vt:variant>
      <vt:variant>
        <vt:i4>5</vt:i4>
      </vt:variant>
      <vt:variant>
        <vt:lpwstr/>
      </vt:variant>
      <vt:variant>
        <vt:lpwstr>_Toc212364045</vt:lpwstr>
      </vt:variant>
      <vt:variant>
        <vt:i4>1376310</vt:i4>
      </vt:variant>
      <vt:variant>
        <vt:i4>116</vt:i4>
      </vt:variant>
      <vt:variant>
        <vt:i4>0</vt:i4>
      </vt:variant>
      <vt:variant>
        <vt:i4>5</vt:i4>
      </vt:variant>
      <vt:variant>
        <vt:lpwstr/>
      </vt:variant>
      <vt:variant>
        <vt:lpwstr>_Toc212364044</vt:lpwstr>
      </vt:variant>
      <vt:variant>
        <vt:i4>1376310</vt:i4>
      </vt:variant>
      <vt:variant>
        <vt:i4>110</vt:i4>
      </vt:variant>
      <vt:variant>
        <vt:i4>0</vt:i4>
      </vt:variant>
      <vt:variant>
        <vt:i4>5</vt:i4>
      </vt:variant>
      <vt:variant>
        <vt:lpwstr/>
      </vt:variant>
      <vt:variant>
        <vt:lpwstr>_Toc212364043</vt:lpwstr>
      </vt:variant>
      <vt:variant>
        <vt:i4>1376310</vt:i4>
      </vt:variant>
      <vt:variant>
        <vt:i4>104</vt:i4>
      </vt:variant>
      <vt:variant>
        <vt:i4>0</vt:i4>
      </vt:variant>
      <vt:variant>
        <vt:i4>5</vt:i4>
      </vt:variant>
      <vt:variant>
        <vt:lpwstr/>
      </vt:variant>
      <vt:variant>
        <vt:lpwstr>_Toc212364042</vt:lpwstr>
      </vt:variant>
      <vt:variant>
        <vt:i4>1376310</vt:i4>
      </vt:variant>
      <vt:variant>
        <vt:i4>98</vt:i4>
      </vt:variant>
      <vt:variant>
        <vt:i4>0</vt:i4>
      </vt:variant>
      <vt:variant>
        <vt:i4>5</vt:i4>
      </vt:variant>
      <vt:variant>
        <vt:lpwstr/>
      </vt:variant>
      <vt:variant>
        <vt:lpwstr>_Toc212364041</vt:lpwstr>
      </vt:variant>
      <vt:variant>
        <vt:i4>1376310</vt:i4>
      </vt:variant>
      <vt:variant>
        <vt:i4>92</vt:i4>
      </vt:variant>
      <vt:variant>
        <vt:i4>0</vt:i4>
      </vt:variant>
      <vt:variant>
        <vt:i4>5</vt:i4>
      </vt:variant>
      <vt:variant>
        <vt:lpwstr/>
      </vt:variant>
      <vt:variant>
        <vt:lpwstr>_Toc212364040</vt:lpwstr>
      </vt:variant>
      <vt:variant>
        <vt:i4>1179702</vt:i4>
      </vt:variant>
      <vt:variant>
        <vt:i4>86</vt:i4>
      </vt:variant>
      <vt:variant>
        <vt:i4>0</vt:i4>
      </vt:variant>
      <vt:variant>
        <vt:i4>5</vt:i4>
      </vt:variant>
      <vt:variant>
        <vt:lpwstr/>
      </vt:variant>
      <vt:variant>
        <vt:lpwstr>_Toc212364039</vt:lpwstr>
      </vt:variant>
      <vt:variant>
        <vt:i4>1179702</vt:i4>
      </vt:variant>
      <vt:variant>
        <vt:i4>80</vt:i4>
      </vt:variant>
      <vt:variant>
        <vt:i4>0</vt:i4>
      </vt:variant>
      <vt:variant>
        <vt:i4>5</vt:i4>
      </vt:variant>
      <vt:variant>
        <vt:lpwstr/>
      </vt:variant>
      <vt:variant>
        <vt:lpwstr>_Toc212364038</vt:lpwstr>
      </vt:variant>
      <vt:variant>
        <vt:i4>1179702</vt:i4>
      </vt:variant>
      <vt:variant>
        <vt:i4>74</vt:i4>
      </vt:variant>
      <vt:variant>
        <vt:i4>0</vt:i4>
      </vt:variant>
      <vt:variant>
        <vt:i4>5</vt:i4>
      </vt:variant>
      <vt:variant>
        <vt:lpwstr/>
      </vt:variant>
      <vt:variant>
        <vt:lpwstr>_Toc212364037</vt:lpwstr>
      </vt:variant>
      <vt:variant>
        <vt:i4>1179702</vt:i4>
      </vt:variant>
      <vt:variant>
        <vt:i4>68</vt:i4>
      </vt:variant>
      <vt:variant>
        <vt:i4>0</vt:i4>
      </vt:variant>
      <vt:variant>
        <vt:i4>5</vt:i4>
      </vt:variant>
      <vt:variant>
        <vt:lpwstr/>
      </vt:variant>
      <vt:variant>
        <vt:lpwstr>_Toc212364036</vt:lpwstr>
      </vt:variant>
      <vt:variant>
        <vt:i4>1179702</vt:i4>
      </vt:variant>
      <vt:variant>
        <vt:i4>62</vt:i4>
      </vt:variant>
      <vt:variant>
        <vt:i4>0</vt:i4>
      </vt:variant>
      <vt:variant>
        <vt:i4>5</vt:i4>
      </vt:variant>
      <vt:variant>
        <vt:lpwstr/>
      </vt:variant>
      <vt:variant>
        <vt:lpwstr>_Toc212364035</vt:lpwstr>
      </vt:variant>
      <vt:variant>
        <vt:i4>1179702</vt:i4>
      </vt:variant>
      <vt:variant>
        <vt:i4>56</vt:i4>
      </vt:variant>
      <vt:variant>
        <vt:i4>0</vt:i4>
      </vt:variant>
      <vt:variant>
        <vt:i4>5</vt:i4>
      </vt:variant>
      <vt:variant>
        <vt:lpwstr/>
      </vt:variant>
      <vt:variant>
        <vt:lpwstr>_Toc212364034</vt:lpwstr>
      </vt:variant>
      <vt:variant>
        <vt:i4>1179702</vt:i4>
      </vt:variant>
      <vt:variant>
        <vt:i4>50</vt:i4>
      </vt:variant>
      <vt:variant>
        <vt:i4>0</vt:i4>
      </vt:variant>
      <vt:variant>
        <vt:i4>5</vt:i4>
      </vt:variant>
      <vt:variant>
        <vt:lpwstr/>
      </vt:variant>
      <vt:variant>
        <vt:lpwstr>_Toc212364033</vt:lpwstr>
      </vt:variant>
      <vt:variant>
        <vt:i4>1179702</vt:i4>
      </vt:variant>
      <vt:variant>
        <vt:i4>44</vt:i4>
      </vt:variant>
      <vt:variant>
        <vt:i4>0</vt:i4>
      </vt:variant>
      <vt:variant>
        <vt:i4>5</vt:i4>
      </vt:variant>
      <vt:variant>
        <vt:lpwstr/>
      </vt:variant>
      <vt:variant>
        <vt:lpwstr>_Toc212364032</vt:lpwstr>
      </vt:variant>
      <vt:variant>
        <vt:i4>1179702</vt:i4>
      </vt:variant>
      <vt:variant>
        <vt:i4>38</vt:i4>
      </vt:variant>
      <vt:variant>
        <vt:i4>0</vt:i4>
      </vt:variant>
      <vt:variant>
        <vt:i4>5</vt:i4>
      </vt:variant>
      <vt:variant>
        <vt:lpwstr/>
      </vt:variant>
      <vt:variant>
        <vt:lpwstr>_Toc212364031</vt:lpwstr>
      </vt:variant>
      <vt:variant>
        <vt:i4>1179702</vt:i4>
      </vt:variant>
      <vt:variant>
        <vt:i4>32</vt:i4>
      </vt:variant>
      <vt:variant>
        <vt:i4>0</vt:i4>
      </vt:variant>
      <vt:variant>
        <vt:i4>5</vt:i4>
      </vt:variant>
      <vt:variant>
        <vt:lpwstr/>
      </vt:variant>
      <vt:variant>
        <vt:lpwstr>_Toc212364030</vt:lpwstr>
      </vt:variant>
      <vt:variant>
        <vt:i4>1245238</vt:i4>
      </vt:variant>
      <vt:variant>
        <vt:i4>26</vt:i4>
      </vt:variant>
      <vt:variant>
        <vt:i4>0</vt:i4>
      </vt:variant>
      <vt:variant>
        <vt:i4>5</vt:i4>
      </vt:variant>
      <vt:variant>
        <vt:lpwstr/>
      </vt:variant>
      <vt:variant>
        <vt:lpwstr>_Toc212364029</vt:lpwstr>
      </vt:variant>
      <vt:variant>
        <vt:i4>1245238</vt:i4>
      </vt:variant>
      <vt:variant>
        <vt:i4>20</vt:i4>
      </vt:variant>
      <vt:variant>
        <vt:i4>0</vt:i4>
      </vt:variant>
      <vt:variant>
        <vt:i4>5</vt:i4>
      </vt:variant>
      <vt:variant>
        <vt:lpwstr/>
      </vt:variant>
      <vt:variant>
        <vt:lpwstr>_Toc212364028</vt:lpwstr>
      </vt:variant>
      <vt:variant>
        <vt:i4>1245238</vt:i4>
      </vt:variant>
      <vt:variant>
        <vt:i4>14</vt:i4>
      </vt:variant>
      <vt:variant>
        <vt:i4>0</vt:i4>
      </vt:variant>
      <vt:variant>
        <vt:i4>5</vt:i4>
      </vt:variant>
      <vt:variant>
        <vt:lpwstr/>
      </vt:variant>
      <vt:variant>
        <vt:lpwstr>_Toc212364027</vt:lpwstr>
      </vt:variant>
      <vt:variant>
        <vt:i4>3801190</vt:i4>
      </vt:variant>
      <vt:variant>
        <vt:i4>0</vt:i4>
      </vt:variant>
      <vt:variant>
        <vt:i4>0</vt:i4>
      </vt:variant>
      <vt:variant>
        <vt:i4>5</vt:i4>
      </vt:variant>
      <vt:variant>
        <vt:lpwstr>http://www.headblade.com/index.html</vt:lpwstr>
      </vt:variant>
      <vt:variant>
        <vt:lpwstr/>
      </vt:variant>
      <vt:variant>
        <vt:i4>3801190</vt:i4>
      </vt:variant>
      <vt:variant>
        <vt:i4>2400</vt:i4>
      </vt:variant>
      <vt:variant>
        <vt:i4>1028</vt:i4>
      </vt:variant>
      <vt:variant>
        <vt:i4>4</vt:i4>
      </vt:variant>
      <vt:variant>
        <vt:lpwstr>http://www.headblade.com/index.html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creator>RPP</dc:creator>
  <cp:lastModifiedBy>RPH</cp:lastModifiedBy>
  <cp:revision>2</cp:revision>
  <cp:lastPrinted>2010-07-12T23:03:00Z</cp:lastPrinted>
  <dcterms:created xsi:type="dcterms:W3CDTF">2020-10-22T19:08:00Z</dcterms:created>
  <dcterms:modified xsi:type="dcterms:W3CDTF">2020-10-22T19:08:00Z</dcterms:modified>
</cp:coreProperties>
</file>